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FF46E" w14:textId="56A3B24E" w:rsidR="00CD10AA" w:rsidRDefault="00E564DE" w:rsidP="00CD10AA">
      <w:pPr>
        <w:pStyle w:val="a3"/>
        <w:ind w:left="4865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753F184C" wp14:editId="70C1D20A">
                <wp:extent cx="522605" cy="539750"/>
                <wp:effectExtent l="3175" t="0" r="7620" b="3175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539750"/>
                          <a:chOff x="0" y="0"/>
                          <a:chExt cx="823" cy="850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23" cy="850"/>
                          </a:xfrm>
                          <a:custGeom>
                            <a:avLst/>
                            <a:gdLst>
                              <a:gd name="T0" fmla="*/ 334 w 823"/>
                              <a:gd name="T1" fmla="*/ 7 h 850"/>
                              <a:gd name="T2" fmla="*/ 145 w 823"/>
                              <a:gd name="T3" fmla="*/ 95 h 850"/>
                              <a:gd name="T4" fmla="*/ 25 w 823"/>
                              <a:gd name="T5" fmla="*/ 260 h 850"/>
                              <a:gd name="T6" fmla="*/ 1 w 823"/>
                              <a:gd name="T7" fmla="*/ 418 h 850"/>
                              <a:gd name="T8" fmla="*/ 8 w 823"/>
                              <a:gd name="T9" fmla="*/ 477 h 850"/>
                              <a:gd name="T10" fmla="*/ 820 w 823"/>
                              <a:gd name="T11" fmla="*/ 438 h 850"/>
                              <a:gd name="T12" fmla="*/ 82 w 823"/>
                              <a:gd name="T13" fmla="*/ 398 h 850"/>
                              <a:gd name="T14" fmla="*/ 98 w 823"/>
                              <a:gd name="T15" fmla="*/ 300 h 850"/>
                              <a:gd name="T16" fmla="*/ 712 w 823"/>
                              <a:gd name="T17" fmla="*/ 269 h 850"/>
                              <a:gd name="T18" fmla="*/ 783 w 823"/>
                              <a:gd name="T19" fmla="*/ 232 h 850"/>
                              <a:gd name="T20" fmla="*/ 362 w 823"/>
                              <a:gd name="T21" fmla="*/ 230 h 850"/>
                              <a:gd name="T22" fmla="*/ 319 w 823"/>
                              <a:gd name="T23" fmla="*/ 216 h 850"/>
                              <a:gd name="T24" fmla="*/ 191 w 823"/>
                              <a:gd name="T25" fmla="*/ 208 h 850"/>
                              <a:gd name="T26" fmla="*/ 183 w 823"/>
                              <a:gd name="T27" fmla="*/ 170 h 850"/>
                              <a:gd name="T28" fmla="*/ 287 w 823"/>
                              <a:gd name="T29" fmla="*/ 103 h 850"/>
                              <a:gd name="T30" fmla="*/ 409 w 823"/>
                              <a:gd name="T31" fmla="*/ 80 h 850"/>
                              <a:gd name="T32" fmla="*/ 621 w 823"/>
                              <a:gd name="T33" fmla="*/ 56 h 850"/>
                              <a:gd name="T34" fmla="*/ 416 w 823"/>
                              <a:gd name="T35" fmla="*/ 0 h 850"/>
                              <a:gd name="T36" fmla="*/ 134 w 823"/>
                              <a:gd name="T37" fmla="*/ 276 h 850"/>
                              <a:gd name="T38" fmla="*/ 208 w 823"/>
                              <a:gd name="T39" fmla="*/ 293 h 850"/>
                              <a:gd name="T40" fmla="*/ 198 w 823"/>
                              <a:gd name="T41" fmla="*/ 370 h 850"/>
                              <a:gd name="T42" fmla="*/ 280 w 823"/>
                              <a:gd name="T43" fmla="*/ 373 h 850"/>
                              <a:gd name="T44" fmla="*/ 290 w 823"/>
                              <a:gd name="T45" fmla="*/ 305 h 850"/>
                              <a:gd name="T46" fmla="*/ 640 w 823"/>
                              <a:gd name="T47" fmla="*/ 288 h 850"/>
                              <a:gd name="T48" fmla="*/ 712 w 823"/>
                              <a:gd name="T49" fmla="*/ 269 h 850"/>
                              <a:gd name="T50" fmla="*/ 537 w 823"/>
                              <a:gd name="T51" fmla="*/ 327 h 850"/>
                              <a:gd name="T52" fmla="*/ 543 w 823"/>
                              <a:gd name="T53" fmla="*/ 398 h 850"/>
                              <a:gd name="T54" fmla="*/ 622 w 823"/>
                              <a:gd name="T55" fmla="*/ 344 h 850"/>
                              <a:gd name="T56" fmla="*/ 800 w 823"/>
                              <a:gd name="T57" fmla="*/ 269 h 850"/>
                              <a:gd name="T58" fmla="*/ 733 w 823"/>
                              <a:gd name="T59" fmla="*/ 331 h 850"/>
                              <a:gd name="T60" fmla="*/ 822 w 823"/>
                              <a:gd name="T61" fmla="*/ 398 h 850"/>
                              <a:gd name="T62" fmla="*/ 533 w 823"/>
                              <a:gd name="T63" fmla="*/ 305 h 850"/>
                              <a:gd name="T64" fmla="*/ 350 w 823"/>
                              <a:gd name="T65" fmla="*/ 309 h 850"/>
                              <a:gd name="T66" fmla="*/ 442 w 823"/>
                              <a:gd name="T67" fmla="*/ 311 h 850"/>
                              <a:gd name="T68" fmla="*/ 533 w 823"/>
                              <a:gd name="T69" fmla="*/ 305 h 850"/>
                              <a:gd name="T70" fmla="*/ 429 w 823"/>
                              <a:gd name="T71" fmla="*/ 96 h 850"/>
                              <a:gd name="T72" fmla="*/ 509 w 823"/>
                              <a:gd name="T73" fmla="*/ 227 h 850"/>
                              <a:gd name="T74" fmla="*/ 436 w 823"/>
                              <a:gd name="T75" fmla="*/ 231 h 850"/>
                              <a:gd name="T76" fmla="*/ 776 w 823"/>
                              <a:gd name="T77" fmla="*/ 216 h 850"/>
                              <a:gd name="T78" fmla="*/ 565 w 823"/>
                              <a:gd name="T79" fmla="*/ 154 h 850"/>
                              <a:gd name="T80" fmla="*/ 686 w 823"/>
                              <a:gd name="T81" fmla="*/ 103 h 850"/>
                              <a:gd name="T82" fmla="*/ 388 w 823"/>
                              <a:gd name="T83" fmla="*/ 103 h 850"/>
                              <a:gd name="T84" fmla="*/ 257 w 823"/>
                              <a:gd name="T85" fmla="*/ 154 h 850"/>
                              <a:gd name="T86" fmla="*/ 319 w 823"/>
                              <a:gd name="T87" fmla="*/ 216 h 850"/>
                              <a:gd name="T88" fmla="*/ 388 w 823"/>
                              <a:gd name="T89" fmla="*/ 103 h 850"/>
                              <a:gd name="T90" fmla="*/ 573 w 823"/>
                              <a:gd name="T91" fmla="*/ 121 h 850"/>
                              <a:gd name="T92" fmla="*/ 668 w 823"/>
                              <a:gd name="T93" fmla="*/ 199 h 850"/>
                              <a:gd name="T94" fmla="*/ 612 w 823"/>
                              <a:gd name="T95" fmla="*/ 212 h 850"/>
                              <a:gd name="T96" fmla="*/ 767 w 823"/>
                              <a:gd name="T97" fmla="*/ 198 h 850"/>
                              <a:gd name="T98" fmla="*/ 199 w 823"/>
                              <a:gd name="T99" fmla="*/ 557 h 850"/>
                              <a:gd name="T100" fmla="*/ 126 w 823"/>
                              <a:gd name="T101" fmla="*/ 685 h 850"/>
                              <a:gd name="T102" fmla="*/ 342 w 823"/>
                              <a:gd name="T103" fmla="*/ 790 h 850"/>
                              <a:gd name="T104" fmla="*/ 560 w 823"/>
                              <a:gd name="T105" fmla="*/ 769 h 850"/>
                              <a:gd name="T106" fmla="*/ 370 w 823"/>
                              <a:gd name="T107" fmla="*/ 714 h 850"/>
                              <a:gd name="T108" fmla="*/ 205 w 823"/>
                              <a:gd name="T109" fmla="*/ 645 h 850"/>
                              <a:gd name="T110" fmla="*/ 452 w 823"/>
                              <a:gd name="T111" fmla="*/ 557 h 850"/>
                              <a:gd name="T112" fmla="*/ 452 w 823"/>
                              <a:gd name="T113" fmla="*/ 714 h 850"/>
                              <a:gd name="T114" fmla="*/ 624 w 823"/>
                              <a:gd name="T115" fmla="*/ 557 h 850"/>
                              <a:gd name="T116" fmla="*/ 568 w 823"/>
                              <a:gd name="T117" fmla="*/ 677 h 850"/>
                              <a:gd name="T118" fmla="*/ 658 w 823"/>
                              <a:gd name="T119" fmla="*/ 714 h 850"/>
                              <a:gd name="T120" fmla="*/ 788 w 823"/>
                              <a:gd name="T121" fmla="*/ 557 h 850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823" h="850">
                                <a:moveTo>
                                  <a:pt x="416" y="0"/>
                                </a:moveTo>
                                <a:lnTo>
                                  <a:pt x="407" y="0"/>
                                </a:lnTo>
                                <a:lnTo>
                                  <a:pt x="334" y="7"/>
                                </a:lnTo>
                                <a:lnTo>
                                  <a:pt x="265" y="26"/>
                                </a:lnTo>
                                <a:lnTo>
                                  <a:pt x="201" y="56"/>
                                </a:lnTo>
                                <a:lnTo>
                                  <a:pt x="145" y="95"/>
                                </a:lnTo>
                                <a:lnTo>
                                  <a:pt x="96" y="143"/>
                                </a:lnTo>
                                <a:lnTo>
                                  <a:pt x="55" y="198"/>
                                </a:lnTo>
                                <a:lnTo>
                                  <a:pt x="25" y="260"/>
                                </a:lnTo>
                                <a:lnTo>
                                  <a:pt x="7" y="327"/>
                                </a:lnTo>
                                <a:lnTo>
                                  <a:pt x="0" y="398"/>
                                </a:lnTo>
                                <a:lnTo>
                                  <a:pt x="1" y="418"/>
                                </a:lnTo>
                                <a:lnTo>
                                  <a:pt x="2" y="438"/>
                                </a:lnTo>
                                <a:lnTo>
                                  <a:pt x="5" y="458"/>
                                </a:lnTo>
                                <a:lnTo>
                                  <a:pt x="8" y="477"/>
                                </a:lnTo>
                                <a:lnTo>
                                  <a:pt x="814" y="477"/>
                                </a:lnTo>
                                <a:lnTo>
                                  <a:pt x="818" y="458"/>
                                </a:lnTo>
                                <a:lnTo>
                                  <a:pt x="820" y="438"/>
                                </a:lnTo>
                                <a:lnTo>
                                  <a:pt x="822" y="418"/>
                                </a:lnTo>
                                <a:lnTo>
                                  <a:pt x="822" y="398"/>
                                </a:lnTo>
                                <a:lnTo>
                                  <a:pt x="82" y="398"/>
                                </a:lnTo>
                                <a:lnTo>
                                  <a:pt x="84" y="364"/>
                                </a:lnTo>
                                <a:lnTo>
                                  <a:pt x="90" y="331"/>
                                </a:lnTo>
                                <a:lnTo>
                                  <a:pt x="98" y="300"/>
                                </a:lnTo>
                                <a:lnTo>
                                  <a:pt x="110" y="269"/>
                                </a:lnTo>
                                <a:lnTo>
                                  <a:pt x="712" y="269"/>
                                </a:lnTo>
                                <a:lnTo>
                                  <a:pt x="800" y="269"/>
                                </a:lnTo>
                                <a:lnTo>
                                  <a:pt x="797" y="260"/>
                                </a:lnTo>
                                <a:lnTo>
                                  <a:pt x="783" y="232"/>
                                </a:lnTo>
                                <a:lnTo>
                                  <a:pt x="411" y="232"/>
                                </a:lnTo>
                                <a:lnTo>
                                  <a:pt x="386" y="231"/>
                                </a:lnTo>
                                <a:lnTo>
                                  <a:pt x="362" y="230"/>
                                </a:lnTo>
                                <a:lnTo>
                                  <a:pt x="338" y="229"/>
                                </a:lnTo>
                                <a:lnTo>
                                  <a:pt x="314" y="227"/>
                                </a:lnTo>
                                <a:lnTo>
                                  <a:pt x="319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10" y="212"/>
                                </a:lnTo>
                                <a:lnTo>
                                  <a:pt x="191" y="208"/>
                                </a:lnTo>
                                <a:lnTo>
                                  <a:pt x="173" y="204"/>
                                </a:lnTo>
                                <a:lnTo>
                                  <a:pt x="155" y="199"/>
                                </a:lnTo>
                                <a:lnTo>
                                  <a:pt x="183" y="170"/>
                                </a:lnTo>
                                <a:lnTo>
                                  <a:pt x="214" y="143"/>
                                </a:lnTo>
                                <a:lnTo>
                                  <a:pt x="249" y="121"/>
                                </a:lnTo>
                                <a:lnTo>
                                  <a:pt x="287" y="103"/>
                                </a:lnTo>
                                <a:lnTo>
                                  <a:pt x="388" y="103"/>
                                </a:lnTo>
                                <a:lnTo>
                                  <a:pt x="394" y="96"/>
                                </a:lnTo>
                                <a:lnTo>
                                  <a:pt x="409" y="80"/>
                                </a:lnTo>
                                <a:lnTo>
                                  <a:pt x="411" y="80"/>
                                </a:lnTo>
                                <a:lnTo>
                                  <a:pt x="656" y="80"/>
                                </a:lnTo>
                                <a:lnTo>
                                  <a:pt x="621" y="56"/>
                                </a:lnTo>
                                <a:lnTo>
                                  <a:pt x="558" y="26"/>
                                </a:lnTo>
                                <a:lnTo>
                                  <a:pt x="489" y="7"/>
                                </a:lnTo>
                                <a:lnTo>
                                  <a:pt x="416" y="0"/>
                                </a:lnTo>
                                <a:close/>
                                <a:moveTo>
                                  <a:pt x="712" y="269"/>
                                </a:moveTo>
                                <a:lnTo>
                                  <a:pt x="110" y="269"/>
                                </a:lnTo>
                                <a:lnTo>
                                  <a:pt x="134" y="276"/>
                                </a:lnTo>
                                <a:lnTo>
                                  <a:pt x="158" y="282"/>
                                </a:lnTo>
                                <a:lnTo>
                                  <a:pt x="183" y="288"/>
                                </a:lnTo>
                                <a:lnTo>
                                  <a:pt x="208" y="293"/>
                                </a:lnTo>
                                <a:lnTo>
                                  <a:pt x="204" y="318"/>
                                </a:lnTo>
                                <a:lnTo>
                                  <a:pt x="200" y="344"/>
                                </a:lnTo>
                                <a:lnTo>
                                  <a:pt x="198" y="370"/>
                                </a:lnTo>
                                <a:lnTo>
                                  <a:pt x="197" y="398"/>
                                </a:lnTo>
                                <a:lnTo>
                                  <a:pt x="280" y="398"/>
                                </a:lnTo>
                                <a:lnTo>
                                  <a:pt x="280" y="373"/>
                                </a:lnTo>
                                <a:lnTo>
                                  <a:pt x="282" y="350"/>
                                </a:lnTo>
                                <a:lnTo>
                                  <a:pt x="285" y="327"/>
                                </a:lnTo>
                                <a:lnTo>
                                  <a:pt x="290" y="305"/>
                                </a:lnTo>
                                <a:lnTo>
                                  <a:pt x="616" y="305"/>
                                </a:lnTo>
                                <a:lnTo>
                                  <a:pt x="614" y="293"/>
                                </a:lnTo>
                                <a:lnTo>
                                  <a:pt x="640" y="288"/>
                                </a:lnTo>
                                <a:lnTo>
                                  <a:pt x="664" y="282"/>
                                </a:lnTo>
                                <a:lnTo>
                                  <a:pt x="689" y="276"/>
                                </a:lnTo>
                                <a:lnTo>
                                  <a:pt x="712" y="269"/>
                                </a:lnTo>
                                <a:close/>
                                <a:moveTo>
                                  <a:pt x="616" y="305"/>
                                </a:moveTo>
                                <a:lnTo>
                                  <a:pt x="533" y="305"/>
                                </a:lnTo>
                                <a:lnTo>
                                  <a:pt x="537" y="327"/>
                                </a:lnTo>
                                <a:lnTo>
                                  <a:pt x="540" y="350"/>
                                </a:lnTo>
                                <a:lnTo>
                                  <a:pt x="542" y="373"/>
                                </a:lnTo>
                                <a:lnTo>
                                  <a:pt x="543" y="398"/>
                                </a:lnTo>
                                <a:lnTo>
                                  <a:pt x="625" y="398"/>
                                </a:lnTo>
                                <a:lnTo>
                                  <a:pt x="624" y="370"/>
                                </a:lnTo>
                                <a:lnTo>
                                  <a:pt x="622" y="344"/>
                                </a:lnTo>
                                <a:lnTo>
                                  <a:pt x="619" y="318"/>
                                </a:lnTo>
                                <a:lnTo>
                                  <a:pt x="616" y="305"/>
                                </a:lnTo>
                                <a:close/>
                                <a:moveTo>
                                  <a:pt x="800" y="269"/>
                                </a:moveTo>
                                <a:lnTo>
                                  <a:pt x="712" y="269"/>
                                </a:lnTo>
                                <a:lnTo>
                                  <a:pt x="724" y="300"/>
                                </a:lnTo>
                                <a:lnTo>
                                  <a:pt x="733" y="331"/>
                                </a:lnTo>
                                <a:lnTo>
                                  <a:pt x="738" y="364"/>
                                </a:lnTo>
                                <a:lnTo>
                                  <a:pt x="740" y="398"/>
                                </a:lnTo>
                                <a:lnTo>
                                  <a:pt x="822" y="398"/>
                                </a:lnTo>
                                <a:lnTo>
                                  <a:pt x="816" y="327"/>
                                </a:lnTo>
                                <a:lnTo>
                                  <a:pt x="800" y="269"/>
                                </a:lnTo>
                                <a:close/>
                                <a:moveTo>
                                  <a:pt x="533" y="305"/>
                                </a:moveTo>
                                <a:lnTo>
                                  <a:pt x="290" y="305"/>
                                </a:lnTo>
                                <a:lnTo>
                                  <a:pt x="320" y="307"/>
                                </a:lnTo>
                                <a:lnTo>
                                  <a:pt x="350" y="309"/>
                                </a:lnTo>
                                <a:lnTo>
                                  <a:pt x="380" y="311"/>
                                </a:lnTo>
                                <a:lnTo>
                                  <a:pt x="411" y="311"/>
                                </a:lnTo>
                                <a:lnTo>
                                  <a:pt x="442" y="311"/>
                                </a:lnTo>
                                <a:lnTo>
                                  <a:pt x="472" y="309"/>
                                </a:lnTo>
                                <a:lnTo>
                                  <a:pt x="503" y="307"/>
                                </a:lnTo>
                                <a:lnTo>
                                  <a:pt x="533" y="305"/>
                                </a:lnTo>
                                <a:close/>
                                <a:moveTo>
                                  <a:pt x="656" y="80"/>
                                </a:moveTo>
                                <a:lnTo>
                                  <a:pt x="413" y="80"/>
                                </a:lnTo>
                                <a:lnTo>
                                  <a:pt x="429" y="96"/>
                                </a:lnTo>
                                <a:lnTo>
                                  <a:pt x="453" y="127"/>
                                </a:lnTo>
                                <a:lnTo>
                                  <a:pt x="481" y="170"/>
                                </a:lnTo>
                                <a:lnTo>
                                  <a:pt x="509" y="227"/>
                                </a:lnTo>
                                <a:lnTo>
                                  <a:pt x="485" y="229"/>
                                </a:lnTo>
                                <a:lnTo>
                                  <a:pt x="460" y="230"/>
                                </a:lnTo>
                                <a:lnTo>
                                  <a:pt x="436" y="231"/>
                                </a:lnTo>
                                <a:lnTo>
                                  <a:pt x="411" y="232"/>
                                </a:lnTo>
                                <a:lnTo>
                                  <a:pt x="783" y="232"/>
                                </a:lnTo>
                                <a:lnTo>
                                  <a:pt x="776" y="216"/>
                                </a:lnTo>
                                <a:lnTo>
                                  <a:pt x="592" y="216"/>
                                </a:lnTo>
                                <a:lnTo>
                                  <a:pt x="579" y="184"/>
                                </a:lnTo>
                                <a:lnTo>
                                  <a:pt x="565" y="154"/>
                                </a:lnTo>
                                <a:lnTo>
                                  <a:pt x="550" y="127"/>
                                </a:lnTo>
                                <a:lnTo>
                                  <a:pt x="535" y="103"/>
                                </a:lnTo>
                                <a:lnTo>
                                  <a:pt x="686" y="103"/>
                                </a:lnTo>
                                <a:lnTo>
                                  <a:pt x="678" y="95"/>
                                </a:lnTo>
                                <a:lnTo>
                                  <a:pt x="656" y="80"/>
                                </a:lnTo>
                                <a:close/>
                                <a:moveTo>
                                  <a:pt x="388" y="103"/>
                                </a:moveTo>
                                <a:lnTo>
                                  <a:pt x="287" y="103"/>
                                </a:lnTo>
                                <a:lnTo>
                                  <a:pt x="272" y="127"/>
                                </a:lnTo>
                                <a:lnTo>
                                  <a:pt x="257" y="154"/>
                                </a:lnTo>
                                <a:lnTo>
                                  <a:pt x="243" y="184"/>
                                </a:lnTo>
                                <a:lnTo>
                                  <a:pt x="230" y="216"/>
                                </a:lnTo>
                                <a:lnTo>
                                  <a:pt x="319" y="216"/>
                                </a:lnTo>
                                <a:lnTo>
                                  <a:pt x="341" y="171"/>
                                </a:lnTo>
                                <a:lnTo>
                                  <a:pt x="370" y="127"/>
                                </a:lnTo>
                                <a:lnTo>
                                  <a:pt x="388" y="103"/>
                                </a:lnTo>
                                <a:close/>
                                <a:moveTo>
                                  <a:pt x="686" y="103"/>
                                </a:moveTo>
                                <a:lnTo>
                                  <a:pt x="535" y="103"/>
                                </a:lnTo>
                                <a:lnTo>
                                  <a:pt x="573" y="121"/>
                                </a:lnTo>
                                <a:lnTo>
                                  <a:pt x="608" y="143"/>
                                </a:lnTo>
                                <a:lnTo>
                                  <a:pt x="640" y="169"/>
                                </a:lnTo>
                                <a:lnTo>
                                  <a:pt x="668" y="199"/>
                                </a:lnTo>
                                <a:lnTo>
                                  <a:pt x="650" y="204"/>
                                </a:lnTo>
                                <a:lnTo>
                                  <a:pt x="631" y="208"/>
                                </a:lnTo>
                                <a:lnTo>
                                  <a:pt x="612" y="212"/>
                                </a:lnTo>
                                <a:lnTo>
                                  <a:pt x="592" y="216"/>
                                </a:lnTo>
                                <a:lnTo>
                                  <a:pt x="776" y="216"/>
                                </a:lnTo>
                                <a:lnTo>
                                  <a:pt x="767" y="198"/>
                                </a:lnTo>
                                <a:lnTo>
                                  <a:pt x="727" y="143"/>
                                </a:lnTo>
                                <a:lnTo>
                                  <a:pt x="686" y="103"/>
                                </a:lnTo>
                                <a:close/>
                                <a:moveTo>
                                  <a:pt x="199" y="557"/>
                                </a:moveTo>
                                <a:lnTo>
                                  <a:pt x="34" y="557"/>
                                </a:lnTo>
                                <a:lnTo>
                                  <a:pt x="74" y="625"/>
                                </a:lnTo>
                                <a:lnTo>
                                  <a:pt x="126" y="685"/>
                                </a:lnTo>
                                <a:lnTo>
                                  <a:pt x="190" y="733"/>
                                </a:lnTo>
                                <a:lnTo>
                                  <a:pt x="262" y="769"/>
                                </a:lnTo>
                                <a:lnTo>
                                  <a:pt x="342" y="790"/>
                                </a:lnTo>
                                <a:lnTo>
                                  <a:pt x="411" y="849"/>
                                </a:lnTo>
                                <a:lnTo>
                                  <a:pt x="481" y="790"/>
                                </a:lnTo>
                                <a:lnTo>
                                  <a:pt x="560" y="769"/>
                                </a:lnTo>
                                <a:lnTo>
                                  <a:pt x="633" y="733"/>
                                </a:lnTo>
                                <a:lnTo>
                                  <a:pt x="658" y="714"/>
                                </a:lnTo>
                                <a:lnTo>
                                  <a:pt x="370" y="714"/>
                                </a:lnTo>
                                <a:lnTo>
                                  <a:pt x="310" y="701"/>
                                </a:lnTo>
                                <a:lnTo>
                                  <a:pt x="254" y="677"/>
                                </a:lnTo>
                                <a:lnTo>
                                  <a:pt x="205" y="645"/>
                                </a:lnTo>
                                <a:lnTo>
                                  <a:pt x="162" y="605"/>
                                </a:lnTo>
                                <a:lnTo>
                                  <a:pt x="199" y="557"/>
                                </a:lnTo>
                                <a:close/>
                                <a:moveTo>
                                  <a:pt x="452" y="557"/>
                                </a:moveTo>
                                <a:lnTo>
                                  <a:pt x="370" y="557"/>
                                </a:lnTo>
                                <a:lnTo>
                                  <a:pt x="370" y="714"/>
                                </a:lnTo>
                                <a:lnTo>
                                  <a:pt x="452" y="714"/>
                                </a:lnTo>
                                <a:lnTo>
                                  <a:pt x="452" y="557"/>
                                </a:lnTo>
                                <a:close/>
                                <a:moveTo>
                                  <a:pt x="788" y="557"/>
                                </a:moveTo>
                                <a:lnTo>
                                  <a:pt x="624" y="557"/>
                                </a:lnTo>
                                <a:lnTo>
                                  <a:pt x="661" y="605"/>
                                </a:lnTo>
                                <a:lnTo>
                                  <a:pt x="618" y="645"/>
                                </a:lnTo>
                                <a:lnTo>
                                  <a:pt x="568" y="677"/>
                                </a:lnTo>
                                <a:lnTo>
                                  <a:pt x="513" y="701"/>
                                </a:lnTo>
                                <a:lnTo>
                                  <a:pt x="452" y="714"/>
                                </a:lnTo>
                                <a:lnTo>
                                  <a:pt x="658" y="714"/>
                                </a:lnTo>
                                <a:lnTo>
                                  <a:pt x="696" y="685"/>
                                </a:lnTo>
                                <a:lnTo>
                                  <a:pt x="748" y="625"/>
                                </a:lnTo>
                                <a:lnTo>
                                  <a:pt x="788" y="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C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DCA6C" id="Group 5" o:spid="_x0000_s1026" style="width:41.15pt;height:42.5pt;mso-position-horizontal-relative:char;mso-position-vertical-relative:line" coordsize="823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">
                <v:shape id="AutoShape 6" o:spid="_x0000_s1027" style="position:absolute;width:823;height:850;visibility:visible;mso-wrap-style:square;v-text-anchor:top" coordsize="823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" path="m416,r-9,l334,7,265,26,201,56,145,95,96,143,55,198,25,260,7,327,,398r1,20l2,438r3,20l8,477r806,l818,458r2,-20l822,418r,-20l82,398r2,-34l90,331r8,-31l110,269r602,l800,269r-3,-9l783,232r-372,l386,231r-24,-1l338,229r-24,-2l319,216r-89,l210,212r-19,-4l173,204r-18,-5l183,170r31,-27l249,121r38,-18l388,103r6,-7l409,80r2,l656,80,621,56,558,26,489,7,416,xm712,269r-602,l134,276r24,6l183,288r25,5l204,318r-4,26l198,370r-1,28l280,398r,-25l282,350r3,-23l290,305r326,l614,293r26,-5l664,282r25,-6l712,269xm616,305r-83,l537,327r3,23l542,373r1,25l625,398r-1,-28l622,344r-3,-26l616,305xm800,269r-88,l724,300r9,31l738,364r2,34l822,398r-6,-71l800,269xm533,305r-243,l320,307r30,2l380,311r31,l442,311r30,-2l503,307r30,-2xm656,80r-243,l429,96r24,31l481,170r28,57l485,229r-25,1l436,231r-25,1l783,232r-7,-16l592,216,579,184,565,154,550,127,535,103r151,l678,95,656,80xm388,103r-101,l272,127r-15,27l243,184r-13,32l319,216r22,-45l370,127r18,-24xm686,103r-151,l573,121r35,22l640,169r28,30l650,204r-19,4l612,212r-20,4l776,216r-9,-18l727,143,686,103xm199,557r-165,l74,625r52,60l190,733r72,36l342,790r69,59l481,790r79,-21l633,733r25,-19l370,714,310,701,254,677,205,645,162,605r37,-48xm452,557r-82,l370,714r82,l452,557xm788,557r-164,l661,605r-43,40l568,677r-55,24l452,714r206,l696,685r52,-60l788,557xe" fillcolor="#2bc0cd" stroked="f">
                  <v:path arrowok="t" o:connecttype="custom" o:connectlocs="334,7;145,95;25,260;1,418;8,477;820,438;82,398;98,300;712,269;783,232;362,230;319,216;191,208;183,170;287,103;409,80;621,56;416,0;134,276;208,293;198,370;280,373;290,305;640,288;712,269;537,327;543,398;622,344;800,269;733,331;822,398;533,305;350,309;442,311;533,305;429,96;509,227;436,231;776,216;565,154;686,103;388,103;257,154;319,216;388,103;573,121;668,199;612,212;767,198;199,557;126,685;342,790;560,769;370,714;205,645;452,557;452,714;624,557;568,677;658,714;788,557" o:connectangles="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6B0FD19" w14:textId="77777777" w:rsidR="00CD10AA" w:rsidRDefault="00CD10AA" w:rsidP="00CD10AA">
      <w:pPr>
        <w:pStyle w:val="a3"/>
        <w:spacing w:before="5"/>
        <w:rPr>
          <w:sz w:val="10"/>
        </w:rPr>
      </w:pPr>
    </w:p>
    <w:p w14:paraId="0EEA7975" w14:textId="77777777" w:rsidR="00CD10AA" w:rsidRDefault="00CD10AA" w:rsidP="00CD10AA">
      <w:pPr>
        <w:pStyle w:val="210"/>
        <w:spacing w:before="90"/>
        <w:ind w:left="902" w:right="1293"/>
        <w:jc w:val="center"/>
      </w:pPr>
      <w:r>
        <w:t>РОСМОРРЕЧФЛОТ</w:t>
      </w:r>
    </w:p>
    <w:p w14:paraId="54423B05" w14:textId="77777777" w:rsidR="00CD10AA" w:rsidRDefault="00CD10AA" w:rsidP="00CD10AA">
      <w:pPr>
        <w:pStyle w:val="a3"/>
        <w:spacing w:before="1"/>
        <w:rPr>
          <w:b/>
        </w:rPr>
      </w:pPr>
    </w:p>
    <w:p w14:paraId="0BDF0D87" w14:textId="77777777" w:rsidR="00CD10AA" w:rsidRDefault="00CD10AA" w:rsidP="00CD10AA">
      <w:pPr>
        <w:ind w:left="902" w:right="1291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УНИТАРНОЕ ПРЕДПРИЯТИЕ «РОСМОРПОРТ»</w:t>
      </w:r>
    </w:p>
    <w:p w14:paraId="0716BE4D" w14:textId="77777777" w:rsidR="00CD10AA" w:rsidRDefault="00CD10AA" w:rsidP="00CD10AA">
      <w:pPr>
        <w:pStyle w:val="a3"/>
        <w:rPr>
          <w:b/>
          <w:sz w:val="30"/>
        </w:rPr>
      </w:pPr>
    </w:p>
    <w:p w14:paraId="0E8F43AD" w14:textId="77777777" w:rsidR="00CD10AA" w:rsidRDefault="00CD10AA" w:rsidP="00CD10AA">
      <w:pPr>
        <w:pStyle w:val="a3"/>
        <w:rPr>
          <w:b/>
          <w:sz w:val="30"/>
        </w:rPr>
      </w:pPr>
    </w:p>
    <w:p w14:paraId="29240410" w14:textId="77777777" w:rsidR="00CD10AA" w:rsidRDefault="00CD10AA" w:rsidP="00CD10AA">
      <w:pPr>
        <w:pStyle w:val="a3"/>
        <w:rPr>
          <w:b/>
          <w:sz w:val="30"/>
        </w:rPr>
      </w:pPr>
    </w:p>
    <w:p w14:paraId="65BCA6D6" w14:textId="77777777" w:rsidR="00CD10AA" w:rsidRDefault="00CD10AA" w:rsidP="00CD10AA">
      <w:pPr>
        <w:pStyle w:val="a3"/>
        <w:rPr>
          <w:b/>
          <w:sz w:val="30"/>
        </w:rPr>
      </w:pPr>
    </w:p>
    <w:p w14:paraId="11595575" w14:textId="77777777" w:rsidR="00CD10AA" w:rsidRDefault="00CD10AA" w:rsidP="00CD10AA">
      <w:pPr>
        <w:pStyle w:val="a3"/>
        <w:spacing w:before="10"/>
        <w:rPr>
          <w:b/>
          <w:sz w:val="37"/>
        </w:rPr>
      </w:pPr>
    </w:p>
    <w:p w14:paraId="2B302AB1" w14:textId="77777777" w:rsidR="00CD10AA" w:rsidRDefault="00CD10AA" w:rsidP="00CD10AA">
      <w:pPr>
        <w:ind w:left="7261"/>
        <w:rPr>
          <w:sz w:val="31"/>
        </w:rPr>
      </w:pPr>
      <w:r>
        <w:rPr>
          <w:sz w:val="31"/>
        </w:rPr>
        <w:t>УТВЕРЖДАЮ</w:t>
      </w:r>
    </w:p>
    <w:p w14:paraId="71E2A330" w14:textId="77777777" w:rsidR="00CD10AA" w:rsidRDefault="00CD10AA" w:rsidP="00CD10AA">
      <w:pPr>
        <w:spacing w:line="242" w:lineRule="auto"/>
        <w:ind w:left="6203" w:right="583" w:hanging="329"/>
        <w:jc w:val="center"/>
        <w:rPr>
          <w:sz w:val="28"/>
        </w:rPr>
      </w:pPr>
      <w:r>
        <w:rPr>
          <w:sz w:val="28"/>
        </w:rPr>
        <w:t>Заместитель Генерального директора по экономике и финансам</w:t>
      </w:r>
    </w:p>
    <w:p w14:paraId="1E9B4EF1" w14:textId="77777777" w:rsidR="00CD10AA" w:rsidRDefault="00CD10AA" w:rsidP="00CD10AA">
      <w:pPr>
        <w:pStyle w:val="a3"/>
        <w:rPr>
          <w:sz w:val="20"/>
        </w:rPr>
      </w:pPr>
    </w:p>
    <w:p w14:paraId="4730399C" w14:textId="77777777" w:rsidR="00CD10AA" w:rsidRDefault="00CD10AA" w:rsidP="00CD10AA">
      <w:pPr>
        <w:pStyle w:val="a3"/>
        <w:spacing w:before="9"/>
        <w:rPr>
          <w:sz w:val="27"/>
        </w:rPr>
      </w:pPr>
    </w:p>
    <w:p w14:paraId="201EE925" w14:textId="77777777" w:rsidR="00CD10AA" w:rsidRDefault="00CD10AA" w:rsidP="00CD10AA">
      <w:pPr>
        <w:tabs>
          <w:tab w:val="left" w:pos="8272"/>
        </w:tabs>
        <w:spacing w:before="89"/>
        <w:ind w:left="6107"/>
        <w:rPr>
          <w:sz w:val="28"/>
        </w:rPr>
      </w:pPr>
      <w:r>
        <w:rPr>
          <w:sz w:val="28"/>
          <w:u w:val="single"/>
        </w:rPr>
        <w:tab/>
        <w:t>Я</w:t>
      </w:r>
      <w:r>
        <w:rPr>
          <w:sz w:val="28"/>
        </w:rPr>
        <w:t>.В.Быков</w:t>
      </w:r>
    </w:p>
    <w:p w14:paraId="5CE2F141" w14:textId="77777777" w:rsidR="00CD10AA" w:rsidRDefault="00CD10AA" w:rsidP="00CD10AA">
      <w:pPr>
        <w:tabs>
          <w:tab w:val="left" w:pos="7181"/>
          <w:tab w:val="left" w:pos="9488"/>
        </w:tabs>
        <w:spacing w:before="120"/>
        <w:ind w:left="6342"/>
        <w:rPr>
          <w:sz w:val="28"/>
        </w:rPr>
      </w:pPr>
      <w:r>
        <w:rPr>
          <w:b/>
          <w:sz w:val="28"/>
        </w:rPr>
        <w:t>«</w:t>
      </w:r>
      <w:r>
        <w:rPr>
          <w:b/>
          <w:sz w:val="28"/>
          <w:u w:val="single"/>
        </w:rPr>
        <w:tab/>
      </w:r>
      <w:r>
        <w:rPr>
          <w:b/>
          <w:sz w:val="28"/>
        </w:rPr>
        <w:t>»</w:t>
      </w:r>
      <w:r>
        <w:rPr>
          <w:b/>
          <w:sz w:val="28"/>
          <w:u w:val="single"/>
        </w:rPr>
        <w:tab/>
      </w:r>
      <w:r>
        <w:rPr>
          <w:sz w:val="28"/>
        </w:rPr>
        <w:t>2020 г.</w:t>
      </w:r>
    </w:p>
    <w:p w14:paraId="094E2907" w14:textId="77777777" w:rsidR="00CD10AA" w:rsidRDefault="00CD10AA" w:rsidP="00CD10AA">
      <w:pPr>
        <w:pStyle w:val="a3"/>
        <w:rPr>
          <w:sz w:val="30"/>
        </w:rPr>
      </w:pPr>
    </w:p>
    <w:p w14:paraId="16889FED" w14:textId="77777777" w:rsidR="00CD10AA" w:rsidRDefault="00CD10AA" w:rsidP="00CD10AA">
      <w:pPr>
        <w:pStyle w:val="a3"/>
        <w:rPr>
          <w:sz w:val="30"/>
        </w:rPr>
      </w:pPr>
    </w:p>
    <w:p w14:paraId="126C0B49" w14:textId="77777777" w:rsidR="00CD10AA" w:rsidRDefault="00CD10AA" w:rsidP="00CD10AA">
      <w:pPr>
        <w:pStyle w:val="a3"/>
        <w:spacing w:before="3"/>
        <w:rPr>
          <w:sz w:val="26"/>
        </w:rPr>
      </w:pPr>
    </w:p>
    <w:p w14:paraId="55F9AE3C" w14:textId="77777777" w:rsidR="00CD10AA" w:rsidRDefault="00CD10AA" w:rsidP="00CD10AA">
      <w:pPr>
        <w:pStyle w:val="210"/>
        <w:ind w:left="166" w:right="564"/>
        <w:jc w:val="center"/>
        <w:rPr>
          <w:b w:val="0"/>
          <w:sz w:val="26"/>
        </w:rPr>
      </w:pPr>
      <w:r>
        <w:t>Извещение о запросе ценовой информации в электронной форме для определения начальной (максимальной) цены договора по разработке дизайна и переработке отчетной информации ФГУП «Росморпорт» за 2020 год для целей публичного размещения в формате Годового отчёта, разработке презентации об основных результатах отрасли и презентации об основных результатах финансово-хозяйственной деятельности ФГУП «Росморпорт», включая плановые показатели на 2021 год, информационного плаката об основных итогах деятельности ФГУП «Росморпорт» за 2020 год, задачах на 2021 год и среднесрочную перспективу до 2023 года</w:t>
      </w:r>
    </w:p>
    <w:p w14:paraId="669E0EE8" w14:textId="77777777" w:rsidR="00CD10AA" w:rsidRDefault="00CD10AA" w:rsidP="00CD10AA">
      <w:pPr>
        <w:pStyle w:val="a3"/>
        <w:rPr>
          <w:b/>
          <w:sz w:val="26"/>
        </w:rPr>
      </w:pPr>
    </w:p>
    <w:p w14:paraId="58AED5B0" w14:textId="77777777" w:rsidR="00CD10AA" w:rsidRDefault="00CD10AA" w:rsidP="00CD10AA">
      <w:pPr>
        <w:pStyle w:val="a3"/>
        <w:rPr>
          <w:b/>
          <w:sz w:val="26"/>
        </w:rPr>
      </w:pPr>
    </w:p>
    <w:p w14:paraId="4648A0FF" w14:textId="77777777" w:rsidR="00CD10AA" w:rsidRDefault="00CD10AA" w:rsidP="00CD10AA">
      <w:pPr>
        <w:pStyle w:val="a3"/>
        <w:rPr>
          <w:b/>
          <w:sz w:val="26"/>
        </w:rPr>
      </w:pPr>
    </w:p>
    <w:p w14:paraId="6B552B3A" w14:textId="77777777" w:rsidR="00CD10AA" w:rsidRDefault="00CD10AA" w:rsidP="00CD10AA">
      <w:pPr>
        <w:pStyle w:val="a3"/>
        <w:rPr>
          <w:b/>
          <w:sz w:val="26"/>
        </w:rPr>
      </w:pPr>
    </w:p>
    <w:p w14:paraId="3D68530C" w14:textId="77777777" w:rsidR="00CD10AA" w:rsidRDefault="00CD10AA" w:rsidP="00CD10AA">
      <w:pPr>
        <w:pStyle w:val="a3"/>
        <w:rPr>
          <w:b/>
          <w:sz w:val="26"/>
        </w:rPr>
      </w:pPr>
    </w:p>
    <w:p w14:paraId="6646BA51" w14:textId="77777777" w:rsidR="00CD10AA" w:rsidRDefault="00CD10AA" w:rsidP="00CD10AA">
      <w:pPr>
        <w:pStyle w:val="a3"/>
        <w:rPr>
          <w:b/>
          <w:sz w:val="26"/>
        </w:rPr>
      </w:pPr>
    </w:p>
    <w:p w14:paraId="42668FCA" w14:textId="77777777" w:rsidR="00CD10AA" w:rsidRDefault="00CD10AA" w:rsidP="00CD10AA">
      <w:pPr>
        <w:pStyle w:val="a3"/>
        <w:rPr>
          <w:b/>
          <w:sz w:val="26"/>
        </w:rPr>
      </w:pPr>
    </w:p>
    <w:p w14:paraId="73A71478" w14:textId="77777777" w:rsidR="00CD10AA" w:rsidRDefault="00CD10AA" w:rsidP="00CD10AA">
      <w:pPr>
        <w:pStyle w:val="a3"/>
        <w:rPr>
          <w:b/>
          <w:sz w:val="26"/>
        </w:rPr>
      </w:pPr>
    </w:p>
    <w:p w14:paraId="6BC9227F" w14:textId="77777777" w:rsidR="00CD10AA" w:rsidRDefault="00CD10AA" w:rsidP="00CD10AA">
      <w:pPr>
        <w:pStyle w:val="a3"/>
        <w:rPr>
          <w:b/>
          <w:sz w:val="26"/>
        </w:rPr>
      </w:pPr>
    </w:p>
    <w:p w14:paraId="1E3D595A" w14:textId="77777777" w:rsidR="00CD10AA" w:rsidRDefault="00CD10AA" w:rsidP="00CD10AA">
      <w:pPr>
        <w:pStyle w:val="a3"/>
        <w:rPr>
          <w:b/>
          <w:sz w:val="26"/>
        </w:rPr>
      </w:pPr>
    </w:p>
    <w:p w14:paraId="329984DF" w14:textId="77777777" w:rsidR="00CD10AA" w:rsidRDefault="00CD10AA" w:rsidP="00CD10AA">
      <w:pPr>
        <w:pStyle w:val="a3"/>
        <w:rPr>
          <w:b/>
          <w:sz w:val="26"/>
        </w:rPr>
      </w:pPr>
    </w:p>
    <w:p w14:paraId="468B3B2C" w14:textId="77777777" w:rsidR="00CD10AA" w:rsidRDefault="00CD10AA" w:rsidP="00CD10AA">
      <w:pPr>
        <w:pStyle w:val="a3"/>
        <w:rPr>
          <w:b/>
          <w:sz w:val="26"/>
        </w:rPr>
      </w:pPr>
    </w:p>
    <w:p w14:paraId="6669F0DB" w14:textId="77777777" w:rsidR="00CD10AA" w:rsidRDefault="00CD10AA" w:rsidP="00CD10AA">
      <w:pPr>
        <w:pStyle w:val="a3"/>
        <w:rPr>
          <w:b/>
          <w:sz w:val="26"/>
        </w:rPr>
      </w:pPr>
    </w:p>
    <w:p w14:paraId="0949F4A7" w14:textId="77777777" w:rsidR="00CD10AA" w:rsidRDefault="00CD10AA" w:rsidP="00CD10AA">
      <w:pPr>
        <w:pStyle w:val="a3"/>
        <w:rPr>
          <w:b/>
          <w:sz w:val="26"/>
        </w:rPr>
      </w:pPr>
    </w:p>
    <w:p w14:paraId="753B5E24" w14:textId="77777777" w:rsidR="00CD10AA" w:rsidRDefault="00CD10AA" w:rsidP="00CD10AA">
      <w:pPr>
        <w:pStyle w:val="a3"/>
        <w:rPr>
          <w:b/>
          <w:sz w:val="26"/>
        </w:rPr>
      </w:pPr>
    </w:p>
    <w:p w14:paraId="0197831E" w14:textId="77777777" w:rsidR="00CD10AA" w:rsidRDefault="00CD10AA" w:rsidP="00CD10AA">
      <w:pPr>
        <w:pStyle w:val="a3"/>
        <w:spacing w:before="10"/>
        <w:rPr>
          <w:b/>
          <w:sz w:val="35"/>
        </w:rPr>
      </w:pPr>
    </w:p>
    <w:p w14:paraId="2C8DC913" w14:textId="77777777" w:rsidR="00CD10AA" w:rsidRDefault="00CD10AA" w:rsidP="00CD10AA">
      <w:pPr>
        <w:ind w:left="4822" w:right="5215"/>
        <w:jc w:val="center"/>
        <w:rPr>
          <w:sz w:val="28"/>
        </w:rPr>
      </w:pPr>
      <w:r>
        <w:rPr>
          <w:sz w:val="28"/>
        </w:rPr>
        <w:t>Москва 2020</w:t>
      </w:r>
    </w:p>
    <w:p w14:paraId="5667BA10" w14:textId="77777777" w:rsidR="00CD10AA" w:rsidRDefault="00CD10AA" w:rsidP="00CD10AA">
      <w:pPr>
        <w:jc w:val="center"/>
        <w:rPr>
          <w:sz w:val="28"/>
        </w:rPr>
        <w:sectPr w:rsidR="00CD10AA" w:rsidSect="002F00DC">
          <w:pgSz w:w="11910" w:h="16850"/>
          <w:pgMar w:top="1080" w:right="0" w:bottom="280" w:left="960" w:header="720" w:footer="720" w:gutter="0"/>
          <w:cols w:space="720"/>
        </w:sectPr>
      </w:pPr>
    </w:p>
    <w:p w14:paraId="6459ED30" w14:textId="77777777" w:rsidR="00CD10AA" w:rsidRDefault="00CD10AA" w:rsidP="00CD10AA">
      <w:pPr>
        <w:pStyle w:val="110"/>
        <w:ind w:right="1288"/>
      </w:pPr>
      <w:r>
        <w:lastRenderedPageBreak/>
        <w:t>СОДЕРЖАНИЕ</w:t>
      </w:r>
    </w:p>
    <w:sdt>
      <w:sdtPr>
        <w:id w:val="317944203"/>
      </w:sdtPr>
      <w:sdtEndPr/>
      <w:sdtContent>
        <w:p w14:paraId="68ED25D9" w14:textId="77777777" w:rsidR="00CD10AA" w:rsidRDefault="00C274D8" w:rsidP="00CD10AA">
          <w:pPr>
            <w:pStyle w:val="11"/>
            <w:tabs>
              <w:tab w:val="left" w:leader="dot" w:pos="10089"/>
            </w:tabs>
            <w:rPr>
              <w:u w:val="none"/>
            </w:rPr>
          </w:pPr>
          <w:hyperlink w:anchor="_TOC_250014" w:history="1">
            <w:r w:rsidR="00CD10AA">
              <w:rPr>
                <w:color w:val="0000FF"/>
                <w:u w:val="thick" w:color="0000FF"/>
              </w:rPr>
              <w:t>Раздел 1. Условия проведения запроса о предоставлении ценовой информации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u w:val="none"/>
              </w:rPr>
              <w:t>3</w:t>
            </w:r>
          </w:hyperlink>
        </w:p>
        <w:p w14:paraId="6CD1E6BF" w14:textId="77777777" w:rsidR="00CD10AA" w:rsidRDefault="00C274D8" w:rsidP="00CD10AA">
          <w:pPr>
            <w:pStyle w:val="21"/>
            <w:tabs>
              <w:tab w:val="left" w:leader="dot" w:pos="10098"/>
            </w:tabs>
            <w:rPr>
              <w:u w:val="none"/>
            </w:rPr>
          </w:pPr>
          <w:hyperlink w:anchor="_TOC_250013" w:history="1">
            <w:r w:rsidR="00CD10AA">
              <w:rPr>
                <w:color w:val="0000FF"/>
                <w:u w:val="thick" w:color="0000FF"/>
              </w:rPr>
              <w:t>1. Условия проведения запроса о предоставлении ценовой информации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spacing w:val="-1"/>
                <w:u w:val="none"/>
              </w:rPr>
              <w:t>3</w:t>
            </w:r>
          </w:hyperlink>
        </w:p>
        <w:p w14:paraId="4B8E2353" w14:textId="77777777" w:rsidR="00CD10AA" w:rsidRDefault="00C274D8" w:rsidP="00CD10AA">
          <w:pPr>
            <w:pStyle w:val="21"/>
            <w:tabs>
              <w:tab w:val="left" w:leader="dot" w:pos="10098"/>
            </w:tabs>
            <w:rPr>
              <w:u w:val="none"/>
            </w:rPr>
          </w:pPr>
          <w:hyperlink w:anchor="_TOC_250012" w:history="1">
            <w:r w:rsidR="00CD10AA">
              <w:rPr>
                <w:color w:val="0000FF"/>
                <w:u w:val="thick" w:color="0000FF"/>
              </w:rPr>
              <w:t>2.Общие положения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spacing w:val="-1"/>
                <w:u w:val="none"/>
              </w:rPr>
              <w:t>3</w:t>
            </w:r>
          </w:hyperlink>
        </w:p>
        <w:p w14:paraId="26EDFD66" w14:textId="77777777" w:rsidR="00CD10AA" w:rsidRDefault="00C274D8" w:rsidP="00CD10AA">
          <w:pPr>
            <w:pStyle w:val="31"/>
            <w:tabs>
              <w:tab w:val="left" w:leader="dot" w:pos="9896"/>
            </w:tabs>
            <w:spacing w:before="113"/>
            <w:rPr>
              <w:u w:val="none"/>
            </w:rPr>
          </w:pPr>
          <w:hyperlink w:anchor="_TOC_250011" w:history="1">
            <w:r w:rsidR="00CD10AA">
              <w:rPr>
                <w:color w:val="0000FF"/>
                <w:u w:color="0000FF"/>
              </w:rPr>
              <w:t>2.1. Состав и порядок предоставления Извещения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spacing w:val="-1"/>
                <w:u w:val="none"/>
              </w:rPr>
              <w:t>3</w:t>
            </w:r>
          </w:hyperlink>
        </w:p>
        <w:p w14:paraId="131EE828" w14:textId="77777777" w:rsidR="00CD10AA" w:rsidRDefault="00C274D8" w:rsidP="00CD10AA">
          <w:pPr>
            <w:pStyle w:val="21"/>
            <w:tabs>
              <w:tab w:val="left" w:leader="dot" w:pos="10098"/>
            </w:tabs>
            <w:spacing w:before="126"/>
            <w:rPr>
              <w:u w:val="none"/>
            </w:rPr>
          </w:pPr>
          <w:hyperlink w:anchor="_TOC_250010" w:history="1">
            <w:r w:rsidR="00CD10AA">
              <w:rPr>
                <w:color w:val="0000FF"/>
                <w:u w:val="thick" w:color="0000FF"/>
              </w:rPr>
              <w:t>3. Порядок проведения Запроса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spacing w:val="-1"/>
                <w:u w:val="none"/>
              </w:rPr>
              <w:t>3</w:t>
            </w:r>
          </w:hyperlink>
        </w:p>
        <w:p w14:paraId="23BCFF8E" w14:textId="77777777" w:rsidR="00CD10AA" w:rsidRDefault="00C274D8" w:rsidP="00CD10AA">
          <w:pPr>
            <w:pStyle w:val="31"/>
            <w:tabs>
              <w:tab w:val="left" w:leader="dot" w:pos="9896"/>
            </w:tabs>
            <w:spacing w:before="116" w:line="229" w:lineRule="exact"/>
            <w:rPr>
              <w:u w:val="none"/>
            </w:rPr>
          </w:pPr>
          <w:hyperlink w:anchor="_TOC_250009" w:history="1">
            <w:r w:rsidR="00CD10AA">
              <w:rPr>
                <w:color w:val="0000FF"/>
                <w:u w:color="0000FF"/>
              </w:rPr>
              <w:t>3.1. Порядок подачи заявок на участие в Запросе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spacing w:val="-1"/>
                <w:u w:val="none"/>
              </w:rPr>
              <w:t>3</w:t>
            </w:r>
          </w:hyperlink>
        </w:p>
        <w:p w14:paraId="24A4A6D5" w14:textId="77777777" w:rsidR="00CD10AA" w:rsidRDefault="00C274D8" w:rsidP="00CD10AA">
          <w:pPr>
            <w:pStyle w:val="31"/>
            <w:tabs>
              <w:tab w:val="left" w:leader="dot" w:pos="9896"/>
            </w:tabs>
            <w:spacing w:line="229" w:lineRule="exact"/>
            <w:rPr>
              <w:u w:val="none"/>
            </w:rPr>
          </w:pPr>
          <w:hyperlink w:anchor="_TOC_250008" w:history="1">
            <w:r w:rsidR="00CD10AA">
              <w:rPr>
                <w:color w:val="0000FF"/>
                <w:u w:color="0000FF"/>
              </w:rPr>
              <w:t>3.2. Отзыв заявок на участие в Запросе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spacing w:val="-1"/>
                <w:u w:val="none"/>
              </w:rPr>
              <w:t>3</w:t>
            </w:r>
          </w:hyperlink>
        </w:p>
        <w:p w14:paraId="5BA0EE5A" w14:textId="77777777" w:rsidR="00CD10AA" w:rsidRDefault="00C274D8" w:rsidP="00CD10AA">
          <w:pPr>
            <w:pStyle w:val="31"/>
            <w:tabs>
              <w:tab w:val="left" w:leader="dot" w:pos="9896"/>
            </w:tabs>
            <w:spacing w:before="1"/>
            <w:rPr>
              <w:u w:val="none"/>
            </w:rPr>
          </w:pPr>
          <w:hyperlink w:anchor="_TOC_250007" w:history="1">
            <w:r w:rsidR="00CD10AA">
              <w:rPr>
                <w:color w:val="0000FF"/>
                <w:u w:color="0000FF"/>
              </w:rPr>
              <w:t>3.3. Открытие доступа к заявкам на участие в Запросе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spacing w:val="-1"/>
                <w:u w:val="none"/>
              </w:rPr>
              <w:t>3</w:t>
            </w:r>
          </w:hyperlink>
        </w:p>
        <w:p w14:paraId="47E4DCA5" w14:textId="77777777" w:rsidR="00CD10AA" w:rsidRDefault="00C274D8" w:rsidP="00CD10AA">
          <w:pPr>
            <w:pStyle w:val="21"/>
            <w:tabs>
              <w:tab w:val="left" w:leader="dot" w:pos="10098"/>
            </w:tabs>
            <w:spacing w:before="125"/>
            <w:rPr>
              <w:u w:val="none"/>
            </w:rPr>
          </w:pPr>
          <w:hyperlink w:anchor="_TOC_250006" w:history="1">
            <w:r w:rsidR="00CD10AA">
              <w:rPr>
                <w:color w:val="0000FF"/>
                <w:u w:val="thick" w:color="0000FF"/>
              </w:rPr>
              <w:t>4. Порядок подачи заявок: правила подготовки заявки на участие в Запросе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spacing w:val="-1"/>
                <w:u w:val="none"/>
              </w:rPr>
              <w:t>4</w:t>
            </w:r>
          </w:hyperlink>
        </w:p>
        <w:p w14:paraId="31F179A3" w14:textId="77777777" w:rsidR="00CD10AA" w:rsidRDefault="00C274D8" w:rsidP="00CD10AA">
          <w:pPr>
            <w:pStyle w:val="31"/>
            <w:numPr>
              <w:ilvl w:val="1"/>
              <w:numId w:val="15"/>
            </w:numPr>
            <w:tabs>
              <w:tab w:val="clear" w:pos="360"/>
              <w:tab w:val="left" w:pos="353"/>
              <w:tab w:val="left" w:leader="dot" w:pos="9896"/>
            </w:tabs>
            <w:spacing w:before="115"/>
            <w:ind w:hanging="726"/>
            <w:rPr>
              <w:u w:val="none"/>
            </w:rPr>
          </w:pPr>
          <w:hyperlink w:anchor="_TOC_250005" w:history="1">
            <w:r w:rsidR="00CD10AA">
              <w:rPr>
                <w:color w:val="0000FF"/>
                <w:u w:color="0000FF"/>
              </w:rPr>
              <w:t>Форма заявки на участие в Запросе и требования к ее оформлению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spacing w:val="-1"/>
                <w:u w:val="none"/>
              </w:rPr>
              <w:t>4</w:t>
            </w:r>
          </w:hyperlink>
        </w:p>
        <w:p w14:paraId="17D437F0" w14:textId="77777777" w:rsidR="00CD10AA" w:rsidRDefault="00C274D8" w:rsidP="00CD10AA">
          <w:pPr>
            <w:pStyle w:val="31"/>
            <w:numPr>
              <w:ilvl w:val="1"/>
              <w:numId w:val="15"/>
            </w:numPr>
            <w:tabs>
              <w:tab w:val="clear" w:pos="360"/>
              <w:tab w:val="left" w:pos="353"/>
              <w:tab w:val="left" w:leader="dot" w:pos="9896"/>
            </w:tabs>
            <w:ind w:hanging="726"/>
            <w:rPr>
              <w:u w:val="none"/>
            </w:rPr>
          </w:pPr>
          <w:hyperlink w:anchor="_TOC_250004" w:history="1">
            <w:r w:rsidR="00CD10AA">
              <w:rPr>
                <w:color w:val="0000FF"/>
                <w:u w:color="0000FF"/>
              </w:rPr>
              <w:t>Язык документов, входящих в состав заявки на участие в Запросе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spacing w:val="-1"/>
                <w:u w:val="none"/>
              </w:rPr>
              <w:t>4</w:t>
            </w:r>
          </w:hyperlink>
        </w:p>
        <w:p w14:paraId="43729DDF" w14:textId="77777777" w:rsidR="00CD10AA" w:rsidRDefault="00C274D8" w:rsidP="00CD10AA">
          <w:pPr>
            <w:pStyle w:val="31"/>
            <w:numPr>
              <w:ilvl w:val="1"/>
              <w:numId w:val="15"/>
            </w:numPr>
            <w:tabs>
              <w:tab w:val="clear" w:pos="360"/>
              <w:tab w:val="left" w:pos="351"/>
              <w:tab w:val="left" w:leader="dot" w:pos="9896"/>
            </w:tabs>
            <w:spacing w:before="1"/>
            <w:ind w:left="722" w:hanging="723"/>
            <w:rPr>
              <w:u w:val="none"/>
            </w:rPr>
          </w:pPr>
          <w:hyperlink w:anchor="_TOC_250003" w:history="1">
            <w:r w:rsidR="00CD10AA">
              <w:rPr>
                <w:color w:val="0000FF"/>
                <w:u w:color="0000FF"/>
              </w:rPr>
              <w:t>Требования к содержанию документов, входящих в состав заявки на участие в Запросе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spacing w:val="-1"/>
                <w:u w:val="none"/>
              </w:rPr>
              <w:t>4</w:t>
            </w:r>
          </w:hyperlink>
        </w:p>
        <w:p w14:paraId="1F1F49E2" w14:textId="77777777" w:rsidR="00CD10AA" w:rsidRDefault="00C274D8" w:rsidP="00CD10AA">
          <w:pPr>
            <w:pStyle w:val="41"/>
            <w:tabs>
              <w:tab w:val="left" w:leader="dot" w:pos="10261"/>
            </w:tabs>
            <w:spacing w:before="3"/>
            <w:rPr>
              <w:u w:val="none"/>
            </w:rPr>
          </w:pPr>
          <w:hyperlink w:anchor="_TOC_250002" w:history="1">
            <w:r w:rsidR="00CD10AA">
              <w:rPr>
                <w:color w:val="0000FF"/>
                <w:u w:val="thick" w:color="0000FF"/>
              </w:rPr>
              <w:t>Раздел 2. Информационная карта Запроса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u w:val="none"/>
              </w:rPr>
              <w:t>6</w:t>
            </w:r>
          </w:hyperlink>
        </w:p>
        <w:p w14:paraId="0E621CBA" w14:textId="77777777" w:rsidR="00CD10AA" w:rsidRDefault="00C274D8" w:rsidP="00CD10AA">
          <w:pPr>
            <w:pStyle w:val="41"/>
            <w:tabs>
              <w:tab w:val="left" w:leader="dot" w:pos="10261"/>
            </w:tabs>
            <w:spacing w:before="1"/>
            <w:rPr>
              <w:u w:val="none"/>
            </w:rPr>
          </w:pPr>
          <w:hyperlink w:anchor="_TOC_250001" w:history="1">
            <w:r w:rsidR="00CD10AA">
              <w:rPr>
                <w:color w:val="0000FF"/>
                <w:u w:val="thick" w:color="0000FF"/>
              </w:rPr>
              <w:t>Раздел 3.Техническая часть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u w:val="none"/>
              </w:rPr>
              <w:t>9</w:t>
            </w:r>
          </w:hyperlink>
        </w:p>
        <w:p w14:paraId="64F4B2D5" w14:textId="36B6501A" w:rsidR="00CD10AA" w:rsidRDefault="00C274D8" w:rsidP="00CD10AA">
          <w:pPr>
            <w:pStyle w:val="41"/>
            <w:tabs>
              <w:tab w:val="left" w:leader="dot" w:pos="10141"/>
            </w:tabs>
            <w:rPr>
              <w:u w:val="none"/>
            </w:rPr>
          </w:pPr>
          <w:hyperlink w:anchor="_TOC_250000" w:history="1">
            <w:r w:rsidR="00CD10AA">
              <w:rPr>
                <w:color w:val="0000FF"/>
                <w:u w:val="thick" w:color="0000FF"/>
              </w:rPr>
              <w:t>Раздел 4. Образц</w:t>
            </w:r>
            <w:r w:rsidR="00CD10AA">
              <w:rPr>
                <w:color w:val="0000FF"/>
                <w:u w:val="thick" w:color="0000FF"/>
              </w:rPr>
              <w:t>ы</w:t>
            </w:r>
            <w:r w:rsidR="00CD10AA">
              <w:rPr>
                <w:color w:val="0000FF"/>
                <w:u w:val="thick" w:color="0000FF"/>
              </w:rPr>
              <w:t xml:space="preserve"> форм и документов</w:t>
            </w:r>
            <w:r w:rsidR="00CD10AA">
              <w:rPr>
                <w:color w:val="0000FF"/>
                <w:u w:val="none"/>
              </w:rPr>
              <w:tab/>
            </w:r>
            <w:r w:rsidR="00CD10AA">
              <w:rPr>
                <w:u w:val="none"/>
              </w:rPr>
              <w:t>1</w:t>
            </w:r>
            <w:r w:rsidR="0032175A">
              <w:rPr>
                <w:u w:val="none"/>
                <w:lang w:val="en-US"/>
              </w:rPr>
              <w:t>7</w:t>
            </w:r>
            <w:bookmarkStart w:id="0" w:name="_GoBack"/>
            <w:bookmarkEnd w:id="0"/>
          </w:hyperlink>
        </w:p>
      </w:sdtContent>
    </w:sdt>
    <w:p w14:paraId="1A7D761D" w14:textId="77777777" w:rsidR="00CD10AA" w:rsidRDefault="00CD10AA" w:rsidP="00CD10AA">
      <w:pPr>
        <w:sectPr w:rsidR="00CD10AA" w:rsidSect="002F00DC">
          <w:headerReference w:type="default" r:id="rId7"/>
          <w:pgSz w:w="11910" w:h="16850"/>
          <w:pgMar w:top="1080" w:right="0" w:bottom="280" w:left="960" w:header="747" w:footer="0" w:gutter="0"/>
          <w:pgNumType w:start="2"/>
          <w:cols w:space="720"/>
        </w:sectPr>
      </w:pPr>
    </w:p>
    <w:p w14:paraId="5A28FD1E" w14:textId="77777777" w:rsidR="00CD10AA" w:rsidRDefault="00CD10AA" w:rsidP="00CD10AA">
      <w:pPr>
        <w:pStyle w:val="210"/>
        <w:spacing w:before="113"/>
        <w:ind w:left="881"/>
      </w:pPr>
      <w:bookmarkStart w:id="1" w:name="_TOC_250014"/>
      <w:bookmarkEnd w:id="1"/>
      <w:r>
        <w:lastRenderedPageBreak/>
        <w:t>Раздел 1. Условия проведения запроса о предоставлении ценовой информации</w:t>
      </w:r>
    </w:p>
    <w:p w14:paraId="718345C8" w14:textId="77777777" w:rsidR="00CD10AA" w:rsidRDefault="00CD10AA" w:rsidP="00CD10AA">
      <w:pPr>
        <w:pStyle w:val="210"/>
        <w:numPr>
          <w:ilvl w:val="2"/>
          <w:numId w:val="15"/>
        </w:numPr>
        <w:tabs>
          <w:tab w:val="left" w:pos="1122"/>
        </w:tabs>
        <w:spacing w:before="121"/>
        <w:ind w:hanging="241"/>
      </w:pPr>
      <w:bookmarkStart w:id="2" w:name="_TOC_250013"/>
      <w:r>
        <w:t>Условия проведения запроса о предоставлении ценовой</w:t>
      </w:r>
      <w:bookmarkEnd w:id="2"/>
      <w:r>
        <w:t xml:space="preserve"> информации</w:t>
      </w:r>
    </w:p>
    <w:p w14:paraId="5418FA59" w14:textId="77777777" w:rsidR="00CD10AA" w:rsidRPr="00DA762B" w:rsidRDefault="00CD10AA" w:rsidP="00CD10AA">
      <w:pPr>
        <w:pStyle w:val="210"/>
        <w:ind w:left="166" w:right="564" w:firstLine="685"/>
        <w:rPr>
          <w:b w:val="0"/>
        </w:rPr>
      </w:pPr>
      <w:r w:rsidRPr="00DA762B">
        <w:rPr>
          <w:b w:val="0"/>
        </w:rPr>
        <w:t xml:space="preserve">В запросе о предоставлении ценовой информации для определения начальной (максимальной) цены договора по </w:t>
      </w:r>
      <w:r w:rsidRPr="0070184F">
        <w:rPr>
          <w:b w:val="0"/>
        </w:rPr>
        <w:t>р</w:t>
      </w:r>
      <w:r w:rsidRPr="00DA762B">
        <w:rPr>
          <w:b w:val="0"/>
        </w:rPr>
        <w:t>азработке</w:t>
      </w:r>
      <w:r>
        <w:rPr>
          <w:b w:val="0"/>
        </w:rPr>
        <w:t xml:space="preserve"> дизайна и переработке отчетной информации </w:t>
      </w:r>
      <w:r w:rsidRPr="00DA762B">
        <w:rPr>
          <w:b w:val="0"/>
        </w:rPr>
        <w:t>ФГУП «Росморпорт» за 2020 год</w:t>
      </w:r>
      <w:r>
        <w:rPr>
          <w:b w:val="0"/>
        </w:rPr>
        <w:t xml:space="preserve"> для целей публичного размещения в формате Годового отчета</w:t>
      </w:r>
      <w:r w:rsidRPr="00DA762B">
        <w:rPr>
          <w:b w:val="0"/>
        </w:rPr>
        <w:t>,</w:t>
      </w:r>
      <w:r>
        <w:rPr>
          <w:b w:val="0"/>
        </w:rPr>
        <w:t xml:space="preserve"> разработке</w:t>
      </w:r>
      <w:r w:rsidRPr="00DA762B">
        <w:rPr>
          <w:b w:val="0"/>
        </w:rPr>
        <w:t xml:space="preserve"> презентаци</w:t>
      </w:r>
      <w:r>
        <w:rPr>
          <w:b w:val="0"/>
        </w:rPr>
        <w:t>и</w:t>
      </w:r>
      <w:r w:rsidRPr="00DA762B">
        <w:rPr>
          <w:b w:val="0"/>
        </w:rPr>
        <w:t xml:space="preserve"> об основных результатах отрасли и</w:t>
      </w:r>
      <w:r>
        <w:rPr>
          <w:b w:val="0"/>
        </w:rPr>
        <w:t xml:space="preserve"> презентации об</w:t>
      </w:r>
      <w:r w:rsidR="00C8723A">
        <w:rPr>
          <w:b w:val="0"/>
        </w:rPr>
        <w:t xml:space="preserve"> </w:t>
      </w:r>
      <w:r>
        <w:rPr>
          <w:b w:val="0"/>
        </w:rPr>
        <w:t>основных результатах</w:t>
      </w:r>
      <w:r w:rsidRPr="00DA762B">
        <w:rPr>
          <w:b w:val="0"/>
        </w:rPr>
        <w:t xml:space="preserve"> финансово-хозяйственной деятельности ФГУП «Росморпорт», включая плановые показатели на 2021 год, информационного</w:t>
      </w:r>
      <w:r>
        <w:rPr>
          <w:b w:val="0"/>
        </w:rPr>
        <w:t xml:space="preserve"> </w:t>
      </w:r>
      <w:r w:rsidRPr="00DA762B">
        <w:rPr>
          <w:b w:val="0"/>
        </w:rPr>
        <w:t>плаката</w:t>
      </w:r>
      <w:r>
        <w:rPr>
          <w:b w:val="0"/>
        </w:rPr>
        <w:t xml:space="preserve"> </w:t>
      </w:r>
      <w:r w:rsidRPr="00DA762B">
        <w:rPr>
          <w:b w:val="0"/>
        </w:rPr>
        <w:t>об</w:t>
      </w:r>
      <w:r>
        <w:rPr>
          <w:b w:val="0"/>
        </w:rPr>
        <w:t xml:space="preserve"> </w:t>
      </w:r>
      <w:r w:rsidRPr="00DA762B">
        <w:rPr>
          <w:b w:val="0"/>
        </w:rPr>
        <w:t>основных</w:t>
      </w:r>
      <w:r>
        <w:rPr>
          <w:b w:val="0"/>
        </w:rPr>
        <w:t xml:space="preserve"> </w:t>
      </w:r>
      <w:r w:rsidRPr="00DA762B">
        <w:rPr>
          <w:b w:val="0"/>
        </w:rPr>
        <w:t>итогах</w:t>
      </w:r>
      <w:r>
        <w:rPr>
          <w:b w:val="0"/>
        </w:rPr>
        <w:t xml:space="preserve"> </w:t>
      </w:r>
      <w:r w:rsidRPr="00DA762B">
        <w:rPr>
          <w:b w:val="0"/>
        </w:rPr>
        <w:t>деятельности</w:t>
      </w:r>
      <w:r>
        <w:rPr>
          <w:b w:val="0"/>
        </w:rPr>
        <w:t xml:space="preserve"> </w:t>
      </w:r>
      <w:r w:rsidRPr="00DA762B">
        <w:rPr>
          <w:b w:val="0"/>
        </w:rPr>
        <w:t>ФГУП</w:t>
      </w:r>
      <w:r>
        <w:rPr>
          <w:b w:val="0"/>
        </w:rPr>
        <w:t xml:space="preserve"> </w:t>
      </w:r>
      <w:r w:rsidRPr="00DA762B">
        <w:rPr>
          <w:b w:val="0"/>
        </w:rPr>
        <w:t>«Росморпорт»</w:t>
      </w:r>
      <w:r>
        <w:rPr>
          <w:b w:val="0"/>
        </w:rPr>
        <w:t xml:space="preserve"> </w:t>
      </w:r>
      <w:r w:rsidRPr="00DA762B">
        <w:rPr>
          <w:b w:val="0"/>
        </w:rPr>
        <w:t>за 2020</w:t>
      </w:r>
      <w:r>
        <w:rPr>
          <w:b w:val="0"/>
        </w:rPr>
        <w:t xml:space="preserve"> </w:t>
      </w:r>
      <w:r w:rsidRPr="00DA762B">
        <w:rPr>
          <w:b w:val="0"/>
        </w:rPr>
        <w:t>год,</w:t>
      </w:r>
      <w:r>
        <w:rPr>
          <w:b w:val="0"/>
        </w:rPr>
        <w:t xml:space="preserve"> </w:t>
      </w:r>
      <w:r w:rsidRPr="00DA762B">
        <w:rPr>
          <w:b w:val="0"/>
        </w:rPr>
        <w:t>задачах</w:t>
      </w:r>
      <w:r>
        <w:rPr>
          <w:b w:val="0"/>
        </w:rPr>
        <w:t xml:space="preserve"> </w:t>
      </w:r>
      <w:r w:rsidRPr="00DA762B">
        <w:rPr>
          <w:b w:val="0"/>
        </w:rPr>
        <w:t>на</w:t>
      </w:r>
      <w:r>
        <w:rPr>
          <w:b w:val="0"/>
        </w:rPr>
        <w:t xml:space="preserve"> </w:t>
      </w:r>
      <w:r w:rsidRPr="00DA762B">
        <w:rPr>
          <w:b w:val="0"/>
        </w:rPr>
        <w:t>2021</w:t>
      </w:r>
      <w:r>
        <w:rPr>
          <w:b w:val="0"/>
        </w:rPr>
        <w:t xml:space="preserve"> </w:t>
      </w:r>
      <w:r w:rsidRPr="00DA762B">
        <w:rPr>
          <w:b w:val="0"/>
        </w:rPr>
        <w:t>год</w:t>
      </w:r>
      <w:r>
        <w:rPr>
          <w:b w:val="0"/>
        </w:rPr>
        <w:t xml:space="preserve"> </w:t>
      </w:r>
      <w:r w:rsidRPr="00DA762B">
        <w:rPr>
          <w:b w:val="0"/>
        </w:rPr>
        <w:t>и</w:t>
      </w:r>
      <w:r>
        <w:rPr>
          <w:b w:val="0"/>
        </w:rPr>
        <w:t xml:space="preserve"> </w:t>
      </w:r>
      <w:r w:rsidRPr="00DA762B">
        <w:rPr>
          <w:b w:val="0"/>
        </w:rPr>
        <w:t>среднесрочную</w:t>
      </w:r>
      <w:r w:rsidR="00C8723A">
        <w:rPr>
          <w:b w:val="0"/>
        </w:rPr>
        <w:t xml:space="preserve"> </w:t>
      </w:r>
      <w:r w:rsidRPr="00DA762B">
        <w:rPr>
          <w:b w:val="0"/>
        </w:rPr>
        <w:t>перспективу</w:t>
      </w:r>
      <w:r>
        <w:rPr>
          <w:b w:val="0"/>
        </w:rPr>
        <w:t xml:space="preserve"> </w:t>
      </w:r>
      <w:r w:rsidRPr="00DA762B">
        <w:rPr>
          <w:b w:val="0"/>
        </w:rPr>
        <w:t>до</w:t>
      </w:r>
      <w:r>
        <w:rPr>
          <w:b w:val="0"/>
        </w:rPr>
        <w:t xml:space="preserve"> </w:t>
      </w:r>
      <w:r w:rsidRPr="00DA762B">
        <w:rPr>
          <w:b w:val="0"/>
        </w:rPr>
        <w:t>2023</w:t>
      </w:r>
      <w:r>
        <w:rPr>
          <w:b w:val="0"/>
        </w:rPr>
        <w:t xml:space="preserve"> </w:t>
      </w:r>
      <w:r w:rsidRPr="00DA762B">
        <w:rPr>
          <w:b w:val="0"/>
        </w:rPr>
        <w:t>года</w:t>
      </w:r>
      <w:r>
        <w:rPr>
          <w:b w:val="0"/>
        </w:rPr>
        <w:t xml:space="preserve"> </w:t>
      </w:r>
      <w:r w:rsidRPr="00DA762B">
        <w:rPr>
          <w:b w:val="0"/>
        </w:rPr>
        <w:t>(далее – Запрос, Извещение), могут принимать участие юридические лица независимо от организационно-правовой формы, формы собственности, места нахождения и места происхождения капитала, а также физические лица и индивидуальные предприниматели, соответствующие требованиям, установленным Извещением.</w:t>
      </w:r>
    </w:p>
    <w:p w14:paraId="5D49095D" w14:textId="77777777" w:rsidR="00CD10AA" w:rsidRDefault="00CD10AA" w:rsidP="00CD10AA">
      <w:pPr>
        <w:pStyle w:val="a3"/>
        <w:ind w:left="172" w:right="573" w:firstLine="708"/>
        <w:jc w:val="both"/>
      </w:pPr>
      <w:r>
        <w:t>Настоящая процедура Запроса не является торгами, и извещение о Запросе не является публичной офертой Заказчика, соответственно не влечет возникновения обязательств для Заказчика.</w:t>
      </w:r>
    </w:p>
    <w:p w14:paraId="55F9173D" w14:textId="77777777" w:rsidR="00CD10AA" w:rsidRDefault="00CD10AA" w:rsidP="00CD10AA">
      <w:pPr>
        <w:pStyle w:val="210"/>
        <w:numPr>
          <w:ilvl w:val="2"/>
          <w:numId w:val="15"/>
        </w:numPr>
        <w:tabs>
          <w:tab w:val="left" w:pos="1122"/>
        </w:tabs>
        <w:spacing w:before="126"/>
        <w:ind w:hanging="241"/>
      </w:pPr>
      <w:bookmarkStart w:id="3" w:name="_TOC_250012"/>
      <w:r>
        <w:t>Общие</w:t>
      </w:r>
      <w:bookmarkEnd w:id="3"/>
      <w:r>
        <w:t xml:space="preserve"> положения</w:t>
      </w:r>
    </w:p>
    <w:p w14:paraId="4FFD72EC" w14:textId="77777777" w:rsidR="00CD10AA" w:rsidRDefault="00CD10AA" w:rsidP="00CD10AA">
      <w:pPr>
        <w:pStyle w:val="210"/>
        <w:numPr>
          <w:ilvl w:val="3"/>
          <w:numId w:val="15"/>
        </w:numPr>
        <w:tabs>
          <w:tab w:val="left" w:pos="2022"/>
        </w:tabs>
        <w:spacing w:before="120" w:line="274" w:lineRule="exact"/>
        <w:ind w:hanging="421"/>
      </w:pPr>
      <w:bookmarkStart w:id="4" w:name="_TOC_250011"/>
      <w:r>
        <w:t>Состав и порядок предоставления</w:t>
      </w:r>
      <w:bookmarkEnd w:id="4"/>
      <w:r w:rsidR="003155F7">
        <w:t xml:space="preserve"> </w:t>
      </w:r>
      <w:r>
        <w:t>Извещения</w:t>
      </w:r>
    </w:p>
    <w:p w14:paraId="492EB9ED" w14:textId="77777777" w:rsidR="00CD10AA" w:rsidRDefault="00CD10AA" w:rsidP="00CD10AA">
      <w:pPr>
        <w:pStyle w:val="a5"/>
        <w:numPr>
          <w:ilvl w:val="2"/>
          <w:numId w:val="14"/>
        </w:numPr>
        <w:ind w:right="572"/>
        <w:rPr>
          <w:sz w:val="24"/>
        </w:rPr>
      </w:pPr>
      <w:r>
        <w:rPr>
          <w:sz w:val="24"/>
        </w:rPr>
        <w:t>Настоящее Извещение содержит информацию о предмете, об условиях участия и о правилах проведения Запроса, правилах подготовки, оформления и подачи участниками заявок на участие в Запросе.</w:t>
      </w:r>
    </w:p>
    <w:p w14:paraId="209F8C0C" w14:textId="77777777" w:rsidR="00CD10AA" w:rsidRDefault="00CD10AA" w:rsidP="00CD10AA">
      <w:pPr>
        <w:pStyle w:val="a5"/>
        <w:numPr>
          <w:ilvl w:val="2"/>
          <w:numId w:val="14"/>
        </w:numPr>
        <w:tabs>
          <w:tab w:val="left" w:pos="1527"/>
        </w:tabs>
        <w:ind w:right="566"/>
        <w:rPr>
          <w:sz w:val="24"/>
        </w:rPr>
      </w:pPr>
      <w:r>
        <w:rPr>
          <w:sz w:val="24"/>
        </w:rPr>
        <w:t>Настоящее Извещение доступно для ознакомления на сайте электронной торговой площадки  (</w:t>
      </w:r>
      <w:hyperlink r:id="rId8">
        <w:r>
          <w:rPr>
            <w:color w:val="0000FF"/>
            <w:sz w:val="24"/>
            <w:u w:val="single" w:color="0000FF"/>
          </w:rPr>
          <w:t>http://www.roseltorg.ru/</w:t>
        </w:r>
        <w:r>
          <w:rPr>
            <w:sz w:val="24"/>
          </w:rPr>
          <w:t>)</w:t>
        </w:r>
      </w:hyperlink>
      <w:r>
        <w:rPr>
          <w:sz w:val="24"/>
        </w:rPr>
        <w:t xml:space="preserve">  (далее  –   сайт   оператора   ЭП),   официальном   сайте  ФГУП «Росморпорт» (</w:t>
      </w:r>
      <w:hyperlink r:id="rId9">
        <w:r>
          <w:rPr>
            <w:color w:val="0000FF"/>
            <w:sz w:val="24"/>
            <w:u w:val="single" w:color="0000FF"/>
          </w:rPr>
          <w:t>http://www.rosmorport.ru/</w:t>
        </w:r>
        <w:r>
          <w:rPr>
            <w:sz w:val="24"/>
          </w:rPr>
          <w:t>)</w:t>
        </w:r>
      </w:hyperlink>
      <w:r>
        <w:rPr>
          <w:sz w:val="24"/>
        </w:rPr>
        <w:t xml:space="preserve"> без взимания платы.</w:t>
      </w:r>
    </w:p>
    <w:p w14:paraId="23CC5EC2" w14:textId="77777777" w:rsidR="00CD10AA" w:rsidRDefault="00CD10AA" w:rsidP="00CD10AA">
      <w:pPr>
        <w:pStyle w:val="210"/>
        <w:numPr>
          <w:ilvl w:val="2"/>
          <w:numId w:val="15"/>
        </w:numPr>
        <w:tabs>
          <w:tab w:val="left" w:pos="1122"/>
        </w:tabs>
        <w:spacing w:before="122"/>
        <w:ind w:hanging="241"/>
      </w:pPr>
      <w:bookmarkStart w:id="5" w:name="_TOC_250010"/>
      <w:r>
        <w:t>Порядок проведения</w:t>
      </w:r>
      <w:bookmarkEnd w:id="5"/>
      <w:r w:rsidR="003155F7">
        <w:t xml:space="preserve"> </w:t>
      </w:r>
      <w:r>
        <w:t>Запроса</w:t>
      </w:r>
    </w:p>
    <w:p w14:paraId="725C0D5E" w14:textId="77777777" w:rsidR="00CD10AA" w:rsidRDefault="00CD10AA" w:rsidP="00CD10AA">
      <w:pPr>
        <w:pStyle w:val="210"/>
        <w:numPr>
          <w:ilvl w:val="3"/>
          <w:numId w:val="15"/>
        </w:numPr>
        <w:tabs>
          <w:tab w:val="left" w:pos="2022"/>
        </w:tabs>
        <w:spacing w:before="120" w:line="274" w:lineRule="exact"/>
        <w:ind w:hanging="421"/>
      </w:pPr>
      <w:bookmarkStart w:id="6" w:name="_TOC_250009"/>
      <w:r>
        <w:t>Порядок подачи заявок на участие в</w:t>
      </w:r>
      <w:bookmarkEnd w:id="6"/>
      <w:r w:rsidR="003155F7">
        <w:t xml:space="preserve"> </w:t>
      </w:r>
      <w:r>
        <w:t>Запросе</w:t>
      </w:r>
    </w:p>
    <w:p w14:paraId="5079C7A2" w14:textId="77777777" w:rsidR="00CD10AA" w:rsidRDefault="00CD10AA" w:rsidP="00CD10AA">
      <w:pPr>
        <w:pStyle w:val="a5"/>
        <w:numPr>
          <w:ilvl w:val="2"/>
          <w:numId w:val="13"/>
        </w:numPr>
        <w:tabs>
          <w:tab w:val="left" w:pos="1479"/>
        </w:tabs>
        <w:ind w:right="562"/>
        <w:rPr>
          <w:sz w:val="24"/>
        </w:rPr>
      </w:pPr>
      <w:r>
        <w:rPr>
          <w:sz w:val="24"/>
        </w:rPr>
        <w:t xml:space="preserve">Для участия в Запросе участник Запроса в любое время с даты размещения Извещения до предусмотренных даты и времени окончания срока подачи заявок на участие в Запросе подает заявку на сайте оператора ЭП в соответствии с требованиями, предусмотренными настоящим Извещением, а также правилами, действующими на электронной площадке </w:t>
      </w:r>
      <w:r>
        <w:t xml:space="preserve">или на адрес электронной почты </w:t>
      </w:r>
      <w:hyperlink r:id="rId10">
        <w:r>
          <w:rPr>
            <w:color w:val="0000FF"/>
            <w:u w:val="single" w:color="0000FF"/>
          </w:rPr>
          <w:t>mail@rosmorport.ru</w:t>
        </w:r>
      </w:hyperlink>
      <w:r>
        <w:t xml:space="preserve"> (в случае если участник не зарегистрирован на АО«ЕЭТП»)</w:t>
      </w:r>
      <w:r>
        <w:rPr>
          <w:sz w:val="24"/>
        </w:rPr>
        <w:t>.</w:t>
      </w:r>
    </w:p>
    <w:p w14:paraId="6AEC6EAF" w14:textId="77777777" w:rsidR="00CD10AA" w:rsidRDefault="00CD10AA" w:rsidP="00CD10AA">
      <w:pPr>
        <w:pStyle w:val="a5"/>
        <w:numPr>
          <w:ilvl w:val="2"/>
          <w:numId w:val="13"/>
        </w:numPr>
        <w:tabs>
          <w:tab w:val="left" w:pos="1647"/>
        </w:tabs>
        <w:ind w:right="563"/>
        <w:rPr>
          <w:sz w:val="24"/>
        </w:rPr>
      </w:pPr>
      <w:r>
        <w:rPr>
          <w:sz w:val="24"/>
        </w:rPr>
        <w:t xml:space="preserve">Заявка на участие в Запросе должна содержать документы и сведения, предусмотренные </w:t>
      </w:r>
      <w:r>
        <w:rPr>
          <w:b/>
          <w:sz w:val="24"/>
        </w:rPr>
        <w:t xml:space="preserve">Разделом 2 «Информационная карта Запроса» </w:t>
      </w:r>
      <w:r>
        <w:rPr>
          <w:sz w:val="24"/>
        </w:rPr>
        <w:t>и может дополнительно (в случае необходимости) содержать эскиз, рисунок, чертеж, фотографию,иное.</w:t>
      </w:r>
    </w:p>
    <w:p w14:paraId="0B5F31CE" w14:textId="77777777" w:rsidR="00CD10AA" w:rsidRDefault="00CD10AA" w:rsidP="00CD10AA">
      <w:pPr>
        <w:pStyle w:val="210"/>
        <w:numPr>
          <w:ilvl w:val="3"/>
          <w:numId w:val="15"/>
        </w:numPr>
        <w:tabs>
          <w:tab w:val="left" w:pos="2022"/>
        </w:tabs>
        <w:spacing w:before="3" w:line="274" w:lineRule="exact"/>
        <w:ind w:hanging="421"/>
      </w:pPr>
      <w:bookmarkStart w:id="7" w:name="_TOC_250008"/>
      <w:r>
        <w:t>Отзыв заявок на участие в</w:t>
      </w:r>
      <w:bookmarkEnd w:id="7"/>
      <w:r w:rsidR="00CE6923">
        <w:t xml:space="preserve"> </w:t>
      </w:r>
      <w:r>
        <w:t>Запросе</w:t>
      </w:r>
    </w:p>
    <w:p w14:paraId="5E06539F" w14:textId="77777777" w:rsidR="00CD10AA" w:rsidRDefault="00CD10AA" w:rsidP="00CD10AA">
      <w:pPr>
        <w:pStyle w:val="a5"/>
        <w:numPr>
          <w:ilvl w:val="2"/>
          <w:numId w:val="12"/>
        </w:numPr>
        <w:tabs>
          <w:tab w:val="left" w:pos="1479"/>
        </w:tabs>
        <w:ind w:right="561"/>
        <w:rPr>
          <w:sz w:val="24"/>
        </w:rPr>
      </w:pPr>
      <w:r>
        <w:rPr>
          <w:sz w:val="24"/>
        </w:rPr>
        <w:t>Участник процедуры Запроса, подавший заявку</w:t>
      </w:r>
      <w:r w:rsidR="00CE6923">
        <w:rPr>
          <w:sz w:val="24"/>
        </w:rPr>
        <w:t xml:space="preserve"> </w:t>
      </w:r>
      <w:r>
        <w:rPr>
          <w:sz w:val="24"/>
        </w:rPr>
        <w:t xml:space="preserve">на участие в Запросе, вправе изменить или отозвать ее не позднее даты и времени окончания срока подачи заявок, направив об этом уведомление оператору ЭП </w:t>
      </w:r>
      <w:r>
        <w:t>или на адрес электронной почты</w:t>
      </w:r>
      <w:hyperlink r:id="rId11">
        <w:r>
          <w:rPr>
            <w:color w:val="0000FF"/>
            <w:u w:val="single" w:color="0000FF"/>
          </w:rPr>
          <w:t>mail@rosmorport.ru</w:t>
        </w:r>
      </w:hyperlink>
      <w:r>
        <w:t>(в случае если участник не зарегистрирован на АО«ЕЭТП»)</w:t>
      </w:r>
      <w:r>
        <w:rPr>
          <w:sz w:val="24"/>
        </w:rPr>
        <w:t>.</w:t>
      </w:r>
    </w:p>
    <w:p w14:paraId="33C2E5E9" w14:textId="77777777" w:rsidR="00CD10AA" w:rsidRDefault="00CD10AA" w:rsidP="00CD10AA">
      <w:pPr>
        <w:pStyle w:val="a5"/>
        <w:numPr>
          <w:ilvl w:val="2"/>
          <w:numId w:val="12"/>
        </w:numPr>
        <w:tabs>
          <w:tab w:val="left" w:pos="1537"/>
        </w:tabs>
        <w:ind w:right="572"/>
        <w:rPr>
          <w:sz w:val="24"/>
        </w:rPr>
      </w:pPr>
      <w:r>
        <w:rPr>
          <w:sz w:val="24"/>
        </w:rPr>
        <w:t>Направление уведомления об изменение или отзыве заявки на участие в Запросе осуществляется в соответствии с правилами, действующими на электронной</w:t>
      </w:r>
      <w:r w:rsidR="00CE6923">
        <w:rPr>
          <w:sz w:val="24"/>
        </w:rPr>
        <w:t xml:space="preserve"> </w:t>
      </w:r>
      <w:r>
        <w:rPr>
          <w:sz w:val="24"/>
        </w:rPr>
        <w:t>площадке.</w:t>
      </w:r>
    </w:p>
    <w:p w14:paraId="56FAEBBE" w14:textId="77777777" w:rsidR="00CD10AA" w:rsidRDefault="00CD10AA" w:rsidP="00CD10AA">
      <w:pPr>
        <w:pStyle w:val="210"/>
        <w:numPr>
          <w:ilvl w:val="3"/>
          <w:numId w:val="15"/>
        </w:numPr>
        <w:tabs>
          <w:tab w:val="left" w:pos="2022"/>
        </w:tabs>
        <w:spacing w:before="3" w:line="272" w:lineRule="exact"/>
        <w:ind w:hanging="421"/>
      </w:pPr>
      <w:bookmarkStart w:id="8" w:name="_TOC_250007"/>
      <w:r>
        <w:t>Открытие доступа к заявкам на участие в</w:t>
      </w:r>
      <w:bookmarkEnd w:id="8"/>
      <w:r w:rsidR="00CE6923">
        <w:t xml:space="preserve"> </w:t>
      </w:r>
      <w:r>
        <w:t>Запросе</w:t>
      </w:r>
    </w:p>
    <w:p w14:paraId="7332B887" w14:textId="77777777" w:rsidR="00CD10AA" w:rsidRDefault="00CD10AA" w:rsidP="00CD10AA">
      <w:pPr>
        <w:pStyle w:val="a5"/>
        <w:numPr>
          <w:ilvl w:val="2"/>
          <w:numId w:val="11"/>
        </w:numPr>
        <w:tabs>
          <w:tab w:val="left" w:pos="1568"/>
        </w:tabs>
        <w:ind w:right="569"/>
        <w:rPr>
          <w:sz w:val="24"/>
        </w:rPr>
      </w:pPr>
      <w:r>
        <w:rPr>
          <w:sz w:val="24"/>
        </w:rPr>
        <w:t>Правила и порядок проведения Запроса в электронной форме устанавливаются правилами, действующими на электронной площадке и соглашением, заключенным между Заказчиком и оператором</w:t>
      </w:r>
      <w:r w:rsidR="00CE6923">
        <w:rPr>
          <w:sz w:val="24"/>
        </w:rPr>
        <w:t xml:space="preserve"> </w:t>
      </w:r>
      <w:r>
        <w:rPr>
          <w:sz w:val="24"/>
        </w:rPr>
        <w:t>ЭП.</w:t>
      </w:r>
    </w:p>
    <w:p w14:paraId="7BDE1172" w14:textId="77777777" w:rsidR="00CD10AA" w:rsidRDefault="00CD10AA" w:rsidP="00CD10AA">
      <w:pPr>
        <w:pStyle w:val="a5"/>
        <w:numPr>
          <w:ilvl w:val="2"/>
          <w:numId w:val="11"/>
        </w:numPr>
        <w:tabs>
          <w:tab w:val="left" w:pos="1467"/>
        </w:tabs>
        <w:ind w:right="560"/>
        <w:rPr>
          <w:sz w:val="24"/>
        </w:rPr>
      </w:pPr>
      <w:r>
        <w:rPr>
          <w:sz w:val="24"/>
        </w:rPr>
        <w:t xml:space="preserve">В день, время и месте, указанных в Извещении, на ЭТП производится открытие доступа к поданным в форме электронных документов заявкам на участие в Запросе </w:t>
      </w:r>
      <w:r>
        <w:t xml:space="preserve">или поступившим на адрес электронной  почты </w:t>
      </w:r>
      <w:hyperlink r:id="rId12">
        <w:r>
          <w:rPr>
            <w:color w:val="0000FF"/>
            <w:u w:val="single" w:color="0000FF"/>
          </w:rPr>
          <w:t>mail@rosmorport.ru</w:t>
        </w:r>
      </w:hyperlink>
      <w:r>
        <w:t xml:space="preserve"> (в случае если участник не зарегистрирован на АО«ЕЭТП»)</w:t>
      </w:r>
      <w:r>
        <w:rPr>
          <w:sz w:val="24"/>
        </w:rPr>
        <w:t>.</w:t>
      </w:r>
    </w:p>
    <w:p w14:paraId="11502CBE" w14:textId="77777777" w:rsidR="00CD10AA" w:rsidRDefault="00CD10AA" w:rsidP="00CD10AA">
      <w:pPr>
        <w:pStyle w:val="a3"/>
        <w:spacing w:before="108"/>
        <w:ind w:right="566"/>
        <w:jc w:val="both"/>
      </w:pPr>
      <w:r>
        <w:t xml:space="preserve">Формируется протокол открытия доступа к поданным в форме электронных документов заявкам на участие в Запросе, которые поступили в порядке, предусмотренном регламентом ЭТП или поступившим на адрес электронной почты </w:t>
      </w:r>
      <w:hyperlink r:id="rId13">
        <w:r>
          <w:rPr>
            <w:color w:val="0000FF"/>
            <w:u w:val="single" w:color="0000FF"/>
          </w:rPr>
          <w:t>mail@rosmorport.ru</w:t>
        </w:r>
      </w:hyperlink>
      <w:r>
        <w:t xml:space="preserve">(в случае если участник не зарегистрирован на АО «ЕЭТП»). Указанный протокол содержит следующие сведения: количество заявок, поданных на участие в данном Запросе, наименование (для юридического лица) или фамилия, имя, отчество (для физического лица) каждого участника Запроса, заявки которого поступили в </w:t>
      </w:r>
      <w:r>
        <w:lastRenderedPageBreak/>
        <w:t>порядке, предусмотренном регламентом ЭТП, цену договора, указанную в заявке (коммерческом (ценовом) предложении) на участие в Запросе, а также иные сведения.</w:t>
      </w:r>
    </w:p>
    <w:p w14:paraId="4BD11EE8" w14:textId="77777777" w:rsidR="00CD10AA" w:rsidRDefault="00CD10AA" w:rsidP="00CD10AA">
      <w:pPr>
        <w:pStyle w:val="210"/>
        <w:numPr>
          <w:ilvl w:val="2"/>
          <w:numId w:val="15"/>
        </w:numPr>
        <w:tabs>
          <w:tab w:val="left" w:pos="1122"/>
        </w:tabs>
        <w:spacing w:before="126"/>
        <w:ind w:hanging="241"/>
      </w:pPr>
      <w:r>
        <w:t>Порядок подачи заявок: правила подготовки заявки на участие в Запросе</w:t>
      </w:r>
    </w:p>
    <w:p w14:paraId="309B98BA" w14:textId="77777777" w:rsidR="00CD10AA" w:rsidRDefault="00CD10AA" w:rsidP="00CD10AA">
      <w:pPr>
        <w:pStyle w:val="210"/>
        <w:numPr>
          <w:ilvl w:val="3"/>
          <w:numId w:val="15"/>
        </w:numPr>
        <w:tabs>
          <w:tab w:val="left" w:pos="2022"/>
        </w:tabs>
        <w:spacing w:before="120" w:line="274" w:lineRule="exact"/>
        <w:ind w:hanging="421"/>
      </w:pPr>
      <w:r>
        <w:t>Форма заявки на участие в Запросе и требования к ее оформлению</w:t>
      </w:r>
    </w:p>
    <w:p w14:paraId="5C3EE75E" w14:textId="77777777" w:rsidR="00CD10AA" w:rsidRDefault="00CD10AA" w:rsidP="00CD10AA">
      <w:pPr>
        <w:pStyle w:val="a5"/>
        <w:numPr>
          <w:ilvl w:val="2"/>
          <w:numId w:val="10"/>
        </w:numPr>
        <w:tabs>
          <w:tab w:val="left" w:pos="1477"/>
        </w:tabs>
        <w:ind w:right="561"/>
        <w:rPr>
          <w:sz w:val="24"/>
        </w:rPr>
      </w:pPr>
      <w:r>
        <w:rPr>
          <w:sz w:val="24"/>
        </w:rPr>
        <w:t xml:space="preserve">Порядок подачи заявки на участие в процедуре указан в </w:t>
      </w:r>
      <w:r>
        <w:rPr>
          <w:b/>
          <w:sz w:val="24"/>
        </w:rPr>
        <w:t>Разделе 2 «Информационная карта Запроса»</w:t>
      </w:r>
      <w:r>
        <w:rPr>
          <w:sz w:val="24"/>
        </w:rPr>
        <w:t>.</w:t>
      </w:r>
    </w:p>
    <w:p w14:paraId="743EEC25" w14:textId="77777777" w:rsidR="00CD10AA" w:rsidRDefault="00CD10AA" w:rsidP="00CD10AA">
      <w:pPr>
        <w:pStyle w:val="a5"/>
        <w:numPr>
          <w:ilvl w:val="2"/>
          <w:numId w:val="10"/>
        </w:numPr>
        <w:tabs>
          <w:tab w:val="left" w:pos="1554"/>
        </w:tabs>
        <w:ind w:right="567"/>
        <w:rPr>
          <w:sz w:val="24"/>
        </w:rPr>
      </w:pPr>
      <w:r>
        <w:rPr>
          <w:sz w:val="24"/>
        </w:rPr>
        <w:t>При проведении Запроса все документы (формы, заполненные в соответствии с требованиями Извещения о запросе, а также иные данные и сведения, предусмотренные Извещением о запросе), входящие в состав заявки, должны быть предоставлены претендентом на участие в Запросе через ЭП. Форма заявки на участие в Запросе и иные документы (за исключением приложений к Форме заявки) предоставляются в отсканированном виде в доступном для прочтения  формате (предпочтительнее формат *.pdf, один файл – один документ).</w:t>
      </w:r>
    </w:p>
    <w:p w14:paraId="2CF62FF8" w14:textId="77777777" w:rsidR="00CD10AA" w:rsidRDefault="00CD10AA" w:rsidP="00CD10AA">
      <w:pPr>
        <w:pStyle w:val="a3"/>
        <w:ind w:left="172" w:right="569" w:firstLine="708"/>
        <w:jc w:val="both"/>
      </w:pPr>
      <w:r>
        <w:t>Заявка на участие в Запросе, представленная участником, должна быть подписана руководителем организации (уполномоченным лицом) и скреплена соответствующей печатью организации (при наличии печати).</w:t>
      </w:r>
    </w:p>
    <w:p w14:paraId="7B9AFF8D" w14:textId="77777777" w:rsidR="00CD10AA" w:rsidRDefault="00CD10AA" w:rsidP="00CD10AA">
      <w:pPr>
        <w:pStyle w:val="a3"/>
        <w:ind w:left="172" w:right="563" w:firstLine="708"/>
        <w:jc w:val="both"/>
      </w:pPr>
      <w:r>
        <w:t>Иные формы, установленные заказчиком в составе Извещения, являются приложениями к Заявке участника и могут быть представлены в любом формате, в т.ч. в формате word.</w:t>
      </w:r>
    </w:p>
    <w:p w14:paraId="044AC8DA" w14:textId="77777777" w:rsidR="00CD10AA" w:rsidRDefault="00CD10AA" w:rsidP="00CD10AA">
      <w:pPr>
        <w:pStyle w:val="a3"/>
        <w:ind w:left="172" w:right="569" w:firstLine="708"/>
        <w:jc w:val="both"/>
      </w:pPr>
      <w:r>
        <w:t>Все файлы заявки, размещенные участником на ЭП, должны иметь наименование либо комментарий, позволяющие идентифицировать содержание данного файла заявки, с указанием наименования документа, представленного данным файлом.</w:t>
      </w:r>
    </w:p>
    <w:p w14:paraId="4407F3CA" w14:textId="77777777" w:rsidR="00CD10AA" w:rsidRDefault="00CD10AA" w:rsidP="00CD10AA">
      <w:pPr>
        <w:pStyle w:val="210"/>
        <w:numPr>
          <w:ilvl w:val="3"/>
          <w:numId w:val="15"/>
        </w:numPr>
        <w:tabs>
          <w:tab w:val="left" w:pos="2022"/>
        </w:tabs>
        <w:spacing w:before="3" w:line="274" w:lineRule="exact"/>
        <w:ind w:hanging="421"/>
      </w:pPr>
      <w:r>
        <w:t>Язык документов, входящих в состав заявки на участие в</w:t>
      </w:r>
      <w:r w:rsidR="00494B3D">
        <w:t xml:space="preserve"> </w:t>
      </w:r>
      <w:r>
        <w:t>Запросе</w:t>
      </w:r>
    </w:p>
    <w:p w14:paraId="002066C0" w14:textId="77777777" w:rsidR="00CD10AA" w:rsidRDefault="00CD10AA" w:rsidP="00CD10AA">
      <w:pPr>
        <w:pStyle w:val="a5"/>
        <w:numPr>
          <w:ilvl w:val="2"/>
          <w:numId w:val="9"/>
        </w:numPr>
        <w:ind w:right="566"/>
        <w:rPr>
          <w:sz w:val="24"/>
        </w:rPr>
      </w:pPr>
      <w:r>
        <w:rPr>
          <w:sz w:val="24"/>
        </w:rPr>
        <w:t>Заявка на участие в Запросе, подготовленная участником Запроса, а также вся корреспонденция и документация, связанная с заявкой на участие в Запросе, которыми обмениваются участники Запроса и Заказчик, должны быть составлены на русском языке.</w:t>
      </w:r>
    </w:p>
    <w:p w14:paraId="76128978" w14:textId="77777777" w:rsidR="00CD10AA" w:rsidRDefault="00CD10AA" w:rsidP="00CD10AA">
      <w:pPr>
        <w:pStyle w:val="a5"/>
        <w:numPr>
          <w:ilvl w:val="2"/>
          <w:numId w:val="9"/>
        </w:numPr>
        <w:tabs>
          <w:tab w:val="left" w:pos="1604"/>
        </w:tabs>
        <w:ind w:right="567"/>
        <w:rPr>
          <w:sz w:val="24"/>
        </w:rPr>
      </w:pPr>
      <w:r>
        <w:rPr>
          <w:sz w:val="24"/>
        </w:rPr>
        <w:t>Использование других языков для подготовки заявки на участие в Запросе расценивается Комиссией как несоответствие заявки на участие в Запросе требованиям, установленным Извещением.</w:t>
      </w:r>
    </w:p>
    <w:p w14:paraId="4030C9DD" w14:textId="77777777" w:rsidR="00CD10AA" w:rsidRDefault="00CD10AA" w:rsidP="00CD10AA">
      <w:pPr>
        <w:pStyle w:val="a5"/>
        <w:numPr>
          <w:ilvl w:val="2"/>
          <w:numId w:val="9"/>
        </w:numPr>
        <w:tabs>
          <w:tab w:val="left" w:pos="1530"/>
        </w:tabs>
        <w:ind w:right="567"/>
        <w:rPr>
          <w:sz w:val="24"/>
        </w:rPr>
      </w:pPr>
      <w:r>
        <w:rPr>
          <w:sz w:val="24"/>
        </w:rPr>
        <w:t>Входящие в заявку на участие в Запросе документы, отсканированные оригиналы которых выданы участнику Запроса третьими лицами на ином языке, могут быть представлены на этом языке при условии, что к ним будет прилагаться либо нотариально заверенный перевод на русский язык, либо перевод на русский язык, заверенный Участником или лицом, уполномоченным таким Участником.</w:t>
      </w:r>
    </w:p>
    <w:p w14:paraId="2ABD0285" w14:textId="77777777" w:rsidR="00CD10AA" w:rsidRDefault="00CD10AA" w:rsidP="00CD10AA">
      <w:pPr>
        <w:pStyle w:val="a5"/>
        <w:numPr>
          <w:ilvl w:val="2"/>
          <w:numId w:val="9"/>
        </w:numPr>
        <w:tabs>
          <w:tab w:val="left" w:pos="1525"/>
        </w:tabs>
        <w:ind w:right="564"/>
        <w:rPr>
          <w:sz w:val="24"/>
        </w:rPr>
      </w:pPr>
      <w:r>
        <w:rPr>
          <w:sz w:val="24"/>
        </w:rPr>
        <w:t>На входящих в заявку на участие в Запросе документах, выданных компетентным органом другого государства для использования на территории Российской Федерации, должен быть проставлен апостиль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(при наличии) или штампа, которым скреплен этот документ, либо документ должен быть подвергнут консульской легализации.</w:t>
      </w:r>
    </w:p>
    <w:p w14:paraId="30167CFD" w14:textId="77777777" w:rsidR="00CD10AA" w:rsidRDefault="00CD10AA" w:rsidP="00CD10AA">
      <w:pPr>
        <w:pStyle w:val="a5"/>
        <w:numPr>
          <w:ilvl w:val="2"/>
          <w:numId w:val="9"/>
        </w:numPr>
        <w:tabs>
          <w:tab w:val="left" w:pos="1530"/>
        </w:tabs>
        <w:ind w:right="568"/>
        <w:rPr>
          <w:sz w:val="24"/>
        </w:rPr>
      </w:pPr>
      <w:r>
        <w:rPr>
          <w:sz w:val="24"/>
        </w:rPr>
        <w:t>Наличие противоречий между оригиналом и переводом, которые изменяют смысл оригинала, расценивается Комиссией как несоответствие заявки на участие в Запросе требованиям, установленным Извещением.</w:t>
      </w:r>
    </w:p>
    <w:p w14:paraId="69C5B320" w14:textId="77777777" w:rsidR="00CD10AA" w:rsidRDefault="00CD10AA" w:rsidP="00CD10AA">
      <w:pPr>
        <w:pStyle w:val="210"/>
        <w:numPr>
          <w:ilvl w:val="3"/>
          <w:numId w:val="15"/>
        </w:numPr>
        <w:tabs>
          <w:tab w:val="left" w:pos="993"/>
        </w:tabs>
        <w:spacing w:before="2"/>
        <w:ind w:left="993" w:right="564"/>
      </w:pPr>
      <w:r>
        <w:t>Требования к содержанию документов, входящих в состав заявки на участие в Запросе</w:t>
      </w:r>
    </w:p>
    <w:p w14:paraId="6075BBD3" w14:textId="77777777" w:rsidR="00CD10AA" w:rsidRDefault="00CD10AA" w:rsidP="00CD10AA">
      <w:pPr>
        <w:pStyle w:val="a5"/>
        <w:numPr>
          <w:ilvl w:val="2"/>
          <w:numId w:val="8"/>
        </w:numPr>
        <w:tabs>
          <w:tab w:val="left" w:pos="1520"/>
        </w:tabs>
        <w:spacing w:line="271" w:lineRule="exact"/>
        <w:rPr>
          <w:b/>
          <w:sz w:val="24"/>
        </w:rPr>
      </w:pPr>
      <w:r>
        <w:rPr>
          <w:sz w:val="24"/>
        </w:rPr>
        <w:t xml:space="preserve">Заявка на участие в Запросе должна содержать документы, указанные в </w:t>
      </w:r>
      <w:r>
        <w:rPr>
          <w:b/>
          <w:sz w:val="24"/>
        </w:rPr>
        <w:t>Разделе 2</w:t>
      </w:r>
    </w:p>
    <w:p w14:paraId="1FB36865" w14:textId="77777777" w:rsidR="00CD10AA" w:rsidRDefault="00CD10AA" w:rsidP="00CD10AA">
      <w:pPr>
        <w:pStyle w:val="210"/>
        <w:ind w:left="172"/>
        <w:rPr>
          <w:b w:val="0"/>
        </w:rPr>
      </w:pPr>
      <w:r>
        <w:t>«Информационная карта Запроса»</w:t>
      </w:r>
      <w:r>
        <w:rPr>
          <w:b w:val="0"/>
        </w:rPr>
        <w:t>.</w:t>
      </w:r>
    </w:p>
    <w:p w14:paraId="40B89CE5" w14:textId="77777777" w:rsidR="00CD10AA" w:rsidRDefault="00CD10AA" w:rsidP="00CD10AA">
      <w:pPr>
        <w:pStyle w:val="a5"/>
        <w:numPr>
          <w:ilvl w:val="2"/>
          <w:numId w:val="8"/>
        </w:numPr>
        <w:tabs>
          <w:tab w:val="left" w:pos="1566"/>
        </w:tabs>
        <w:ind w:right="570"/>
        <w:rPr>
          <w:sz w:val="24"/>
        </w:rPr>
      </w:pPr>
      <w:r>
        <w:rPr>
          <w:sz w:val="24"/>
        </w:rPr>
        <w:t>Если в документах, входящих в состав заявки на участие в Запросе, имеются расхождения между обозначением сумм прописью и цифрами, то к рассмотрению принимается сумма, указанная прописью.</w:t>
      </w:r>
    </w:p>
    <w:p w14:paraId="0567CB7F" w14:textId="77777777" w:rsidR="00CD10AA" w:rsidRDefault="00CD10AA" w:rsidP="00CD10AA">
      <w:pPr>
        <w:pStyle w:val="210"/>
        <w:numPr>
          <w:ilvl w:val="2"/>
          <w:numId w:val="15"/>
        </w:numPr>
        <w:tabs>
          <w:tab w:val="left" w:pos="1122"/>
        </w:tabs>
        <w:spacing w:before="124"/>
        <w:ind w:hanging="241"/>
      </w:pPr>
      <w:r>
        <w:t>Порядок формирования цены предложения</w:t>
      </w:r>
    </w:p>
    <w:p w14:paraId="79F6737E" w14:textId="77777777" w:rsidR="00CD10AA" w:rsidRDefault="00CD10AA" w:rsidP="00CD10AA">
      <w:pPr>
        <w:pStyle w:val="a3"/>
        <w:spacing w:before="116"/>
        <w:ind w:left="172" w:right="568" w:firstLine="720"/>
        <w:jc w:val="both"/>
      </w:pPr>
      <w:r>
        <w:t>Цена предложения должна содержать текущие цены на поставку товаров выполнение работ и оказание услуг.</w:t>
      </w:r>
    </w:p>
    <w:p w14:paraId="7EB996FD" w14:textId="77777777" w:rsidR="00CD10AA" w:rsidRDefault="00CD10AA" w:rsidP="00CD10AA">
      <w:pPr>
        <w:pStyle w:val="a3"/>
        <w:ind w:left="893"/>
        <w:jc w:val="both"/>
      </w:pPr>
      <w:r>
        <w:t>В стоимость поставки товаров, выполнения работ и оказания услуг должны быть включены</w:t>
      </w:r>
    </w:p>
    <w:p w14:paraId="30E26F9B" w14:textId="77777777" w:rsidR="00CD10AA" w:rsidRDefault="00CD10AA" w:rsidP="00CD10AA">
      <w:pPr>
        <w:jc w:val="both"/>
        <w:sectPr w:rsidR="00CD10AA" w:rsidSect="002F00DC">
          <w:pgSz w:w="11910" w:h="16850"/>
          <w:pgMar w:top="1080" w:right="0" w:bottom="280" w:left="960" w:header="747" w:footer="0" w:gutter="0"/>
          <w:cols w:space="720"/>
        </w:sectPr>
      </w:pPr>
    </w:p>
    <w:p w14:paraId="79E06559" w14:textId="77777777" w:rsidR="00CD10AA" w:rsidRDefault="00CD10AA" w:rsidP="00CD10AA">
      <w:pPr>
        <w:pStyle w:val="a3"/>
        <w:spacing w:before="108"/>
        <w:ind w:left="172" w:right="562"/>
        <w:jc w:val="both"/>
      </w:pPr>
      <w:r>
        <w:lastRenderedPageBreak/>
        <w:t xml:space="preserve">стоимость самих работ, услуг, а также стоимость требуемых, по мнению Участника, дополнительных расходов, не учтенных Техническим заданием, прибыль организации, все уплачиваемые Подрядчиком налоги (включая НДС, если он подлежит начислению), иные обязательные платежи, транспортные и расходы на оформления пропусков для доступа на территорию, где расположен объект, и другие расходы Подрядчика, связанные с поставкой товаров, материалов, продукции и оборудования, необходимых для поставки товаров, выполнения </w:t>
      </w:r>
      <w:r w:rsidR="008839D4">
        <w:t>работ и оказания услуг на предусмотренных Запросом условиях, а также все скидки</w:t>
      </w:r>
      <w:r w:rsidR="00A84C4B">
        <w:t>.</w:t>
      </w:r>
    </w:p>
    <w:p w14:paraId="309CF195" w14:textId="77777777" w:rsidR="00CD10AA" w:rsidRDefault="00CD10AA" w:rsidP="00CD10AA">
      <w:pPr>
        <w:jc w:val="both"/>
        <w:sectPr w:rsidR="00CD10AA" w:rsidSect="002F00DC">
          <w:pgSz w:w="11910" w:h="16850"/>
          <w:pgMar w:top="1080" w:right="0" w:bottom="280" w:left="960" w:header="747" w:footer="0" w:gutter="0"/>
          <w:cols w:space="720"/>
        </w:sectPr>
      </w:pPr>
    </w:p>
    <w:p w14:paraId="0FECAA7D" w14:textId="77777777" w:rsidR="00CD10AA" w:rsidRDefault="00CD10AA" w:rsidP="00CD10AA">
      <w:pPr>
        <w:pStyle w:val="110"/>
        <w:ind w:left="881"/>
        <w:jc w:val="left"/>
      </w:pPr>
      <w:bookmarkStart w:id="9" w:name="_TOC_250002"/>
      <w:bookmarkEnd w:id="9"/>
      <w:r>
        <w:lastRenderedPageBreak/>
        <w:t>Раздел 2. Информационная карта Запроса</w:t>
      </w:r>
    </w:p>
    <w:p w14:paraId="05552A39" w14:textId="77777777" w:rsidR="00CD10AA" w:rsidRDefault="00CD10AA" w:rsidP="00CD10AA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741"/>
        <w:gridCol w:w="7079"/>
      </w:tblGrid>
      <w:tr w:rsidR="00CD10AA" w14:paraId="4981AD42" w14:textId="77777777" w:rsidTr="000B19F8">
        <w:trPr>
          <w:trHeight w:val="540"/>
        </w:trPr>
        <w:tc>
          <w:tcPr>
            <w:tcW w:w="553" w:type="dxa"/>
          </w:tcPr>
          <w:p w14:paraId="2F4171A6" w14:textId="77777777" w:rsidR="00CD10AA" w:rsidRDefault="00CD10AA" w:rsidP="00CD10AA">
            <w:pPr>
              <w:pStyle w:val="TableParagraph"/>
              <w:spacing w:line="254" w:lineRule="exact"/>
              <w:ind w:left="114" w:right="79" w:firstLine="48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741" w:type="dxa"/>
          </w:tcPr>
          <w:p w14:paraId="7CB1B5D5" w14:textId="77777777" w:rsidR="00CD10AA" w:rsidRDefault="00CD10AA" w:rsidP="00CD10AA">
            <w:pPr>
              <w:pStyle w:val="TableParagraph"/>
              <w:spacing w:before="125"/>
              <w:ind w:left="611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079" w:type="dxa"/>
          </w:tcPr>
          <w:p w14:paraId="4899A5FD" w14:textId="77777777" w:rsidR="00CD10AA" w:rsidRDefault="00CD10AA" w:rsidP="00CD10AA">
            <w:pPr>
              <w:pStyle w:val="TableParagraph"/>
              <w:spacing w:before="125"/>
              <w:ind w:left="2845" w:right="2834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CD10AA" w14:paraId="341DFE8D" w14:textId="77777777" w:rsidTr="000B19F8">
        <w:trPr>
          <w:trHeight w:val="1154"/>
        </w:trPr>
        <w:tc>
          <w:tcPr>
            <w:tcW w:w="553" w:type="dxa"/>
          </w:tcPr>
          <w:p w14:paraId="0EE0885C" w14:textId="77777777" w:rsidR="00CD10AA" w:rsidRDefault="00CD10AA" w:rsidP="00CD10AA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1" w:type="dxa"/>
          </w:tcPr>
          <w:p w14:paraId="56DBDA8E" w14:textId="77777777" w:rsidR="00CD10AA" w:rsidRDefault="00CD10AA" w:rsidP="00CD10AA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Наименование запроса</w:t>
            </w:r>
          </w:p>
        </w:tc>
        <w:tc>
          <w:tcPr>
            <w:tcW w:w="7079" w:type="dxa"/>
          </w:tcPr>
          <w:p w14:paraId="4B5C6F13" w14:textId="77777777" w:rsidR="00CD10AA" w:rsidRPr="00CD10AA" w:rsidRDefault="00CD10AA" w:rsidP="00CD10AA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CD10AA">
              <w:rPr>
                <w:lang w:val="ru-RU"/>
              </w:rPr>
              <w:t>Запрос ценовой информации в электронной форме для определения начальной (максимальной) цены договора по разработке дизайна и переработке отчетной информации ФГУП «Росморпорт» за 2020 год для целей публичного размещения в формате Годового отчета, разработке презентации об основных результатах отрасли и презентации об основных результатах финансово-хозяйственной деятельности ФГУП «Росморпорт», включая плановые показатели на 2021 год, информационного плаката об основных итогах деятельности ФГУП «Росморпорт» за  2020 год, задачах на 2021 год и среднесрочную перспективу до 2023</w:t>
            </w:r>
            <w:r w:rsidR="006C2A2C">
              <w:rPr>
                <w:lang w:val="ru-RU"/>
              </w:rPr>
              <w:t xml:space="preserve"> </w:t>
            </w:r>
            <w:r w:rsidRPr="00CD10AA">
              <w:rPr>
                <w:lang w:val="ru-RU"/>
              </w:rPr>
              <w:t>года</w:t>
            </w:r>
          </w:p>
        </w:tc>
      </w:tr>
      <w:tr w:rsidR="00CD10AA" w14:paraId="59A070C7" w14:textId="77777777" w:rsidTr="000B19F8">
        <w:trPr>
          <w:trHeight w:val="4058"/>
        </w:trPr>
        <w:tc>
          <w:tcPr>
            <w:tcW w:w="553" w:type="dxa"/>
          </w:tcPr>
          <w:p w14:paraId="7DBB281B" w14:textId="77777777" w:rsidR="00CD10AA" w:rsidRDefault="00CD10AA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1" w:type="dxa"/>
          </w:tcPr>
          <w:p w14:paraId="0FFE9F8E" w14:textId="77777777" w:rsidR="00CD10AA" w:rsidRPr="00CD10AA" w:rsidRDefault="00CD10AA" w:rsidP="00CD10AA">
            <w:pPr>
              <w:pStyle w:val="TableParagraph"/>
              <w:ind w:left="109" w:right="245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Наименование, место нахождения, почтовый адрес, адрес</w:t>
            </w:r>
          </w:p>
          <w:p w14:paraId="363BB4EC" w14:textId="77777777" w:rsidR="00CD10AA" w:rsidRPr="00CD10AA" w:rsidRDefault="00CD10AA" w:rsidP="00CD10AA">
            <w:pPr>
              <w:pStyle w:val="TableParagraph"/>
              <w:ind w:left="109" w:right="524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электронной почты, номер контактного</w:t>
            </w:r>
          </w:p>
          <w:p w14:paraId="2B988D43" w14:textId="77777777" w:rsidR="00CD10AA" w:rsidRPr="00CD10AA" w:rsidRDefault="00CD10AA" w:rsidP="00CD10AA">
            <w:pPr>
              <w:pStyle w:val="TableParagraph"/>
              <w:ind w:left="109" w:right="123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телефона и контактного лица Заказчика</w:t>
            </w:r>
          </w:p>
        </w:tc>
        <w:tc>
          <w:tcPr>
            <w:tcW w:w="7079" w:type="dxa"/>
          </w:tcPr>
          <w:p w14:paraId="167020C7" w14:textId="77777777" w:rsidR="00CD10AA" w:rsidRPr="00CD10AA" w:rsidRDefault="00CD10AA" w:rsidP="00CD10AA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D10AA">
              <w:rPr>
                <w:b/>
                <w:lang w:val="ru-RU"/>
              </w:rPr>
              <w:t xml:space="preserve">Заказчик: </w:t>
            </w:r>
            <w:r w:rsidRPr="00CD10AA">
              <w:rPr>
                <w:lang w:val="ru-RU"/>
              </w:rPr>
              <w:t>ФГУП «Росморпорт»</w:t>
            </w:r>
          </w:p>
          <w:p w14:paraId="66A6392C" w14:textId="77777777" w:rsidR="00CD10AA" w:rsidRPr="00CD10AA" w:rsidRDefault="00CD10AA" w:rsidP="00CD10AA">
            <w:pPr>
              <w:pStyle w:val="TableParagraph"/>
              <w:ind w:left="107" w:right="196"/>
              <w:rPr>
                <w:lang w:val="ru-RU"/>
              </w:rPr>
            </w:pPr>
            <w:r w:rsidRPr="00CD10AA">
              <w:rPr>
                <w:b/>
                <w:lang w:val="ru-RU"/>
              </w:rPr>
              <w:t xml:space="preserve">Юридический адрес: </w:t>
            </w:r>
            <w:r w:rsidRPr="00CD10AA">
              <w:rPr>
                <w:lang w:val="ru-RU"/>
              </w:rPr>
              <w:t>127055, Россия, г. Москва, ул. Сущевская, д.19. строение 7</w:t>
            </w:r>
          </w:p>
          <w:p w14:paraId="11EC46BF" w14:textId="77777777" w:rsidR="00CD10AA" w:rsidRPr="00CD10AA" w:rsidRDefault="00CD10AA" w:rsidP="00CD10AA">
            <w:pPr>
              <w:pStyle w:val="TableParagraph"/>
              <w:ind w:left="107" w:right="350"/>
              <w:rPr>
                <w:lang w:val="ru-RU"/>
              </w:rPr>
            </w:pPr>
            <w:r w:rsidRPr="00CD10AA">
              <w:rPr>
                <w:b/>
                <w:lang w:val="ru-RU"/>
              </w:rPr>
              <w:t xml:space="preserve">Место нахождения: </w:t>
            </w:r>
            <w:r w:rsidRPr="00CD10AA">
              <w:rPr>
                <w:lang w:val="ru-RU"/>
              </w:rPr>
              <w:t>127055, Россия, г. Москва, ул. Сущевская, д.19. строение 7</w:t>
            </w:r>
          </w:p>
          <w:p w14:paraId="3062C73C" w14:textId="77777777" w:rsidR="00CD10AA" w:rsidRPr="00CD10AA" w:rsidRDefault="00CD10AA" w:rsidP="00CD10AA">
            <w:pPr>
              <w:pStyle w:val="TableParagraph"/>
              <w:ind w:left="107" w:right="589"/>
              <w:rPr>
                <w:lang w:val="ru-RU"/>
              </w:rPr>
            </w:pPr>
            <w:r w:rsidRPr="00CD10AA">
              <w:rPr>
                <w:b/>
                <w:lang w:val="ru-RU"/>
              </w:rPr>
              <w:t xml:space="preserve">Почтовый адрес: </w:t>
            </w:r>
            <w:r w:rsidRPr="00CD10AA">
              <w:rPr>
                <w:lang w:val="ru-RU"/>
              </w:rPr>
              <w:t>127055, Россия, г. Москва, ул. Сущевская, д.19. строение 7</w:t>
            </w:r>
          </w:p>
          <w:p w14:paraId="588204F7" w14:textId="77777777" w:rsidR="00CD10AA" w:rsidRPr="00CD10AA" w:rsidRDefault="00CD10AA" w:rsidP="00CD10AA">
            <w:pPr>
              <w:pStyle w:val="TableParagraph"/>
              <w:spacing w:before="6" w:line="250" w:lineRule="exact"/>
              <w:ind w:left="107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Контактное лицо:</w:t>
            </w:r>
          </w:p>
          <w:p w14:paraId="0F054C1A" w14:textId="77777777" w:rsidR="00CD10AA" w:rsidRPr="00CD10AA" w:rsidRDefault="00CD10AA" w:rsidP="00CD10AA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 w:rsidRPr="00CD10AA">
              <w:rPr>
                <w:lang w:val="ru-RU"/>
              </w:rPr>
              <w:t>Лаптев Максим Александрович</w:t>
            </w:r>
          </w:p>
          <w:p w14:paraId="59454927" w14:textId="77777777" w:rsidR="00CD10AA" w:rsidRPr="00CD10AA" w:rsidRDefault="00CD10AA" w:rsidP="00CD10AA">
            <w:pPr>
              <w:pStyle w:val="TableParagraph"/>
              <w:spacing w:before="1" w:line="252" w:lineRule="exact"/>
              <w:ind w:left="107"/>
              <w:rPr>
                <w:lang w:val="ru-RU"/>
              </w:rPr>
            </w:pPr>
            <w:r w:rsidRPr="00CD10AA">
              <w:rPr>
                <w:b/>
                <w:lang w:val="ru-RU"/>
              </w:rPr>
              <w:t xml:space="preserve">Контактный телефон: </w:t>
            </w:r>
            <w:r w:rsidRPr="00CD10AA">
              <w:rPr>
                <w:lang w:val="ru-RU"/>
              </w:rPr>
              <w:t>тел. +7 (495) 626-14-25, доб. 13-23,</w:t>
            </w:r>
          </w:p>
          <w:p w14:paraId="5214307D" w14:textId="77777777" w:rsidR="00CD10AA" w:rsidRPr="00CD10AA" w:rsidRDefault="00CD10AA" w:rsidP="00CD10AA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CD10AA">
              <w:rPr>
                <w:lang w:val="ru-RU"/>
              </w:rPr>
              <w:t>тел./факс 221-30-88</w:t>
            </w:r>
          </w:p>
          <w:p w14:paraId="6B9504A6" w14:textId="77777777" w:rsidR="00CD10AA" w:rsidRPr="00CD10AA" w:rsidRDefault="00CD10AA" w:rsidP="00CD10AA">
            <w:pPr>
              <w:pStyle w:val="TableParagraph"/>
              <w:ind w:left="107" w:right="907"/>
              <w:rPr>
                <w:lang w:val="ru-RU"/>
              </w:rPr>
            </w:pPr>
            <w:r w:rsidRPr="00CD10AA">
              <w:rPr>
                <w:b/>
                <w:lang w:val="ru-RU"/>
              </w:rPr>
              <w:t>Адрес электронной почты (</w:t>
            </w:r>
            <w:r>
              <w:rPr>
                <w:b/>
              </w:rPr>
              <w:t>e</w:t>
            </w:r>
            <w:r w:rsidRPr="00CD10AA">
              <w:rPr>
                <w:b/>
                <w:lang w:val="ru-RU"/>
              </w:rPr>
              <w:t>-</w:t>
            </w:r>
            <w:r>
              <w:rPr>
                <w:b/>
              </w:rPr>
              <w:t>mail</w:t>
            </w:r>
            <w:r w:rsidRPr="00CD10AA">
              <w:rPr>
                <w:b/>
                <w:lang w:val="ru-RU"/>
              </w:rPr>
              <w:t xml:space="preserve">): </w:t>
            </w:r>
            <w:hyperlink r:id="rId14">
              <w:r>
                <w:rPr>
                  <w:color w:val="0000FF"/>
                  <w:u w:val="single" w:color="0000FF"/>
                </w:rPr>
                <w:t>m</w:t>
              </w:r>
              <w:r w:rsidRPr="00CD10AA">
                <w:rPr>
                  <w:color w:val="0000FF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u w:val="single" w:color="0000FF"/>
                </w:rPr>
                <w:t>laptev</w:t>
              </w:r>
              <w:r w:rsidRPr="00CD10AA">
                <w:rPr>
                  <w:color w:val="0000FF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u w:val="single" w:color="0000FF"/>
                </w:rPr>
                <w:t>rosmorport</w:t>
              </w:r>
              <w:r w:rsidRPr="00CD10AA">
                <w:rPr>
                  <w:color w:val="0000FF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u w:val="single" w:color="0000FF"/>
                </w:rPr>
                <w:t>ru</w:t>
              </w:r>
            </w:hyperlink>
          </w:p>
          <w:p w14:paraId="4EE03AF5" w14:textId="77777777" w:rsidR="00CD10AA" w:rsidRPr="00CD10AA" w:rsidRDefault="00CD10AA" w:rsidP="00CD10AA">
            <w:pPr>
              <w:pStyle w:val="TableParagraph"/>
              <w:ind w:left="107" w:right="907"/>
              <w:rPr>
                <w:lang w:val="ru-RU"/>
              </w:rPr>
            </w:pPr>
            <w:r w:rsidRPr="00CD10AA">
              <w:rPr>
                <w:b/>
                <w:lang w:val="ru-RU"/>
              </w:rPr>
              <w:t xml:space="preserve">По техническому заданию: </w:t>
            </w:r>
            <w:r w:rsidRPr="00CD10AA">
              <w:rPr>
                <w:lang w:val="ru-RU"/>
              </w:rPr>
              <w:t>Лапшуда Оксана Сергеевна</w:t>
            </w:r>
          </w:p>
          <w:p w14:paraId="0B429D27" w14:textId="77777777" w:rsidR="00CD10AA" w:rsidRPr="00CD10AA" w:rsidRDefault="00CD10AA" w:rsidP="00CD10AA">
            <w:pPr>
              <w:pStyle w:val="TableParagraph"/>
              <w:ind w:right="907"/>
              <w:rPr>
                <w:lang w:val="ru-RU"/>
              </w:rPr>
            </w:pPr>
            <w:r w:rsidRPr="00CD10AA">
              <w:rPr>
                <w:lang w:val="ru-RU"/>
              </w:rPr>
              <w:t xml:space="preserve"> </w:t>
            </w:r>
            <w:r w:rsidRPr="00CD10AA">
              <w:rPr>
                <w:b/>
                <w:lang w:val="ru-RU"/>
              </w:rPr>
              <w:t xml:space="preserve">контактный телефон: </w:t>
            </w:r>
            <w:r w:rsidRPr="00CD10AA">
              <w:rPr>
                <w:lang w:val="ru-RU"/>
              </w:rPr>
              <w:t>(495) 411-75-04</w:t>
            </w:r>
          </w:p>
          <w:p w14:paraId="159393F9" w14:textId="77777777" w:rsidR="00CD10AA" w:rsidRPr="00CD10AA" w:rsidRDefault="00C274D8" w:rsidP="00CD10AA">
            <w:pPr>
              <w:pStyle w:val="TableParagraph"/>
              <w:spacing w:before="2" w:line="238" w:lineRule="exact"/>
              <w:ind w:left="107"/>
              <w:rPr>
                <w:lang w:val="ru-RU"/>
              </w:rPr>
            </w:pPr>
            <w:hyperlink r:id="rId15" w:history="1">
              <w:r w:rsidR="00CD10AA" w:rsidRPr="00A85108">
                <w:rPr>
                  <w:rStyle w:val="a9"/>
                  <w:u w:color="0000FF"/>
                </w:rPr>
                <w:t>O</w:t>
              </w:r>
              <w:r w:rsidR="00CD10AA" w:rsidRPr="00D91A5D">
                <w:rPr>
                  <w:rStyle w:val="a9"/>
                  <w:u w:color="0000FF"/>
                  <w:lang w:val="ru-RU"/>
                </w:rPr>
                <w:t>.</w:t>
              </w:r>
              <w:r w:rsidR="00CD10AA" w:rsidRPr="00A85108">
                <w:rPr>
                  <w:rStyle w:val="a9"/>
                  <w:u w:color="0000FF"/>
                </w:rPr>
                <w:t>Lapshuda</w:t>
              </w:r>
              <w:r w:rsidR="00CD10AA" w:rsidRPr="00CD10AA">
                <w:rPr>
                  <w:rStyle w:val="a9"/>
                  <w:u w:color="0000FF"/>
                  <w:lang w:val="ru-RU"/>
                </w:rPr>
                <w:t>@</w:t>
              </w:r>
              <w:r w:rsidR="00CD10AA" w:rsidRPr="00A85108">
                <w:rPr>
                  <w:rStyle w:val="a9"/>
                  <w:u w:color="0000FF"/>
                </w:rPr>
                <w:t>rosmorport</w:t>
              </w:r>
              <w:r w:rsidR="00CD10AA" w:rsidRPr="00CD10AA">
                <w:rPr>
                  <w:rStyle w:val="a9"/>
                  <w:u w:color="0000FF"/>
                  <w:lang w:val="ru-RU"/>
                </w:rPr>
                <w:t>.</w:t>
              </w:r>
              <w:r w:rsidR="00CD10AA" w:rsidRPr="00A85108">
                <w:rPr>
                  <w:rStyle w:val="a9"/>
                  <w:u w:color="0000FF"/>
                </w:rPr>
                <w:t>ru</w:t>
              </w:r>
            </w:hyperlink>
          </w:p>
        </w:tc>
      </w:tr>
      <w:tr w:rsidR="00CD10AA" w14:paraId="2D5C3A5A" w14:textId="77777777" w:rsidTr="000B19F8">
        <w:trPr>
          <w:trHeight w:val="5216"/>
        </w:trPr>
        <w:tc>
          <w:tcPr>
            <w:tcW w:w="553" w:type="dxa"/>
          </w:tcPr>
          <w:p w14:paraId="7B135A68" w14:textId="77777777" w:rsidR="00CD10AA" w:rsidRDefault="00CD10AA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41" w:type="dxa"/>
          </w:tcPr>
          <w:p w14:paraId="30803900" w14:textId="77777777" w:rsidR="00CD10AA" w:rsidRDefault="00CD10AA" w:rsidP="00CD10AA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Предмет Запроса</w:t>
            </w:r>
          </w:p>
        </w:tc>
        <w:tc>
          <w:tcPr>
            <w:tcW w:w="7079" w:type="dxa"/>
          </w:tcPr>
          <w:p w14:paraId="42177A29" w14:textId="77777777" w:rsidR="00CD10AA" w:rsidRPr="00CD10AA" w:rsidRDefault="00CD10AA" w:rsidP="00CD10AA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CD10AA">
              <w:rPr>
                <w:b/>
                <w:lang w:val="ru-RU"/>
              </w:rPr>
              <w:t xml:space="preserve">Предмет запроса: </w:t>
            </w:r>
            <w:r w:rsidRPr="00CD10AA">
              <w:rPr>
                <w:lang w:val="ru-RU"/>
              </w:rPr>
              <w:t>определение начальной (максимальной) цены договора по разработке дизайна и переработке отчетной информации ФГУП «Росморпорт» за 2020 год для целей публичного размещения в формате Годового отчета, разработке презентации об основных результатах отрасли и презентации об основных результатах финансово-хозяйственной деятельности ФГУП «Росморпорт», включая плановые показатели на 2021 год, информационного плаката об основных итогах деятельности ФГУП «Росморпорт» за  2020 год, задачах на 2021 год и среднесрочную перспективу до 2023</w:t>
            </w:r>
            <w:r w:rsidR="00165DE8">
              <w:rPr>
                <w:lang w:val="ru-RU"/>
              </w:rPr>
              <w:t xml:space="preserve"> </w:t>
            </w:r>
            <w:r w:rsidRPr="00CD10AA">
              <w:rPr>
                <w:lang w:val="ru-RU"/>
              </w:rPr>
              <w:t xml:space="preserve">года </w:t>
            </w:r>
          </w:p>
          <w:p w14:paraId="19B64379" w14:textId="77777777" w:rsidR="00CD10AA" w:rsidRPr="00CD10AA" w:rsidRDefault="00CD10AA" w:rsidP="00CD10AA">
            <w:pPr>
              <w:pStyle w:val="TableParagraph"/>
              <w:spacing w:before="2" w:line="237" w:lineRule="auto"/>
              <w:ind w:left="107" w:right="88"/>
              <w:jc w:val="both"/>
              <w:rPr>
                <w:lang w:val="ru-RU"/>
              </w:rPr>
            </w:pPr>
            <w:r w:rsidRPr="00CD10AA">
              <w:rPr>
                <w:b/>
                <w:lang w:val="ru-RU"/>
              </w:rPr>
              <w:t xml:space="preserve">Состав и количество поставляемых товаров/объем оказываемых услуг/выполняемых работ: </w:t>
            </w:r>
            <w:r w:rsidRPr="00CD10AA">
              <w:rPr>
                <w:lang w:val="ru-RU"/>
              </w:rPr>
              <w:t>указаны в Разделе 3 «Техническая часть» Извещения.</w:t>
            </w:r>
          </w:p>
          <w:p w14:paraId="004744DD" w14:textId="77777777" w:rsidR="00CD10AA" w:rsidRPr="00CD10AA" w:rsidRDefault="00CD10AA" w:rsidP="00CD10AA">
            <w:pPr>
              <w:pStyle w:val="TableParagraph"/>
              <w:spacing w:before="1"/>
              <w:ind w:left="107" w:right="88"/>
              <w:jc w:val="both"/>
              <w:rPr>
                <w:lang w:val="ru-RU"/>
              </w:rPr>
            </w:pPr>
            <w:r w:rsidRPr="00CD10AA">
              <w:rPr>
                <w:lang w:val="ru-RU"/>
              </w:rPr>
              <w:t>Код согласно Общероссийскому классификатору продукции по видам экономической деятельности ОК 034-2014 (КПЕС 2008) (утв.Приказом Росстандарта от 31.01.2014 № 14-ст (</w:t>
            </w:r>
            <w:r w:rsidRPr="00CD10AA">
              <w:rPr>
                <w:b/>
                <w:lang w:val="ru-RU"/>
              </w:rPr>
              <w:t>кодОКПД2</w:t>
            </w:r>
            <w:r w:rsidRPr="00CD10AA">
              <w:rPr>
                <w:lang w:val="ru-RU"/>
              </w:rPr>
              <w:t>):</w:t>
            </w:r>
          </w:p>
          <w:p w14:paraId="492985D6" w14:textId="77777777" w:rsidR="00CD10AA" w:rsidRPr="00CD10AA" w:rsidRDefault="00CD10AA" w:rsidP="00CD10AA">
            <w:pPr>
              <w:pStyle w:val="TableParagraph"/>
              <w:spacing w:before="2"/>
              <w:ind w:left="107" w:right="88"/>
              <w:rPr>
                <w:b/>
                <w:sz w:val="21"/>
                <w:lang w:val="ru-RU"/>
              </w:rPr>
            </w:pPr>
            <w:r w:rsidRPr="00CD10AA">
              <w:rPr>
                <w:lang w:val="ru-RU"/>
              </w:rPr>
              <w:t>18.1 — Услуги полиграфические и услуги, связанные с печатанием</w:t>
            </w:r>
          </w:p>
          <w:p w14:paraId="59003B62" w14:textId="77777777" w:rsidR="00CD10AA" w:rsidRPr="00CD10AA" w:rsidRDefault="00CD10AA" w:rsidP="00CD10AA">
            <w:pPr>
              <w:pStyle w:val="TableParagraph"/>
              <w:spacing w:before="1"/>
              <w:ind w:left="107" w:right="11"/>
              <w:rPr>
                <w:lang w:val="ru-RU"/>
              </w:rPr>
            </w:pPr>
            <w:r w:rsidRPr="00CD10AA">
              <w:rPr>
                <w:lang w:val="ru-RU"/>
              </w:rPr>
              <w:t>Код согласно Общероссийскому классификатору видов экономической деятельности ОК 029-2014 (утв. Приказом Росстандарта от 31.01.2014 г.</w:t>
            </w:r>
          </w:p>
          <w:p w14:paraId="78F30241" w14:textId="77777777" w:rsidR="00CD10AA" w:rsidRPr="00CD10AA" w:rsidRDefault="00CD10AA" w:rsidP="00CD10AA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CD10AA">
              <w:rPr>
                <w:lang w:val="ru-RU"/>
              </w:rPr>
              <w:t>№14-ст) (</w:t>
            </w:r>
            <w:r w:rsidRPr="00CD10AA">
              <w:rPr>
                <w:b/>
                <w:lang w:val="ru-RU"/>
              </w:rPr>
              <w:t>код ОКВЭД2</w:t>
            </w:r>
            <w:r w:rsidRPr="00CD10AA">
              <w:rPr>
                <w:lang w:val="ru-RU"/>
              </w:rPr>
              <w:t>):</w:t>
            </w:r>
          </w:p>
          <w:p w14:paraId="1DAA67C9" w14:textId="77777777" w:rsidR="00CD10AA" w:rsidRPr="00CD10AA" w:rsidRDefault="00CD10AA" w:rsidP="00CD10AA">
            <w:pPr>
              <w:pStyle w:val="TableParagraph"/>
              <w:spacing w:before="3" w:line="252" w:lineRule="exact"/>
              <w:ind w:left="107"/>
              <w:rPr>
                <w:lang w:val="ru-RU"/>
              </w:rPr>
            </w:pPr>
            <w:r w:rsidRPr="00CD10AA">
              <w:rPr>
                <w:lang w:val="ru-RU"/>
              </w:rPr>
              <w:t>18.14 — Деятельность брошюровочно-переплетная и отделочная и сопутствующие услуги</w:t>
            </w:r>
          </w:p>
        </w:tc>
      </w:tr>
      <w:tr w:rsidR="00CD10AA" w14:paraId="4151432F" w14:textId="77777777" w:rsidTr="000B19F8">
        <w:trPr>
          <w:trHeight w:val="1624"/>
        </w:trPr>
        <w:tc>
          <w:tcPr>
            <w:tcW w:w="553" w:type="dxa"/>
          </w:tcPr>
          <w:p w14:paraId="4637483D" w14:textId="77777777" w:rsidR="00CD10AA" w:rsidRDefault="00CD10AA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41" w:type="dxa"/>
          </w:tcPr>
          <w:p w14:paraId="51DB392E" w14:textId="77777777" w:rsidR="00CD10AA" w:rsidRPr="00CD10AA" w:rsidRDefault="00CD10AA" w:rsidP="00CD10AA">
            <w:pPr>
              <w:pStyle w:val="TableParagraph"/>
              <w:ind w:left="109" w:right="83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Место, условия и сроки (периоды) поставки товаров/оказания услуг/выполнения работ</w:t>
            </w:r>
          </w:p>
        </w:tc>
        <w:tc>
          <w:tcPr>
            <w:tcW w:w="7079" w:type="dxa"/>
          </w:tcPr>
          <w:p w14:paraId="622D7E90" w14:textId="77777777" w:rsidR="00CD10AA" w:rsidRPr="00CD10AA" w:rsidRDefault="00CD10AA" w:rsidP="00CD10AA">
            <w:pPr>
              <w:pStyle w:val="TableParagraph"/>
              <w:spacing w:line="248" w:lineRule="exact"/>
              <w:ind w:left="141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Место поставки товаров/ оказания услуг/выполнения работ:</w:t>
            </w:r>
          </w:p>
          <w:p w14:paraId="065D46E3" w14:textId="77777777" w:rsidR="00CD10AA" w:rsidRPr="00CD10AA" w:rsidRDefault="00CD10AA" w:rsidP="00CD10AA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 w:rsidRPr="00CD10AA">
              <w:rPr>
                <w:lang w:val="ru-RU"/>
              </w:rPr>
              <w:t>127055, Россия, г. Москва, ул. Сущевская, д.19. строение 7</w:t>
            </w:r>
          </w:p>
          <w:p w14:paraId="43752D82" w14:textId="77777777" w:rsidR="00CD10AA" w:rsidRPr="00CD10AA" w:rsidRDefault="00CD10AA" w:rsidP="00CD10AA">
            <w:pPr>
              <w:pStyle w:val="TableParagraph"/>
              <w:spacing w:before="6" w:line="250" w:lineRule="exact"/>
              <w:ind w:left="141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Условия поставки товаров/ оказания услуг/выполнения работ:</w:t>
            </w:r>
          </w:p>
          <w:p w14:paraId="015FB32A" w14:textId="77777777" w:rsidR="00CD10AA" w:rsidRPr="00CD10AA" w:rsidRDefault="00CD10AA" w:rsidP="00CD10AA">
            <w:pPr>
              <w:pStyle w:val="TableParagraph"/>
              <w:spacing w:line="250" w:lineRule="exact"/>
              <w:ind w:left="141"/>
              <w:rPr>
                <w:lang w:val="ru-RU"/>
              </w:rPr>
            </w:pPr>
            <w:r w:rsidRPr="00CD10AA">
              <w:rPr>
                <w:lang w:val="ru-RU"/>
              </w:rPr>
              <w:t>указаны в разделе 3 «Техническая часть».</w:t>
            </w:r>
          </w:p>
          <w:p w14:paraId="4F690B0E" w14:textId="77777777" w:rsidR="00CD10AA" w:rsidRPr="00CD10AA" w:rsidRDefault="00CD10AA" w:rsidP="00CD10AA">
            <w:pPr>
              <w:pStyle w:val="TableParagraph"/>
              <w:spacing w:before="6" w:line="250" w:lineRule="exact"/>
              <w:ind w:left="115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Срок поставки товаров/ оказания услуг/выполнения работ:</w:t>
            </w:r>
          </w:p>
          <w:p w14:paraId="0BD9E5CB" w14:textId="77777777" w:rsidR="00CD10AA" w:rsidRPr="00CD10AA" w:rsidRDefault="00CD10AA" w:rsidP="00CD10AA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 w:rsidRPr="00CD10AA">
              <w:rPr>
                <w:lang w:val="ru-RU"/>
              </w:rPr>
              <w:t>Указан в разделе 3 «Техническая часть».</w:t>
            </w:r>
          </w:p>
        </w:tc>
      </w:tr>
      <w:tr w:rsidR="00CD10AA" w14:paraId="56C99C0D" w14:textId="77777777" w:rsidTr="000B19F8">
        <w:trPr>
          <w:trHeight w:val="1352"/>
        </w:trPr>
        <w:tc>
          <w:tcPr>
            <w:tcW w:w="553" w:type="dxa"/>
          </w:tcPr>
          <w:p w14:paraId="658B42E1" w14:textId="77777777" w:rsidR="00CD10AA" w:rsidRDefault="00CD10AA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741" w:type="dxa"/>
          </w:tcPr>
          <w:p w14:paraId="2A91A5A7" w14:textId="77777777" w:rsidR="00CD10AA" w:rsidRDefault="00CD10AA" w:rsidP="00CD10AA">
            <w:pPr>
              <w:pStyle w:val="TableParagraph"/>
              <w:ind w:left="109" w:right="128"/>
              <w:rPr>
                <w:b/>
              </w:rPr>
            </w:pPr>
            <w:r>
              <w:rPr>
                <w:b/>
              </w:rPr>
              <w:t>Порядок формирования цены договора</w:t>
            </w:r>
          </w:p>
        </w:tc>
        <w:tc>
          <w:tcPr>
            <w:tcW w:w="7079" w:type="dxa"/>
          </w:tcPr>
          <w:p w14:paraId="308CD16F" w14:textId="77777777" w:rsidR="00CD10AA" w:rsidRPr="00CD10AA" w:rsidRDefault="00CD10AA" w:rsidP="00CD10AA">
            <w:pPr>
              <w:pStyle w:val="TableParagraph"/>
              <w:ind w:left="107" w:right="89"/>
              <w:jc w:val="both"/>
              <w:rPr>
                <w:lang w:val="ru-RU"/>
              </w:rPr>
            </w:pPr>
            <w:r w:rsidRPr="00CD10AA">
              <w:rPr>
                <w:lang w:val="ru-RU"/>
              </w:rPr>
              <w:t>В цену договора должны быть включены все возможные расходы Контрагента, связанные с исполнением обязательств по государственному контракту, страхованием рисков, уплатой налогов</w:t>
            </w:r>
            <w:r w:rsidR="00C509BE">
              <w:rPr>
                <w:lang w:val="ru-RU"/>
              </w:rPr>
              <w:t xml:space="preserve"> </w:t>
            </w:r>
            <w:r w:rsidRPr="00CD10AA">
              <w:rPr>
                <w:lang w:val="ru-RU"/>
              </w:rPr>
              <w:t>и</w:t>
            </w:r>
          </w:p>
          <w:p w14:paraId="254B5A08" w14:textId="77777777" w:rsidR="00CD10AA" w:rsidRPr="00CD10AA" w:rsidRDefault="00CD10AA" w:rsidP="00CD10AA">
            <w:pPr>
              <w:pStyle w:val="TableParagraph"/>
              <w:spacing w:line="252" w:lineRule="exact"/>
              <w:ind w:left="107" w:right="90"/>
              <w:jc w:val="both"/>
              <w:rPr>
                <w:lang w:val="ru-RU"/>
              </w:rPr>
            </w:pPr>
            <w:r w:rsidRPr="00CD10AA">
              <w:rPr>
                <w:lang w:val="ru-RU"/>
              </w:rPr>
              <w:t>сборов и иных обязательных платежей, предусмотренных законами Российской Федерации.</w:t>
            </w:r>
          </w:p>
        </w:tc>
      </w:tr>
      <w:tr w:rsidR="00CD10AA" w14:paraId="43355162" w14:textId="77777777" w:rsidTr="000B19F8">
        <w:trPr>
          <w:trHeight w:val="1082"/>
        </w:trPr>
        <w:tc>
          <w:tcPr>
            <w:tcW w:w="553" w:type="dxa"/>
          </w:tcPr>
          <w:p w14:paraId="0F7492F1" w14:textId="77777777" w:rsidR="00CD10AA" w:rsidRDefault="00CD10AA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41" w:type="dxa"/>
          </w:tcPr>
          <w:p w14:paraId="0635D077" w14:textId="77777777" w:rsidR="00CD10AA" w:rsidRPr="00CD10AA" w:rsidRDefault="00CD10AA" w:rsidP="00CD10AA">
            <w:pPr>
              <w:pStyle w:val="TableParagraph"/>
              <w:ind w:left="109" w:right="646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Адрес электронной площадки в информационно-</w:t>
            </w:r>
          </w:p>
          <w:p w14:paraId="598B1F73" w14:textId="77777777" w:rsidR="00CD10AA" w:rsidRDefault="00CD10AA" w:rsidP="00CD10AA">
            <w:pPr>
              <w:pStyle w:val="TableParagraph"/>
              <w:spacing w:line="235" w:lineRule="exact"/>
              <w:ind w:left="109"/>
              <w:rPr>
                <w:b/>
              </w:rPr>
            </w:pPr>
            <w:r>
              <w:rPr>
                <w:b/>
              </w:rPr>
              <w:t>Телекоммуникационной сети «Интернет»</w:t>
            </w:r>
          </w:p>
        </w:tc>
        <w:tc>
          <w:tcPr>
            <w:tcW w:w="7079" w:type="dxa"/>
          </w:tcPr>
          <w:p w14:paraId="49425DC9" w14:textId="77777777" w:rsidR="00CD10AA" w:rsidRPr="00CD10AA" w:rsidRDefault="00CD10AA" w:rsidP="00CD10AA">
            <w:pPr>
              <w:pStyle w:val="TableParagraph"/>
              <w:tabs>
                <w:tab w:val="left" w:pos="743"/>
                <w:tab w:val="left" w:pos="1847"/>
                <w:tab w:val="left" w:pos="2266"/>
                <w:tab w:val="left" w:pos="6441"/>
              </w:tabs>
              <w:ind w:left="107" w:right="89"/>
              <w:rPr>
                <w:lang w:val="ru-RU"/>
              </w:rPr>
            </w:pPr>
            <w:r w:rsidRPr="00CD10AA">
              <w:rPr>
                <w:lang w:val="ru-RU"/>
              </w:rPr>
              <w:t>Настоящий Запрос проводится с исп</w:t>
            </w:r>
            <w:r w:rsidR="009F05CF">
              <w:rPr>
                <w:lang w:val="ru-RU"/>
              </w:rPr>
              <w:t xml:space="preserve">ользованием функционала  ЭП  АО </w:t>
            </w:r>
            <w:r w:rsidRPr="00CD10AA">
              <w:rPr>
                <w:lang w:val="ru-RU"/>
              </w:rPr>
              <w:t>«ЕЭТП»</w:t>
            </w:r>
            <w:r w:rsidRPr="00CD10AA">
              <w:rPr>
                <w:lang w:val="ru-RU"/>
              </w:rPr>
              <w:tab/>
              <w:t>в</w:t>
            </w:r>
            <w:r w:rsidRPr="00CD10AA">
              <w:rPr>
                <w:lang w:val="ru-RU"/>
              </w:rPr>
              <w:tab/>
              <w:t>информационно-телекоммуникационной</w:t>
            </w:r>
            <w:r w:rsidRPr="00CD10AA">
              <w:rPr>
                <w:lang w:val="ru-RU"/>
              </w:rPr>
              <w:tab/>
            </w:r>
            <w:r w:rsidRPr="00CD10AA">
              <w:rPr>
                <w:spacing w:val="-6"/>
                <w:lang w:val="ru-RU"/>
              </w:rPr>
              <w:t>сети</w:t>
            </w:r>
          </w:p>
          <w:p w14:paraId="1214CE26" w14:textId="77777777" w:rsidR="00CD10AA" w:rsidRPr="00CD10AA" w:rsidRDefault="00CD10AA" w:rsidP="00CD10AA">
            <w:pPr>
              <w:pStyle w:val="TableParagraph"/>
              <w:ind w:left="107"/>
              <w:rPr>
                <w:lang w:val="ru-RU"/>
              </w:rPr>
            </w:pPr>
            <w:r w:rsidRPr="00CD10AA">
              <w:rPr>
                <w:lang w:val="ru-RU"/>
              </w:rPr>
              <w:t xml:space="preserve">«Интернет» по адресу: </w:t>
            </w:r>
            <w:hyperlink r:id="rId16">
              <w:r>
                <w:rPr>
                  <w:color w:val="0000FF"/>
                  <w:u w:val="single" w:color="0000FF"/>
                </w:rPr>
                <w:t>www</w:t>
              </w:r>
              <w:r w:rsidRPr="00CD10AA">
                <w:rPr>
                  <w:color w:val="0000FF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u w:val="single" w:color="0000FF"/>
                </w:rPr>
                <w:t>roseltorg</w:t>
              </w:r>
              <w:r w:rsidRPr="00CD10AA">
                <w:rPr>
                  <w:color w:val="0000FF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u w:val="single" w:color="0000FF"/>
                </w:rPr>
                <w:t>ru</w:t>
              </w:r>
            </w:hyperlink>
          </w:p>
        </w:tc>
      </w:tr>
      <w:tr w:rsidR="000B19F8" w14:paraId="59FBDA55" w14:textId="77777777" w:rsidTr="000B19F8">
        <w:trPr>
          <w:trHeight w:val="1082"/>
        </w:trPr>
        <w:tc>
          <w:tcPr>
            <w:tcW w:w="553" w:type="dxa"/>
          </w:tcPr>
          <w:p w14:paraId="6F8004AD" w14:textId="77777777" w:rsidR="000B19F8" w:rsidRDefault="000B19F8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41" w:type="dxa"/>
          </w:tcPr>
          <w:p w14:paraId="1D404627" w14:textId="77777777" w:rsidR="000B19F8" w:rsidRPr="00CD10AA" w:rsidRDefault="000B19F8" w:rsidP="00CD10AA">
            <w:pPr>
              <w:pStyle w:val="TableParagraph"/>
              <w:ind w:left="109" w:right="646"/>
              <w:rPr>
                <w:b/>
              </w:rPr>
            </w:pPr>
            <w:r>
              <w:rPr>
                <w:b/>
              </w:rPr>
              <w:t>Язык Запроса</w:t>
            </w:r>
          </w:p>
        </w:tc>
        <w:tc>
          <w:tcPr>
            <w:tcW w:w="7079" w:type="dxa"/>
          </w:tcPr>
          <w:p w14:paraId="45D00FD3" w14:textId="77777777" w:rsidR="000B19F8" w:rsidRPr="00CD10AA" w:rsidRDefault="000B19F8" w:rsidP="00CD10AA">
            <w:pPr>
              <w:pStyle w:val="TableParagraph"/>
              <w:tabs>
                <w:tab w:val="left" w:pos="743"/>
                <w:tab w:val="left" w:pos="1847"/>
                <w:tab w:val="left" w:pos="2266"/>
                <w:tab w:val="left" w:pos="6441"/>
              </w:tabs>
              <w:ind w:left="107" w:right="89"/>
            </w:pPr>
            <w:r>
              <w:t>Русский</w:t>
            </w:r>
          </w:p>
        </w:tc>
      </w:tr>
      <w:tr w:rsidR="000B19F8" w14:paraId="039E9B25" w14:textId="77777777" w:rsidTr="000B19F8">
        <w:trPr>
          <w:trHeight w:val="672"/>
        </w:trPr>
        <w:tc>
          <w:tcPr>
            <w:tcW w:w="553" w:type="dxa"/>
          </w:tcPr>
          <w:p w14:paraId="2DF3D010" w14:textId="77777777" w:rsidR="000B19F8" w:rsidRDefault="000B19F8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41" w:type="dxa"/>
          </w:tcPr>
          <w:p w14:paraId="7D81BFD7" w14:textId="77777777" w:rsidR="000B19F8" w:rsidRDefault="000B19F8" w:rsidP="00CD10AA">
            <w:pPr>
              <w:pStyle w:val="TableParagraph"/>
              <w:ind w:left="109" w:right="646"/>
              <w:rPr>
                <w:b/>
              </w:rPr>
            </w:pPr>
            <w:r>
              <w:rPr>
                <w:b/>
              </w:rPr>
              <w:t>Валюта Запроса</w:t>
            </w:r>
          </w:p>
        </w:tc>
        <w:tc>
          <w:tcPr>
            <w:tcW w:w="7079" w:type="dxa"/>
          </w:tcPr>
          <w:p w14:paraId="75A986A0" w14:textId="77777777" w:rsidR="000B19F8" w:rsidRPr="000B19F8" w:rsidRDefault="000B19F8" w:rsidP="00CD10AA">
            <w:pPr>
              <w:pStyle w:val="TableParagraph"/>
              <w:tabs>
                <w:tab w:val="left" w:pos="743"/>
                <w:tab w:val="left" w:pos="1847"/>
                <w:tab w:val="left" w:pos="2266"/>
                <w:tab w:val="left" w:pos="6441"/>
              </w:tabs>
              <w:ind w:left="107" w:right="89"/>
              <w:rPr>
                <w:lang w:val="ru-RU"/>
              </w:rPr>
            </w:pPr>
            <w:r>
              <w:rPr>
                <w:lang w:val="ru-RU"/>
              </w:rPr>
              <w:t>Рубли</w:t>
            </w:r>
          </w:p>
        </w:tc>
      </w:tr>
      <w:tr w:rsidR="000B19F8" w14:paraId="14D32664" w14:textId="77777777" w:rsidTr="000B19F8">
        <w:trPr>
          <w:trHeight w:val="1262"/>
        </w:trPr>
        <w:tc>
          <w:tcPr>
            <w:tcW w:w="553" w:type="dxa"/>
          </w:tcPr>
          <w:p w14:paraId="76B28705" w14:textId="77777777" w:rsidR="000B19F8" w:rsidRDefault="00F017B0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41" w:type="dxa"/>
          </w:tcPr>
          <w:p w14:paraId="39F2CDF1" w14:textId="77777777" w:rsidR="000B19F8" w:rsidRPr="00F017B0" w:rsidRDefault="00F017B0" w:rsidP="00CD10AA">
            <w:pPr>
              <w:pStyle w:val="TableParagraph"/>
              <w:ind w:left="109" w:right="646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Способ подачи заявки на участие в Запросе</w:t>
            </w:r>
          </w:p>
        </w:tc>
        <w:tc>
          <w:tcPr>
            <w:tcW w:w="7079" w:type="dxa"/>
          </w:tcPr>
          <w:p w14:paraId="32D36B98" w14:textId="77777777" w:rsidR="00F017B0" w:rsidRDefault="00F017B0" w:rsidP="009F05CF">
            <w:pPr>
              <w:pStyle w:val="TableParagraph"/>
              <w:ind w:left="107" w:right="89"/>
              <w:jc w:val="both"/>
              <w:rPr>
                <w:lang w:val="ru-RU"/>
              </w:rPr>
            </w:pPr>
            <w:r w:rsidRPr="00CD10AA">
              <w:rPr>
                <w:lang w:val="ru-RU"/>
              </w:rPr>
              <w:t>Заявки на участие в Запросе направляются Заказчику посредством использования функционала электронной площадки, указанной в пункте 6 настоящего Раздела, в порядке и сроки, установленные Извещением и правилами, действующими на электронной площадке</w:t>
            </w:r>
            <w:r w:rsidR="009F05CF">
              <w:rPr>
                <w:lang w:val="ru-RU"/>
              </w:rPr>
              <w:t xml:space="preserve"> </w:t>
            </w:r>
            <w:r w:rsidRPr="00CD10AA">
              <w:rPr>
                <w:lang w:val="ru-RU"/>
              </w:rPr>
              <w:t xml:space="preserve">или на адрес электронной почты </w:t>
            </w:r>
            <w:hyperlink r:id="rId17">
              <w:r>
                <w:rPr>
                  <w:color w:val="0000FF"/>
                  <w:u w:val="single" w:color="0000FF"/>
                </w:rPr>
                <w:t>mail</w:t>
              </w:r>
              <w:r w:rsidRPr="00CD10AA">
                <w:rPr>
                  <w:color w:val="0000FF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u w:val="single" w:color="0000FF"/>
                </w:rPr>
                <w:t>rosmorport</w:t>
              </w:r>
              <w:r w:rsidRPr="00CD10AA">
                <w:rPr>
                  <w:color w:val="0000FF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u w:val="single" w:color="0000FF"/>
                </w:rPr>
                <w:t>ru</w:t>
              </w:r>
            </w:hyperlink>
            <w:r w:rsidR="009F05CF">
              <w:rPr>
                <w:lang w:val="ru-RU"/>
              </w:rPr>
              <w:t xml:space="preserve"> </w:t>
            </w:r>
            <w:r w:rsidRPr="00CD10AA">
              <w:rPr>
                <w:lang w:val="ru-RU"/>
              </w:rPr>
              <w:t>(в случае если участник не зарегистрирован на АО «ЕЭТП»).</w:t>
            </w:r>
          </w:p>
          <w:p w14:paraId="73D38646" w14:textId="77777777" w:rsidR="000B19F8" w:rsidRPr="00F017B0" w:rsidRDefault="000B19F8" w:rsidP="00E67476">
            <w:pPr>
              <w:rPr>
                <w:lang w:val="ru-RU"/>
              </w:rPr>
            </w:pPr>
          </w:p>
        </w:tc>
      </w:tr>
      <w:tr w:rsidR="00F017B0" w14:paraId="7BB22C11" w14:textId="77777777" w:rsidTr="000B19F8">
        <w:trPr>
          <w:trHeight w:val="1262"/>
        </w:trPr>
        <w:tc>
          <w:tcPr>
            <w:tcW w:w="553" w:type="dxa"/>
          </w:tcPr>
          <w:p w14:paraId="037480A8" w14:textId="77777777" w:rsidR="00F017B0" w:rsidRDefault="00F017B0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41" w:type="dxa"/>
          </w:tcPr>
          <w:p w14:paraId="27785498" w14:textId="77777777" w:rsidR="00F017B0" w:rsidRPr="00CD10AA" w:rsidRDefault="00F017B0" w:rsidP="00F017B0">
            <w:pPr>
              <w:pStyle w:val="TableParagraph"/>
              <w:spacing w:line="251" w:lineRule="exact"/>
              <w:ind w:left="109"/>
              <w:jc w:val="both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Порядок, дата начала</w:t>
            </w:r>
          </w:p>
          <w:p w14:paraId="4E522176" w14:textId="77777777" w:rsidR="00F017B0" w:rsidRPr="00CD10AA" w:rsidRDefault="00F017B0" w:rsidP="00F017B0">
            <w:pPr>
              <w:pStyle w:val="TableParagraph"/>
              <w:ind w:left="109" w:right="214"/>
              <w:jc w:val="both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срока подачи заявок на участие в Запросе, дата и время окончания</w:t>
            </w:r>
          </w:p>
          <w:p w14:paraId="3FDA8854" w14:textId="77777777" w:rsidR="00F017B0" w:rsidRPr="003727F4" w:rsidRDefault="00F017B0" w:rsidP="00F017B0">
            <w:pPr>
              <w:pStyle w:val="TableParagraph"/>
              <w:ind w:left="109" w:right="646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срока подачи заявок на участие в Запросе</w:t>
            </w:r>
          </w:p>
        </w:tc>
        <w:tc>
          <w:tcPr>
            <w:tcW w:w="7079" w:type="dxa"/>
          </w:tcPr>
          <w:p w14:paraId="3DACDDE6" w14:textId="77777777" w:rsidR="00F017B0" w:rsidRPr="007504E2" w:rsidRDefault="00F017B0" w:rsidP="009F05CF">
            <w:pPr>
              <w:pStyle w:val="TableParagraph"/>
              <w:ind w:left="107" w:right="89"/>
              <w:jc w:val="both"/>
              <w:rPr>
                <w:lang w:val="ru-RU"/>
              </w:rPr>
            </w:pPr>
            <w:r w:rsidRPr="007504E2">
              <w:rPr>
                <w:lang w:val="ru-RU"/>
              </w:rPr>
              <w:t xml:space="preserve">Порядок подачи заявок на участие в Запросе: заявки на участие в Запросе направляются Заказчику посредством использования функционала электронной площадки в порядке и сроки, установленные Извещением и правилами, действующими на электронной площадке или на адрес электронной почты </w:t>
            </w:r>
            <w:hyperlink r:id="rId18">
              <w:r w:rsidRPr="007504E2">
                <w:rPr>
                  <w:color w:val="0000FF"/>
                  <w:u w:val="single" w:color="0000FF"/>
                </w:rPr>
                <w:t>mail</w:t>
              </w:r>
              <w:r w:rsidRPr="007504E2">
                <w:rPr>
                  <w:color w:val="0000FF"/>
                  <w:u w:val="single" w:color="0000FF"/>
                  <w:lang w:val="ru-RU"/>
                </w:rPr>
                <w:t>@</w:t>
              </w:r>
              <w:r w:rsidRPr="007504E2">
                <w:rPr>
                  <w:color w:val="0000FF"/>
                  <w:u w:val="single" w:color="0000FF"/>
                </w:rPr>
                <w:t>rosmorport</w:t>
              </w:r>
              <w:r w:rsidRPr="007504E2">
                <w:rPr>
                  <w:color w:val="0000FF"/>
                  <w:u w:val="single" w:color="0000FF"/>
                  <w:lang w:val="ru-RU"/>
                </w:rPr>
                <w:t>.</w:t>
              </w:r>
              <w:r w:rsidRPr="007504E2">
                <w:rPr>
                  <w:color w:val="0000FF"/>
                  <w:u w:val="single" w:color="0000FF"/>
                </w:rPr>
                <w:t>ru</w:t>
              </w:r>
            </w:hyperlink>
            <w:r w:rsidRPr="007504E2">
              <w:rPr>
                <w:lang w:val="ru-RU"/>
              </w:rPr>
              <w:t>(в случае если участник не зарегистрирован на АО «ЕЭТП»).</w:t>
            </w:r>
          </w:p>
          <w:p w14:paraId="1766B124" w14:textId="77777777" w:rsidR="0032175A" w:rsidRDefault="00F017B0" w:rsidP="0032175A">
            <w:pPr>
              <w:pStyle w:val="TableParagraph"/>
              <w:spacing w:line="253" w:lineRule="exact"/>
              <w:ind w:left="107"/>
              <w:jc w:val="both"/>
              <w:rPr>
                <w:lang w:val="ru-RU"/>
              </w:rPr>
            </w:pPr>
            <w:r w:rsidRPr="007504E2">
              <w:rPr>
                <w:lang w:val="ru-RU"/>
              </w:rPr>
              <w:t>Дата начала срока подачи заявок на участие в Запросе:</w:t>
            </w:r>
          </w:p>
          <w:p w14:paraId="7185373B" w14:textId="3BBE87A6" w:rsidR="00F017B0" w:rsidRPr="007504E2" w:rsidRDefault="00F017B0" w:rsidP="0032175A">
            <w:pPr>
              <w:pStyle w:val="TableParagraph"/>
              <w:spacing w:line="253" w:lineRule="exact"/>
              <w:ind w:left="107"/>
              <w:jc w:val="both"/>
              <w:rPr>
                <w:lang w:val="ru-RU"/>
              </w:rPr>
            </w:pPr>
            <w:r w:rsidRPr="0032175A">
              <w:rPr>
                <w:lang w:val="ru-RU"/>
              </w:rPr>
              <w:t>«</w:t>
            </w:r>
            <w:r w:rsidR="007504E2" w:rsidRPr="0032175A">
              <w:rPr>
                <w:lang w:val="ru-RU"/>
              </w:rPr>
              <w:t>16</w:t>
            </w:r>
            <w:r w:rsidRPr="0032175A">
              <w:rPr>
                <w:lang w:val="ru-RU"/>
              </w:rPr>
              <w:t>»</w:t>
            </w:r>
            <w:r w:rsidR="00C83F94" w:rsidRPr="0032175A">
              <w:rPr>
                <w:lang w:val="ru-RU"/>
              </w:rPr>
              <w:t xml:space="preserve"> </w:t>
            </w:r>
            <w:r w:rsidRPr="0032175A">
              <w:rPr>
                <w:lang w:val="ru-RU"/>
              </w:rPr>
              <w:t>октября 2020 года.</w:t>
            </w:r>
          </w:p>
          <w:p w14:paraId="1EA4BC62" w14:textId="77777777" w:rsidR="00F017B0" w:rsidRPr="007504E2" w:rsidRDefault="00F017B0" w:rsidP="009F05CF">
            <w:pPr>
              <w:pStyle w:val="TableParagraph"/>
              <w:spacing w:line="252" w:lineRule="exact"/>
              <w:ind w:left="107"/>
              <w:jc w:val="both"/>
              <w:rPr>
                <w:lang w:val="ru-RU"/>
              </w:rPr>
            </w:pPr>
            <w:r w:rsidRPr="007504E2">
              <w:rPr>
                <w:lang w:val="ru-RU"/>
              </w:rPr>
              <w:t>Дата и время окончания срока подачи заявок на участие в Запросе:</w:t>
            </w:r>
          </w:p>
          <w:p w14:paraId="30DBCF73" w14:textId="4AA6830E" w:rsidR="00F017B0" w:rsidRPr="007504E2" w:rsidRDefault="00F017B0" w:rsidP="007504E2">
            <w:pPr>
              <w:pStyle w:val="TableParagraph"/>
              <w:ind w:left="107" w:right="89"/>
              <w:jc w:val="both"/>
              <w:rPr>
                <w:lang w:val="ru-RU"/>
              </w:rPr>
            </w:pPr>
            <w:r w:rsidRPr="007504E2">
              <w:rPr>
                <w:lang w:val="ru-RU"/>
              </w:rPr>
              <w:t>«</w:t>
            </w:r>
            <w:r w:rsidR="007504E2" w:rsidRPr="007504E2">
              <w:rPr>
                <w:lang w:val="ru-RU"/>
              </w:rPr>
              <w:t>27</w:t>
            </w:r>
            <w:r w:rsidRPr="007504E2">
              <w:rPr>
                <w:lang w:val="ru-RU"/>
              </w:rPr>
              <w:t>» октября 2020 года в 11:00 (по московскому времени)</w:t>
            </w:r>
          </w:p>
        </w:tc>
      </w:tr>
      <w:tr w:rsidR="00F017B0" w14:paraId="79825E04" w14:textId="77777777" w:rsidTr="000B19F8">
        <w:trPr>
          <w:trHeight w:val="1262"/>
        </w:trPr>
        <w:tc>
          <w:tcPr>
            <w:tcW w:w="553" w:type="dxa"/>
          </w:tcPr>
          <w:p w14:paraId="7D517857" w14:textId="77777777" w:rsidR="00F017B0" w:rsidRDefault="00F017B0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41" w:type="dxa"/>
          </w:tcPr>
          <w:p w14:paraId="39829EA9" w14:textId="77777777" w:rsidR="00F017B0" w:rsidRPr="00F017B0" w:rsidRDefault="00F017B0" w:rsidP="00F017B0">
            <w:pPr>
              <w:pStyle w:val="TableParagraph"/>
              <w:spacing w:line="251" w:lineRule="exact"/>
              <w:ind w:left="109"/>
              <w:jc w:val="both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Дата и время открытия доступа Заказчику к электронным заявкам на участие в Запросе</w:t>
            </w:r>
          </w:p>
        </w:tc>
        <w:tc>
          <w:tcPr>
            <w:tcW w:w="7079" w:type="dxa"/>
          </w:tcPr>
          <w:p w14:paraId="630D9960" w14:textId="5B2E19C9" w:rsidR="00F017B0" w:rsidRPr="007504E2" w:rsidRDefault="00F017B0" w:rsidP="00F017B0">
            <w:pPr>
              <w:pStyle w:val="TableParagraph"/>
              <w:spacing w:line="246" w:lineRule="exact"/>
              <w:ind w:left="107"/>
              <w:jc w:val="both"/>
              <w:rPr>
                <w:lang w:val="ru-RU"/>
              </w:rPr>
            </w:pPr>
            <w:r w:rsidRPr="007504E2">
              <w:rPr>
                <w:lang w:val="ru-RU"/>
              </w:rPr>
              <w:t>«</w:t>
            </w:r>
            <w:r w:rsidR="007504E2" w:rsidRPr="007504E2">
              <w:rPr>
                <w:lang w:val="ru-RU"/>
              </w:rPr>
              <w:t>27</w:t>
            </w:r>
            <w:r w:rsidRPr="007504E2">
              <w:rPr>
                <w:lang w:val="ru-RU"/>
              </w:rPr>
              <w:t>» октября 2020 года в 11:00 (по московскому времени)</w:t>
            </w:r>
          </w:p>
          <w:p w14:paraId="1BC1EBDE" w14:textId="77777777" w:rsidR="00F017B0" w:rsidRPr="007504E2" w:rsidRDefault="00F017B0" w:rsidP="009F05CF">
            <w:pPr>
              <w:pStyle w:val="TableParagraph"/>
              <w:ind w:left="107" w:right="89"/>
              <w:jc w:val="both"/>
              <w:rPr>
                <w:lang w:val="ru-RU"/>
              </w:rPr>
            </w:pPr>
            <w:r w:rsidRPr="007504E2">
              <w:rPr>
                <w:lang w:val="ru-RU"/>
              </w:rPr>
              <w:t xml:space="preserve">После окончания срока подачи заявок на участие в Запросе оператор электронной площадки направляет Заказчику поступившие заявки на участие в Запросе в порядке и сроки, установленные Извещением и правилами, действующими на электронной площадке (после окончания  срока подачи заявок заявки от участников Запроса на адрес электронной почты </w:t>
            </w:r>
            <w:hyperlink r:id="rId19">
              <w:r w:rsidRPr="007504E2">
                <w:rPr>
                  <w:color w:val="0000FF"/>
                  <w:u w:val="single" w:color="0000FF"/>
                </w:rPr>
                <w:t>mail</w:t>
              </w:r>
              <w:r w:rsidRPr="007504E2">
                <w:rPr>
                  <w:color w:val="0000FF"/>
                  <w:u w:val="single" w:color="0000FF"/>
                  <w:lang w:val="ru-RU"/>
                </w:rPr>
                <w:t>@</w:t>
              </w:r>
              <w:r w:rsidRPr="007504E2">
                <w:rPr>
                  <w:color w:val="0000FF"/>
                  <w:u w:val="single" w:color="0000FF"/>
                </w:rPr>
                <w:t>rosmorport</w:t>
              </w:r>
              <w:r w:rsidRPr="007504E2">
                <w:rPr>
                  <w:color w:val="0000FF"/>
                  <w:u w:val="single" w:color="0000FF"/>
                  <w:lang w:val="ru-RU"/>
                </w:rPr>
                <w:t>.</w:t>
              </w:r>
              <w:r w:rsidRPr="007504E2">
                <w:rPr>
                  <w:color w:val="0000FF"/>
                  <w:u w:val="single" w:color="0000FF"/>
                </w:rPr>
                <w:t>ru</w:t>
              </w:r>
            </w:hyperlink>
            <w:r w:rsidRPr="007504E2">
              <w:rPr>
                <w:lang w:val="ru-RU"/>
              </w:rPr>
              <w:t>также не принимаются).</w:t>
            </w:r>
          </w:p>
        </w:tc>
      </w:tr>
      <w:tr w:rsidR="00F017B0" w14:paraId="761AC96D" w14:textId="77777777" w:rsidTr="000B19F8">
        <w:trPr>
          <w:trHeight w:val="1262"/>
        </w:trPr>
        <w:tc>
          <w:tcPr>
            <w:tcW w:w="553" w:type="dxa"/>
          </w:tcPr>
          <w:p w14:paraId="195DAC67" w14:textId="77777777" w:rsidR="00F017B0" w:rsidRDefault="00F017B0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741" w:type="dxa"/>
          </w:tcPr>
          <w:p w14:paraId="39ABA317" w14:textId="77777777" w:rsidR="00F017B0" w:rsidRPr="00CD10AA" w:rsidRDefault="00F017B0" w:rsidP="00F017B0">
            <w:pPr>
              <w:pStyle w:val="TableParagraph"/>
              <w:spacing w:line="251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Порядок подведения итогов Запроса</w:t>
            </w:r>
          </w:p>
        </w:tc>
        <w:tc>
          <w:tcPr>
            <w:tcW w:w="7079" w:type="dxa"/>
          </w:tcPr>
          <w:p w14:paraId="089C81A0" w14:textId="77777777" w:rsidR="00F017B0" w:rsidRPr="00CD10AA" w:rsidRDefault="00F017B0" w:rsidP="00F017B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D10AA">
              <w:rPr>
                <w:lang w:val="ru-RU"/>
              </w:rPr>
              <w:t>Итоги Запроса оформляются протоколом открытия доступа к поданным</w:t>
            </w:r>
          </w:p>
          <w:p w14:paraId="7725898C" w14:textId="77777777" w:rsidR="00F017B0" w:rsidRPr="003727F4" w:rsidRDefault="00F017B0" w:rsidP="00F017B0">
            <w:pPr>
              <w:pStyle w:val="TableParagraph"/>
              <w:spacing w:line="246" w:lineRule="exact"/>
              <w:ind w:left="107"/>
              <w:jc w:val="both"/>
              <w:rPr>
                <w:highlight w:val="yellow"/>
                <w:lang w:val="ru-RU"/>
              </w:rPr>
            </w:pPr>
            <w:r w:rsidRPr="00CD10AA">
              <w:rPr>
                <w:lang w:val="ru-RU"/>
              </w:rPr>
              <w:t xml:space="preserve">в форме электронных документов заявкам на участие в Запросе или заявкам поступившим на адрес электронной почты </w:t>
            </w:r>
            <w:hyperlink r:id="rId20">
              <w:r>
                <w:rPr>
                  <w:color w:val="0000FF"/>
                  <w:u w:val="single" w:color="0000FF"/>
                </w:rPr>
                <w:t>mail</w:t>
              </w:r>
              <w:r w:rsidRPr="00CD10AA">
                <w:rPr>
                  <w:color w:val="0000FF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u w:val="single" w:color="0000FF"/>
                </w:rPr>
                <w:t>rosmorport</w:t>
              </w:r>
              <w:r w:rsidRPr="00CD10AA">
                <w:rPr>
                  <w:color w:val="0000FF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u w:val="single" w:color="0000FF"/>
                </w:rPr>
                <w:t>ru</w:t>
              </w:r>
              <w:r w:rsidRPr="00CD10AA">
                <w:rPr>
                  <w:lang w:val="ru-RU"/>
                </w:rPr>
                <w:t>.</w:t>
              </w:r>
            </w:hyperlink>
          </w:p>
        </w:tc>
      </w:tr>
      <w:tr w:rsidR="00F017B0" w14:paraId="59156861" w14:textId="77777777" w:rsidTr="000B19F8">
        <w:trPr>
          <w:trHeight w:val="1262"/>
        </w:trPr>
        <w:tc>
          <w:tcPr>
            <w:tcW w:w="553" w:type="dxa"/>
          </w:tcPr>
          <w:p w14:paraId="7CAE4751" w14:textId="77777777" w:rsidR="00F017B0" w:rsidRDefault="00F017B0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741" w:type="dxa"/>
          </w:tcPr>
          <w:p w14:paraId="44F2DDD8" w14:textId="77777777" w:rsidR="00F017B0" w:rsidRDefault="00F017B0" w:rsidP="00F017B0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Требования к</w:t>
            </w:r>
          </w:p>
          <w:p w14:paraId="34358535" w14:textId="77777777" w:rsidR="00F017B0" w:rsidRDefault="00F017B0" w:rsidP="00F017B0">
            <w:pPr>
              <w:pStyle w:val="TableParagraph"/>
              <w:spacing w:line="251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участникам Запроса</w:t>
            </w:r>
          </w:p>
        </w:tc>
        <w:tc>
          <w:tcPr>
            <w:tcW w:w="7079" w:type="dxa"/>
          </w:tcPr>
          <w:p w14:paraId="0443FEA6" w14:textId="77777777" w:rsidR="00BE1B95" w:rsidRPr="00C8723A" w:rsidRDefault="00BE1B95" w:rsidP="00BE1B95">
            <w:pPr>
              <w:widowControl/>
              <w:shd w:val="clear" w:color="auto" w:fill="FFFFFF"/>
              <w:autoSpaceDE/>
              <w:autoSpaceDN/>
              <w:rPr>
                <w:color w:val="212121"/>
                <w:lang w:val="ru-RU" w:bidi="ar-SA"/>
              </w:rPr>
            </w:pPr>
            <w:r w:rsidRPr="00C8723A">
              <w:rPr>
                <w:color w:val="212121"/>
                <w:lang w:val="ru-RU" w:bidi="ar-SA"/>
              </w:rPr>
              <w:t>Наличие у Участника опыта выполнения не менее двух аналогичных работ (учитываются договоры, выполненные с 01.01.2017).</w:t>
            </w:r>
          </w:p>
          <w:p w14:paraId="3F8CE937" w14:textId="77777777" w:rsidR="00BE1B95" w:rsidRPr="00C8723A" w:rsidRDefault="00BE1B95" w:rsidP="00BE1B95">
            <w:pPr>
              <w:widowControl/>
              <w:shd w:val="clear" w:color="auto" w:fill="FFFFFF"/>
              <w:autoSpaceDE/>
              <w:autoSpaceDN/>
              <w:rPr>
                <w:color w:val="212121"/>
                <w:sz w:val="27"/>
                <w:szCs w:val="27"/>
                <w:lang w:val="ru-RU" w:bidi="ar-SA"/>
              </w:rPr>
            </w:pPr>
            <w:r w:rsidRPr="00C8723A">
              <w:rPr>
                <w:color w:val="212121"/>
                <w:lang w:val="ru-RU" w:bidi="ar-SA"/>
              </w:rPr>
              <w:t>Аналогичными работами считаются работы по подготовке годовой отчетности для организаций с филиальной сетью, с выручкой не менее аналогичного показателя ФГУП</w:t>
            </w:r>
            <w:r w:rsidRPr="00BE1B95">
              <w:rPr>
                <w:color w:val="212121"/>
                <w:lang w:bidi="ar-SA"/>
              </w:rPr>
              <w:t> </w:t>
            </w:r>
            <w:r w:rsidRPr="00C8723A">
              <w:rPr>
                <w:color w:val="212121"/>
                <w:lang w:val="ru-RU" w:bidi="ar-SA"/>
              </w:rPr>
              <w:t>«Росморпорт», что включает в себя, в том числе разработку контента, дизайна и интерактивной версии отчета для публичного размещения</w:t>
            </w:r>
          </w:p>
          <w:p w14:paraId="1BDBC4B1" w14:textId="77777777" w:rsidR="00F017B0" w:rsidRPr="00BE1B95" w:rsidRDefault="00F017B0" w:rsidP="00F017B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</w:p>
        </w:tc>
      </w:tr>
      <w:tr w:rsidR="00F017B0" w14:paraId="2CBE94B1" w14:textId="77777777" w:rsidTr="000B19F8">
        <w:trPr>
          <w:trHeight w:val="1262"/>
        </w:trPr>
        <w:tc>
          <w:tcPr>
            <w:tcW w:w="553" w:type="dxa"/>
          </w:tcPr>
          <w:p w14:paraId="25524647" w14:textId="77777777" w:rsidR="00F017B0" w:rsidRDefault="00F017B0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741" w:type="dxa"/>
          </w:tcPr>
          <w:p w14:paraId="605EE0FE" w14:textId="77777777" w:rsidR="00F017B0" w:rsidRPr="00F017B0" w:rsidRDefault="00F017B0" w:rsidP="00F017B0">
            <w:pPr>
              <w:pStyle w:val="TableParagraph"/>
              <w:spacing w:line="252" w:lineRule="exact"/>
              <w:ind w:left="109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>Состав заявки на участие в Запросе и порядок размещения документов в составе заявки на участие в Запросе</w:t>
            </w:r>
          </w:p>
        </w:tc>
        <w:tc>
          <w:tcPr>
            <w:tcW w:w="7079" w:type="dxa"/>
          </w:tcPr>
          <w:p w14:paraId="32EA49E4" w14:textId="77777777" w:rsidR="00F017B0" w:rsidRPr="00CD10AA" w:rsidRDefault="00A541A9" w:rsidP="00F017B0">
            <w:pPr>
              <w:pStyle w:val="TableParagraph"/>
              <w:ind w:left="107" w:right="9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14.1 </w:t>
            </w:r>
            <w:r w:rsidR="00F017B0" w:rsidRPr="00CD10AA">
              <w:rPr>
                <w:lang w:val="ru-RU"/>
              </w:rPr>
      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</w:t>
            </w:r>
          </w:p>
          <w:p w14:paraId="61216C98" w14:textId="77777777" w:rsidR="00F017B0" w:rsidRPr="00CD10AA" w:rsidRDefault="00F017B0" w:rsidP="00F017B0">
            <w:pPr>
              <w:pStyle w:val="TableParagraph"/>
              <w:ind w:left="107" w:right="88"/>
              <w:jc w:val="both"/>
              <w:rPr>
                <w:lang w:val="ru-RU"/>
              </w:rPr>
            </w:pPr>
            <w:r w:rsidRPr="00CD10AA">
              <w:rPr>
                <w:lang w:val="ru-RU"/>
              </w:rPr>
              <w:lastRenderedPageBreak/>
              <w:t>В случае, если от имени заявителя действует иное лицо, заявка на участие в Запросе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 уполномоченным руководителем заявителя, заявка на участие в Запросе должна содержать также документ, подтверждающий полномочия такого лица;</w:t>
            </w:r>
          </w:p>
          <w:p w14:paraId="5A4FE8F8" w14:textId="77777777" w:rsidR="00F017B0" w:rsidRPr="00CD10AA" w:rsidRDefault="00F017B0" w:rsidP="004271C6">
            <w:pPr>
              <w:pStyle w:val="TableParagraph"/>
              <w:tabs>
                <w:tab w:val="left" w:pos="1357"/>
                <w:tab w:val="left" w:pos="1666"/>
                <w:tab w:val="left" w:pos="2679"/>
                <w:tab w:val="left" w:pos="3101"/>
                <w:tab w:val="left" w:pos="4113"/>
                <w:tab w:val="left" w:pos="6051"/>
              </w:tabs>
              <w:spacing w:line="237" w:lineRule="auto"/>
              <w:ind w:left="107" w:right="93"/>
              <w:jc w:val="both"/>
              <w:rPr>
                <w:lang w:val="ru-RU"/>
              </w:rPr>
            </w:pPr>
            <w:r w:rsidRPr="00CD10AA">
              <w:rPr>
                <w:b/>
                <w:i/>
                <w:lang w:val="ru-RU"/>
              </w:rPr>
              <w:t>Доверенность не предоставляется в случае, если от имени участника действует единоличный исполнительный орган, указанный</w:t>
            </w:r>
            <w:r w:rsidRPr="00CD10AA">
              <w:rPr>
                <w:b/>
                <w:i/>
                <w:lang w:val="ru-RU"/>
              </w:rPr>
              <w:tab/>
              <w:t>в</w:t>
            </w:r>
            <w:r w:rsidRPr="00CD10AA">
              <w:rPr>
                <w:b/>
                <w:i/>
                <w:lang w:val="ru-RU"/>
              </w:rPr>
              <w:tab/>
              <w:t>выписке</w:t>
            </w:r>
            <w:r w:rsidRPr="00CD10AA">
              <w:rPr>
                <w:b/>
                <w:i/>
                <w:lang w:val="ru-RU"/>
              </w:rPr>
              <w:tab/>
              <w:t>из</w:t>
            </w:r>
            <w:r w:rsidRPr="00CD10AA">
              <w:rPr>
                <w:b/>
                <w:i/>
                <w:lang w:val="ru-RU"/>
              </w:rPr>
              <w:tab/>
              <w:t>Единого</w:t>
            </w:r>
            <w:r w:rsidRPr="00CD10AA">
              <w:rPr>
                <w:b/>
                <w:i/>
                <w:lang w:val="ru-RU"/>
              </w:rPr>
              <w:tab/>
              <w:t>государственного</w:t>
            </w:r>
            <w:r w:rsidRPr="00CD10AA">
              <w:rPr>
                <w:b/>
                <w:i/>
                <w:lang w:val="ru-RU"/>
              </w:rPr>
              <w:tab/>
            </w:r>
            <w:r w:rsidRPr="00CD10AA">
              <w:rPr>
                <w:b/>
                <w:i/>
                <w:spacing w:val="-4"/>
                <w:lang w:val="ru-RU"/>
              </w:rPr>
              <w:t xml:space="preserve">реестра </w:t>
            </w:r>
            <w:r w:rsidRPr="00CD10AA">
              <w:rPr>
                <w:b/>
                <w:i/>
                <w:lang w:val="ru-RU"/>
              </w:rPr>
              <w:t>юридических лиц</w:t>
            </w:r>
            <w:r w:rsidRPr="00CD10AA">
              <w:rPr>
                <w:lang w:val="ru-RU"/>
              </w:rPr>
              <w:t>;</w:t>
            </w:r>
          </w:p>
          <w:p w14:paraId="46A9658F" w14:textId="77777777" w:rsidR="00F017B0" w:rsidRPr="00CD10AA" w:rsidRDefault="00A541A9" w:rsidP="004271C6">
            <w:pPr>
              <w:pStyle w:val="TableParagraph"/>
              <w:tabs>
                <w:tab w:val="left" w:pos="658"/>
              </w:tabs>
              <w:ind w:right="9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14.2 </w:t>
            </w:r>
            <w:r w:rsidR="00F017B0" w:rsidRPr="00CD10AA">
              <w:rPr>
                <w:lang w:val="ru-RU"/>
              </w:rPr>
              <w:t>Заявка на участие в запрос</w:t>
            </w:r>
            <w:r>
              <w:rPr>
                <w:lang w:val="ru-RU"/>
              </w:rPr>
              <w:t>е ценовой информации (Форма 4.1 Р</w:t>
            </w:r>
            <w:r w:rsidR="00F017B0" w:rsidRPr="00CD10AA">
              <w:rPr>
                <w:lang w:val="ru-RU"/>
              </w:rPr>
              <w:t>аздела 4)</w:t>
            </w:r>
          </w:p>
          <w:p w14:paraId="6BA9F544" w14:textId="77777777" w:rsidR="00F017B0" w:rsidRDefault="00A541A9" w:rsidP="004271C6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14.3 </w:t>
            </w:r>
            <w:r w:rsidR="00F017B0" w:rsidRPr="00CD10AA">
              <w:rPr>
                <w:lang w:val="ru-RU"/>
              </w:rPr>
              <w:t>Анкета участника запроса (Форма 4.2 Раздела 4)</w:t>
            </w:r>
          </w:p>
          <w:p w14:paraId="72331521" w14:textId="77777777" w:rsidR="00A541A9" w:rsidRPr="00F017B0" w:rsidRDefault="00A541A9" w:rsidP="004271C6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14.4 Справка о наличии опыта выполнения аналогичных работ (Форма 4.3. Раздела 4)</w:t>
            </w:r>
          </w:p>
        </w:tc>
      </w:tr>
      <w:tr w:rsidR="00F017B0" w14:paraId="73A05448" w14:textId="77777777" w:rsidTr="000B19F8">
        <w:trPr>
          <w:trHeight w:val="1262"/>
        </w:trPr>
        <w:tc>
          <w:tcPr>
            <w:tcW w:w="553" w:type="dxa"/>
          </w:tcPr>
          <w:p w14:paraId="265B0DF7" w14:textId="77777777" w:rsidR="00F017B0" w:rsidRDefault="00F017B0" w:rsidP="00CD10A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2741" w:type="dxa"/>
          </w:tcPr>
          <w:p w14:paraId="0E337109" w14:textId="77777777" w:rsidR="00F017B0" w:rsidRPr="00F017B0" w:rsidRDefault="00F017B0" w:rsidP="00F017B0">
            <w:pPr>
              <w:pStyle w:val="TableParagraph"/>
              <w:spacing w:line="252" w:lineRule="exact"/>
              <w:ind w:left="109"/>
              <w:rPr>
                <w:b/>
                <w:lang w:val="ru-RU"/>
              </w:rPr>
            </w:pPr>
            <w:r w:rsidRPr="00CD10AA">
              <w:rPr>
                <w:b/>
                <w:lang w:val="ru-RU"/>
              </w:rPr>
              <w:t xml:space="preserve">Заключение </w:t>
            </w:r>
            <w:r>
              <w:rPr>
                <w:b/>
                <w:lang w:val="ru-RU"/>
              </w:rPr>
              <w:t>д</w:t>
            </w:r>
            <w:r w:rsidRPr="00CD10AA">
              <w:rPr>
                <w:b/>
                <w:lang w:val="ru-RU"/>
              </w:rPr>
              <w:t>оговора по итогам Запроса</w:t>
            </w:r>
          </w:p>
        </w:tc>
        <w:tc>
          <w:tcPr>
            <w:tcW w:w="7079" w:type="dxa"/>
          </w:tcPr>
          <w:p w14:paraId="66841180" w14:textId="77777777" w:rsidR="00F017B0" w:rsidRPr="00F017B0" w:rsidRDefault="00F017B0" w:rsidP="00F017B0">
            <w:pPr>
              <w:pStyle w:val="TableParagraph"/>
              <w:ind w:left="107" w:right="90"/>
              <w:jc w:val="both"/>
              <w:rPr>
                <w:lang w:val="ru-RU"/>
              </w:rPr>
            </w:pPr>
            <w:r w:rsidRPr="00CD10AA">
              <w:rPr>
                <w:lang w:val="ru-RU"/>
              </w:rPr>
              <w:t>Договор по результатам Запроса не заключается</w:t>
            </w:r>
          </w:p>
        </w:tc>
      </w:tr>
    </w:tbl>
    <w:p w14:paraId="68CE46DD" w14:textId="77777777" w:rsidR="00CD10AA" w:rsidRDefault="00CD10AA" w:rsidP="00CD10AA">
      <w:pPr>
        <w:pStyle w:val="a3"/>
        <w:spacing w:before="1" w:after="1"/>
        <w:rPr>
          <w:sz w:val="10"/>
        </w:rPr>
      </w:pPr>
    </w:p>
    <w:p w14:paraId="4C817E1A" w14:textId="77777777" w:rsidR="00CD10AA" w:rsidRDefault="00CD10AA" w:rsidP="00CD10AA">
      <w:pPr>
        <w:spacing w:line="246" w:lineRule="exact"/>
        <w:sectPr w:rsidR="00CD10AA" w:rsidSect="002F00DC">
          <w:pgSz w:w="11910" w:h="16850"/>
          <w:pgMar w:top="1080" w:right="0" w:bottom="280" w:left="960" w:header="747" w:footer="0" w:gutter="0"/>
          <w:cols w:space="720"/>
        </w:sectPr>
      </w:pPr>
    </w:p>
    <w:p w14:paraId="1ECF81EA" w14:textId="77777777" w:rsidR="00CD10AA" w:rsidRPr="009F05CF" w:rsidRDefault="00CD10AA" w:rsidP="009F05CF">
      <w:pPr>
        <w:pStyle w:val="210"/>
        <w:spacing w:before="113"/>
        <w:ind w:left="172"/>
        <w:jc w:val="center"/>
        <w:rPr>
          <w:sz w:val="28"/>
          <w:szCs w:val="28"/>
        </w:rPr>
      </w:pPr>
      <w:bookmarkStart w:id="10" w:name="_TOC_250001"/>
      <w:bookmarkEnd w:id="10"/>
      <w:r w:rsidRPr="009F05CF">
        <w:rPr>
          <w:sz w:val="28"/>
          <w:szCs w:val="28"/>
        </w:rPr>
        <w:lastRenderedPageBreak/>
        <w:t>Раздел 3. Техническая часть</w:t>
      </w:r>
    </w:p>
    <w:p w14:paraId="19B7B904" w14:textId="77777777" w:rsidR="00CD10AA" w:rsidRDefault="00CD10AA" w:rsidP="00CD10AA">
      <w:pPr>
        <w:pStyle w:val="a3"/>
        <w:rPr>
          <w:b/>
        </w:rPr>
      </w:pPr>
    </w:p>
    <w:p w14:paraId="38417B1C" w14:textId="77777777" w:rsidR="00CD10AA" w:rsidRDefault="00CD10AA" w:rsidP="00CD10AA">
      <w:pPr>
        <w:pStyle w:val="110"/>
        <w:spacing w:before="90"/>
        <w:ind w:left="3631" w:right="3628"/>
      </w:pPr>
      <w:r>
        <w:t>ТЕХНИЧЕСКОЕ ЗАДАНИЕ</w:t>
      </w:r>
    </w:p>
    <w:p w14:paraId="431CC4E7" w14:textId="77777777" w:rsidR="00CD10AA" w:rsidRPr="00640DB3" w:rsidRDefault="00CD10AA" w:rsidP="00CD10AA">
      <w:pPr>
        <w:shd w:val="clear" w:color="auto" w:fill="FFFFFF"/>
        <w:ind w:firstLine="567"/>
        <w:rPr>
          <w:rFonts w:eastAsia="Calibri"/>
          <w:b/>
          <w:snapToGrid w:val="0"/>
          <w:sz w:val="24"/>
          <w:szCs w:val="24"/>
        </w:rPr>
      </w:pPr>
      <w:r w:rsidRPr="00640DB3">
        <w:rPr>
          <w:rFonts w:eastAsia="Calibri"/>
          <w:b/>
          <w:snapToGrid w:val="0"/>
          <w:sz w:val="24"/>
          <w:szCs w:val="24"/>
        </w:rPr>
        <w:t>Цели проекта:</w:t>
      </w:r>
    </w:p>
    <w:p w14:paraId="41BAA2B1" w14:textId="77777777" w:rsidR="00CD10AA" w:rsidRPr="00640DB3" w:rsidRDefault="00CD10AA" w:rsidP="00CD10AA">
      <w:pPr>
        <w:shd w:val="clear" w:color="auto" w:fill="FFFFFF"/>
        <w:rPr>
          <w:rFonts w:eastAsia="Calibri"/>
          <w:b/>
          <w:snapToGrid w:val="0"/>
          <w:sz w:val="24"/>
          <w:szCs w:val="24"/>
        </w:rPr>
      </w:pPr>
    </w:p>
    <w:p w14:paraId="300032CC" w14:textId="77777777" w:rsidR="00CD10AA" w:rsidRPr="00640DB3" w:rsidRDefault="00CD10AA" w:rsidP="00E564DE">
      <w:pPr>
        <w:pStyle w:val="a5"/>
        <w:widowControl/>
        <w:numPr>
          <w:ilvl w:val="0"/>
          <w:numId w:val="30"/>
        </w:numPr>
        <w:shd w:val="clear" w:color="auto" w:fill="FFFFFF"/>
        <w:tabs>
          <w:tab w:val="left" w:pos="567"/>
          <w:tab w:val="left" w:pos="993"/>
        </w:tabs>
        <w:autoSpaceDE/>
        <w:autoSpaceDN/>
        <w:ind w:left="0" w:right="460" w:firstLine="567"/>
        <w:contextualSpacing/>
        <w:rPr>
          <w:rFonts w:eastAsia="Calibri"/>
          <w:b/>
          <w:snapToGrid w:val="0"/>
          <w:sz w:val="24"/>
          <w:szCs w:val="24"/>
        </w:rPr>
      </w:pPr>
      <w:r w:rsidRPr="00640DB3">
        <w:rPr>
          <w:rFonts w:eastAsia="Calibri"/>
          <w:b/>
          <w:snapToGrid w:val="0"/>
          <w:sz w:val="24"/>
          <w:szCs w:val="24"/>
        </w:rPr>
        <w:t xml:space="preserve">Разработка Годового отчета ФГУП «Росморпорт» за 2020 год (разработка контента отчета, дизайн-макета, </w:t>
      </w:r>
      <w:r w:rsidRPr="00640DB3">
        <w:rPr>
          <w:rFonts w:eastAsia="Calibri"/>
          <w:b/>
          <w:snapToGrid w:val="0"/>
          <w:sz w:val="24"/>
          <w:szCs w:val="24"/>
          <w:lang w:val="en-US"/>
        </w:rPr>
        <w:t>Pdf</w:t>
      </w:r>
      <w:r w:rsidRPr="00640DB3">
        <w:rPr>
          <w:rFonts w:eastAsia="Calibri"/>
          <w:b/>
          <w:snapToGrid w:val="0"/>
          <w:sz w:val="24"/>
          <w:szCs w:val="24"/>
        </w:rPr>
        <w:t xml:space="preserve"> версии для печати, интерактивной версии, выпуск типографской версии).</w:t>
      </w:r>
    </w:p>
    <w:p w14:paraId="12A9956D" w14:textId="77777777" w:rsidR="00CD10AA" w:rsidRPr="00640DB3" w:rsidRDefault="00CD10AA" w:rsidP="00FA5173">
      <w:pPr>
        <w:pStyle w:val="TableParagraph"/>
        <w:ind w:right="460"/>
        <w:rPr>
          <w:rFonts w:eastAsia="Calibri"/>
          <w:snapToGrid w:val="0"/>
        </w:rPr>
      </w:pPr>
    </w:p>
    <w:p w14:paraId="0ED63DDC" w14:textId="77777777" w:rsidR="00CD10AA" w:rsidRPr="00640DB3" w:rsidRDefault="00CD10AA" w:rsidP="00E564DE">
      <w:pPr>
        <w:pStyle w:val="a5"/>
        <w:widowControl/>
        <w:numPr>
          <w:ilvl w:val="0"/>
          <w:numId w:val="30"/>
        </w:numPr>
        <w:shd w:val="clear" w:color="auto" w:fill="FFFFFF"/>
        <w:tabs>
          <w:tab w:val="left" w:pos="567"/>
          <w:tab w:val="left" w:pos="993"/>
        </w:tabs>
        <w:autoSpaceDE/>
        <w:autoSpaceDN/>
        <w:ind w:left="0" w:right="460" w:firstLine="567"/>
        <w:contextualSpacing/>
        <w:rPr>
          <w:rFonts w:eastAsia="Calibri"/>
          <w:b/>
          <w:snapToGrid w:val="0"/>
          <w:sz w:val="24"/>
          <w:szCs w:val="24"/>
        </w:rPr>
      </w:pPr>
      <w:r w:rsidRPr="00640DB3">
        <w:rPr>
          <w:rFonts w:eastAsia="Calibri"/>
          <w:b/>
          <w:snapToGrid w:val="0"/>
          <w:sz w:val="24"/>
          <w:szCs w:val="24"/>
        </w:rPr>
        <w:t xml:space="preserve">Разработка Презентации об основных результатах финансово-хозяйственной деятельности ФГУП «Росморпорт», включая плановые показатели на 2021 год (слайды, </w:t>
      </w:r>
      <w:r w:rsidRPr="00640DB3">
        <w:rPr>
          <w:rFonts w:eastAsia="Calibri"/>
          <w:b/>
          <w:snapToGrid w:val="0"/>
          <w:sz w:val="24"/>
          <w:szCs w:val="24"/>
          <w:lang w:val="en-US"/>
        </w:rPr>
        <w:t>PowerPoint</w:t>
      </w:r>
      <w:r w:rsidRPr="00640DB3">
        <w:rPr>
          <w:rFonts w:eastAsia="Calibri"/>
          <w:b/>
          <w:snapToGrid w:val="0"/>
          <w:sz w:val="24"/>
          <w:szCs w:val="24"/>
        </w:rPr>
        <w:t>).</w:t>
      </w:r>
    </w:p>
    <w:p w14:paraId="4C0FCA6F" w14:textId="77777777" w:rsidR="00CD10AA" w:rsidRPr="00640DB3" w:rsidRDefault="00CD10AA" w:rsidP="00E564DE">
      <w:pPr>
        <w:pStyle w:val="a5"/>
        <w:tabs>
          <w:tab w:val="left" w:pos="567"/>
          <w:tab w:val="left" w:pos="993"/>
        </w:tabs>
        <w:ind w:left="0" w:right="460" w:firstLine="567"/>
        <w:rPr>
          <w:rFonts w:eastAsia="Calibri"/>
          <w:b/>
          <w:snapToGrid w:val="0"/>
          <w:sz w:val="24"/>
          <w:szCs w:val="24"/>
        </w:rPr>
      </w:pPr>
    </w:p>
    <w:p w14:paraId="14D5CFEE" w14:textId="77777777" w:rsidR="00CD10AA" w:rsidRPr="00640DB3" w:rsidRDefault="00CD10AA" w:rsidP="00E564DE">
      <w:pPr>
        <w:pStyle w:val="a5"/>
        <w:widowControl/>
        <w:numPr>
          <w:ilvl w:val="0"/>
          <w:numId w:val="30"/>
        </w:numPr>
        <w:shd w:val="clear" w:color="auto" w:fill="FFFFFF"/>
        <w:tabs>
          <w:tab w:val="left" w:pos="567"/>
          <w:tab w:val="left" w:pos="993"/>
        </w:tabs>
        <w:autoSpaceDE/>
        <w:autoSpaceDN/>
        <w:ind w:left="0" w:right="460" w:firstLine="567"/>
        <w:contextualSpacing/>
        <w:rPr>
          <w:rFonts w:eastAsia="Calibri"/>
          <w:b/>
          <w:snapToGrid w:val="0"/>
          <w:sz w:val="24"/>
          <w:szCs w:val="24"/>
        </w:rPr>
      </w:pPr>
      <w:r w:rsidRPr="00640DB3">
        <w:rPr>
          <w:rFonts w:eastAsia="Calibri"/>
          <w:b/>
          <w:snapToGrid w:val="0"/>
          <w:sz w:val="24"/>
          <w:szCs w:val="24"/>
        </w:rPr>
        <w:t xml:space="preserve">Разработка Презентации об основных результатах отрасли (слайды, </w:t>
      </w:r>
      <w:r w:rsidRPr="00640DB3">
        <w:rPr>
          <w:rFonts w:eastAsia="Calibri"/>
          <w:b/>
          <w:snapToGrid w:val="0"/>
          <w:sz w:val="24"/>
          <w:szCs w:val="24"/>
          <w:lang w:val="en-US"/>
        </w:rPr>
        <w:t>PowerPoint</w:t>
      </w:r>
      <w:r w:rsidRPr="00640DB3">
        <w:rPr>
          <w:rFonts w:eastAsia="Calibri"/>
          <w:b/>
          <w:snapToGrid w:val="0"/>
          <w:sz w:val="24"/>
          <w:szCs w:val="24"/>
        </w:rPr>
        <w:t>).</w:t>
      </w:r>
    </w:p>
    <w:p w14:paraId="69969B80" w14:textId="77777777" w:rsidR="00CD10AA" w:rsidRPr="00640DB3" w:rsidRDefault="00CD10AA" w:rsidP="00E564DE">
      <w:pPr>
        <w:pStyle w:val="a5"/>
        <w:ind w:right="460"/>
        <w:rPr>
          <w:rFonts w:eastAsia="Calibri"/>
          <w:b/>
          <w:snapToGrid w:val="0"/>
          <w:sz w:val="24"/>
          <w:szCs w:val="24"/>
        </w:rPr>
      </w:pPr>
    </w:p>
    <w:p w14:paraId="51D866A0" w14:textId="77777777" w:rsidR="00CD10AA" w:rsidRPr="00640DB3" w:rsidRDefault="00CD10AA" w:rsidP="00E564DE">
      <w:pPr>
        <w:pStyle w:val="a5"/>
        <w:widowControl/>
        <w:numPr>
          <w:ilvl w:val="0"/>
          <w:numId w:val="30"/>
        </w:numPr>
        <w:shd w:val="clear" w:color="auto" w:fill="FFFFFF"/>
        <w:tabs>
          <w:tab w:val="left" w:pos="567"/>
          <w:tab w:val="left" w:pos="993"/>
        </w:tabs>
        <w:autoSpaceDE/>
        <w:autoSpaceDN/>
        <w:ind w:left="0" w:right="460" w:firstLine="567"/>
        <w:contextualSpacing/>
        <w:rPr>
          <w:rFonts w:eastAsia="Calibri"/>
          <w:b/>
          <w:snapToGrid w:val="0"/>
          <w:sz w:val="24"/>
          <w:szCs w:val="24"/>
        </w:rPr>
      </w:pPr>
      <w:r w:rsidRPr="00640DB3">
        <w:rPr>
          <w:rFonts w:eastAsia="Calibri"/>
          <w:b/>
          <w:snapToGrid w:val="0"/>
          <w:sz w:val="24"/>
          <w:szCs w:val="24"/>
        </w:rPr>
        <w:t>Информационный плакат об основных итогах деятельности ФГУП «Росморпорт» за 2020 год, задачах на 2021 год и среднесрочную перспективу до 2023 года (электронный плакат подготовленный по указанным параметрам для печати).</w:t>
      </w:r>
    </w:p>
    <w:p w14:paraId="75E5DBE4" w14:textId="77777777" w:rsidR="00CD10AA" w:rsidRPr="00640DB3" w:rsidRDefault="00CD10AA" w:rsidP="00E564DE">
      <w:pPr>
        <w:pStyle w:val="a5"/>
        <w:shd w:val="clear" w:color="auto" w:fill="FFFFFF"/>
        <w:ind w:left="1080" w:right="460"/>
        <w:rPr>
          <w:rFonts w:eastAsia="Calibri"/>
          <w:b/>
          <w:snapToGrid w:val="0"/>
          <w:sz w:val="24"/>
          <w:szCs w:val="24"/>
        </w:rPr>
      </w:pPr>
    </w:p>
    <w:p w14:paraId="0E31BCE2" w14:textId="77777777" w:rsidR="00CD10AA" w:rsidRPr="00640DB3" w:rsidRDefault="00CD10AA" w:rsidP="00E564DE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84"/>
        </w:tabs>
        <w:autoSpaceDE/>
        <w:autoSpaceDN/>
        <w:ind w:left="0" w:right="460" w:firstLine="0"/>
        <w:contextualSpacing/>
        <w:jc w:val="center"/>
        <w:rPr>
          <w:rFonts w:eastAsia="Calibri"/>
          <w:b/>
          <w:snapToGrid w:val="0"/>
          <w:sz w:val="24"/>
          <w:szCs w:val="24"/>
          <w:u w:val="single"/>
        </w:rPr>
      </w:pPr>
      <w:r w:rsidRPr="00640DB3">
        <w:rPr>
          <w:rFonts w:eastAsia="Calibri"/>
          <w:b/>
          <w:snapToGrid w:val="0"/>
          <w:sz w:val="24"/>
          <w:szCs w:val="24"/>
          <w:u w:val="single"/>
        </w:rPr>
        <w:t>Годовой отчет</w:t>
      </w:r>
    </w:p>
    <w:p w14:paraId="2527D1BE" w14:textId="77777777" w:rsidR="00CD10AA" w:rsidRPr="00640DB3" w:rsidRDefault="00CD10AA" w:rsidP="00E564DE">
      <w:pPr>
        <w:shd w:val="clear" w:color="auto" w:fill="FFFFFF"/>
        <w:ind w:right="460"/>
        <w:jc w:val="center"/>
        <w:rPr>
          <w:rFonts w:eastAsia="Calibri"/>
          <w:b/>
          <w:snapToGrid w:val="0"/>
          <w:sz w:val="24"/>
          <w:szCs w:val="24"/>
        </w:rPr>
      </w:pPr>
    </w:p>
    <w:p w14:paraId="03A61CE0" w14:textId="77777777" w:rsidR="00CD10AA" w:rsidRPr="00640DB3" w:rsidRDefault="00CD10AA" w:rsidP="00E564DE">
      <w:pPr>
        <w:shd w:val="clear" w:color="auto" w:fill="FFFFFF"/>
        <w:tabs>
          <w:tab w:val="left" w:pos="567"/>
          <w:tab w:val="left" w:pos="1276"/>
        </w:tabs>
        <w:ind w:right="460" w:firstLine="567"/>
        <w:contextualSpacing/>
        <w:rPr>
          <w:b/>
          <w:bCs/>
          <w:sz w:val="24"/>
          <w:szCs w:val="24"/>
        </w:rPr>
      </w:pPr>
      <w:r w:rsidRPr="00640DB3">
        <w:rPr>
          <w:b/>
          <w:spacing w:val="-4"/>
          <w:sz w:val="24"/>
          <w:szCs w:val="24"/>
        </w:rPr>
        <w:t>Требования к предмету запроса – Годовой отчет ФГУП «Росморпорт» за 2020 год (далее – «Годовой отчет»):</w:t>
      </w:r>
    </w:p>
    <w:p w14:paraId="16AE6F5B" w14:textId="77777777" w:rsidR="00CD10AA" w:rsidRPr="00640DB3" w:rsidRDefault="00CD10AA" w:rsidP="00E564DE">
      <w:pPr>
        <w:pStyle w:val="a5"/>
        <w:widowControl/>
        <w:numPr>
          <w:ilvl w:val="0"/>
          <w:numId w:val="29"/>
        </w:numPr>
        <w:tabs>
          <w:tab w:val="left" w:pos="993"/>
        </w:tabs>
        <w:autoSpaceDE/>
        <w:autoSpaceDN/>
        <w:spacing w:before="120" w:after="120" w:line="276" w:lineRule="auto"/>
        <w:ind w:left="0" w:right="460" w:firstLine="567"/>
        <w:rPr>
          <w:b/>
          <w:i/>
          <w:sz w:val="24"/>
          <w:szCs w:val="24"/>
          <w:u w:val="single"/>
        </w:rPr>
      </w:pPr>
      <w:r w:rsidRPr="00640DB3">
        <w:rPr>
          <w:b/>
          <w:i/>
          <w:sz w:val="24"/>
          <w:szCs w:val="24"/>
          <w:u w:val="single"/>
        </w:rPr>
        <w:t>Параметры предмета запроса:</w:t>
      </w:r>
    </w:p>
    <w:p w14:paraId="3CF2AF74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contextualSpacing/>
        <w:rPr>
          <w:sz w:val="24"/>
          <w:szCs w:val="24"/>
        </w:rPr>
      </w:pPr>
      <w:r w:rsidRPr="00640DB3">
        <w:rPr>
          <w:sz w:val="24"/>
          <w:szCs w:val="24"/>
        </w:rPr>
        <w:t>Отчетный период – 2020 год;</w:t>
      </w:r>
    </w:p>
    <w:p w14:paraId="4541D43A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contextualSpacing/>
        <w:rPr>
          <w:sz w:val="24"/>
          <w:szCs w:val="24"/>
        </w:rPr>
      </w:pPr>
      <w:r w:rsidRPr="00640DB3">
        <w:rPr>
          <w:sz w:val="24"/>
          <w:szCs w:val="24"/>
        </w:rPr>
        <w:t>Годовой отчет в составе оценочно 150 +/- 20% страниц;</w:t>
      </w:r>
    </w:p>
    <w:p w14:paraId="09777BCE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contextualSpacing/>
        <w:rPr>
          <w:sz w:val="24"/>
          <w:szCs w:val="24"/>
        </w:rPr>
      </w:pPr>
      <w:r w:rsidRPr="00640DB3">
        <w:rPr>
          <w:sz w:val="24"/>
          <w:szCs w:val="24"/>
        </w:rPr>
        <w:t>Итоговый вид Годового Отчета – версия для печати в формате PDF, интерактивная версия в формате HTML, типографская версия – каждая на русском языке;</w:t>
      </w:r>
    </w:p>
    <w:p w14:paraId="47D5534B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contextualSpacing/>
        <w:rPr>
          <w:sz w:val="24"/>
          <w:szCs w:val="24"/>
        </w:rPr>
      </w:pPr>
      <w:r w:rsidRPr="00640DB3">
        <w:rPr>
          <w:sz w:val="24"/>
          <w:szCs w:val="24"/>
        </w:rPr>
        <w:t>Срок подготовки Годового отчета – до 30.04.2021. Подготовка дизайна Годового отчета – до 01.02.2021. Предварительные данные для формирования Годового отчета предоставляются Заказчиком не ранее 01.03.2021, но не позднее даты, определенной Подрядчиком. Окончательные данные предоставляются Заказчиком не позднее 01.04.2021.</w:t>
      </w:r>
    </w:p>
    <w:p w14:paraId="5DE94CB2" w14:textId="77777777" w:rsidR="00CD10AA" w:rsidRPr="00640DB3" w:rsidRDefault="00CD10AA" w:rsidP="00E564DE">
      <w:pPr>
        <w:pStyle w:val="a5"/>
        <w:widowControl/>
        <w:numPr>
          <w:ilvl w:val="0"/>
          <w:numId w:val="29"/>
        </w:numPr>
        <w:tabs>
          <w:tab w:val="left" w:pos="993"/>
        </w:tabs>
        <w:autoSpaceDE/>
        <w:autoSpaceDN/>
        <w:spacing w:before="240" w:after="120" w:line="276" w:lineRule="auto"/>
        <w:ind w:left="0" w:right="460" w:firstLine="567"/>
        <w:rPr>
          <w:b/>
          <w:i/>
          <w:sz w:val="24"/>
          <w:szCs w:val="24"/>
          <w:u w:val="single"/>
        </w:rPr>
      </w:pPr>
      <w:r w:rsidRPr="00640DB3">
        <w:rPr>
          <w:b/>
          <w:i/>
          <w:sz w:val="24"/>
          <w:szCs w:val="24"/>
          <w:u w:val="single"/>
        </w:rPr>
        <w:t>Разработка контента Годового отчета:</w:t>
      </w:r>
    </w:p>
    <w:p w14:paraId="5A302A72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276"/>
        </w:tabs>
        <w:autoSpaceDE/>
        <w:autoSpaceDN/>
        <w:spacing w:before="120" w:after="120"/>
        <w:ind w:left="0" w:right="460" w:firstLine="567"/>
        <w:rPr>
          <w:b/>
          <w:sz w:val="24"/>
          <w:szCs w:val="24"/>
        </w:rPr>
      </w:pPr>
      <w:r w:rsidRPr="00640DB3">
        <w:rPr>
          <w:color w:val="000000" w:themeColor="text1"/>
          <w:sz w:val="24"/>
          <w:szCs w:val="24"/>
        </w:rPr>
        <w:t>Формирование сводных рекомендаций по подготовке Годового отчета (включая концепцию, структуру и контентный план) с учетом лучших российских и международных практик по подготовке годовых отчетов по итогам анализа:</w:t>
      </w:r>
    </w:p>
    <w:p w14:paraId="04D932D5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contextualSpacing/>
        <w:rPr>
          <w:sz w:val="24"/>
          <w:szCs w:val="24"/>
        </w:rPr>
      </w:pPr>
      <w:r w:rsidRPr="00640DB3">
        <w:rPr>
          <w:sz w:val="24"/>
          <w:szCs w:val="24"/>
        </w:rPr>
        <w:t>годовых отчетов крупнейших компаний в области транспорта, в сфере услуг, промышленности;</w:t>
      </w:r>
    </w:p>
    <w:p w14:paraId="1B7FB992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годового отчета Предприятия за 2019 год.</w:t>
      </w:r>
    </w:p>
    <w:p w14:paraId="0DFEE59E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Формирование концепции Годового отчета и последующая разработка структуры Годового отчета на основе согласованной концепции:</w:t>
      </w:r>
    </w:p>
    <w:p w14:paraId="06BB8E22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contextualSpacing/>
        <w:rPr>
          <w:sz w:val="24"/>
          <w:szCs w:val="24"/>
        </w:rPr>
      </w:pPr>
      <w:r w:rsidRPr="00640DB3">
        <w:rPr>
          <w:sz w:val="24"/>
          <w:szCs w:val="24"/>
        </w:rPr>
        <w:t>описание целей и задач;</w:t>
      </w:r>
    </w:p>
    <w:p w14:paraId="64485683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contextualSpacing/>
        <w:rPr>
          <w:sz w:val="24"/>
          <w:szCs w:val="24"/>
        </w:rPr>
      </w:pPr>
      <w:r w:rsidRPr="00640DB3">
        <w:rPr>
          <w:sz w:val="24"/>
          <w:szCs w:val="24"/>
        </w:rPr>
        <w:t>определение существенных тем для раскрытия в Годовом отчете;</w:t>
      </w:r>
    </w:p>
    <w:p w14:paraId="462BC737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определение формата Годового отчета.</w:t>
      </w:r>
    </w:p>
    <w:p w14:paraId="18866AD7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Обработка информации, полученной от Заказчика на основе разработанной Подрядчиком структуры Годового отчета, включая:</w:t>
      </w:r>
    </w:p>
    <w:p w14:paraId="77BD761F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contextualSpacing/>
        <w:rPr>
          <w:sz w:val="24"/>
          <w:szCs w:val="24"/>
        </w:rPr>
      </w:pPr>
      <w:r w:rsidRPr="00640DB3">
        <w:rPr>
          <w:sz w:val="24"/>
          <w:szCs w:val="24"/>
        </w:rPr>
        <w:t>разработку информационного запроса для структурных подразделений Заказчика;</w:t>
      </w:r>
    </w:p>
    <w:p w14:paraId="3A69700F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анализ представленной консолидированной Заказчиком информации.</w:t>
      </w:r>
    </w:p>
    <w:p w14:paraId="79FCBF65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autoSpaceDE/>
        <w:autoSpaceDN/>
        <w:spacing w:before="120" w:after="120"/>
        <w:ind w:left="0" w:right="460" w:firstLine="567"/>
        <w:contextualSpacing/>
        <w:rPr>
          <w:sz w:val="24"/>
          <w:szCs w:val="24"/>
        </w:rPr>
      </w:pPr>
      <w:r w:rsidRPr="00640DB3">
        <w:rPr>
          <w:sz w:val="24"/>
          <w:szCs w:val="24"/>
        </w:rPr>
        <w:t>Подготовка текста Годового отчета на русском языке, в том числе:</w:t>
      </w:r>
    </w:p>
    <w:p w14:paraId="70477EA0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lastRenderedPageBreak/>
        <w:t>на основе материалов, полученных от Заказчика, с таблицами, графиками и цитатами;</w:t>
      </w:r>
    </w:p>
    <w:p w14:paraId="01D1A090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contextualSpacing/>
        <w:rPr>
          <w:sz w:val="24"/>
          <w:szCs w:val="24"/>
        </w:rPr>
      </w:pPr>
      <w:r w:rsidRPr="00640DB3">
        <w:rPr>
          <w:sz w:val="24"/>
          <w:szCs w:val="24"/>
        </w:rPr>
        <w:t>с учетом согласованной концепции и структуры, в соответствии с обозначенными целями и задачами, с раскрытием намеченных существенных тем и соблюдением формата, согласованных с Заказчиком;</w:t>
      </w:r>
    </w:p>
    <w:p w14:paraId="62095F18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contextualSpacing/>
        <w:rPr>
          <w:sz w:val="24"/>
          <w:szCs w:val="24"/>
        </w:rPr>
      </w:pPr>
      <w:r w:rsidRPr="00640DB3">
        <w:rPr>
          <w:sz w:val="24"/>
          <w:szCs w:val="24"/>
        </w:rPr>
        <w:t>формирование уточняющих вопросов при необходимости для раскрытия существенных тем Годового отчета, внесение изменений и корректировок в текст Годового отчета в соответствии с предоставленной дополнительной информацией;</w:t>
      </w:r>
    </w:p>
    <w:p w14:paraId="1C921110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spacing w:before="120" w:after="120"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разработка предложений по визуализации ключевых контент-единиц (заголовки, подзаголовки, слоганы, выноски, врезы и прочие визуальные «якоря») для каждого раздела Годового отчета в соответствии с материалами, полученными от Заказчика;</w:t>
      </w:r>
    </w:p>
    <w:p w14:paraId="2AA5482A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134"/>
          <w:tab w:val="left" w:pos="1418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Редактирование и согласование содержания Годового отчета на русском языке:</w:t>
      </w:r>
    </w:p>
    <w:p w14:paraId="21CE3353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анализ комментариев, правок и замечаний от Заказчика после ознакомления с проектом Годового отчета в ходе согласования текстов (внесение изменений без ограничений до полного утверждения);</w:t>
      </w:r>
    </w:p>
    <w:p w14:paraId="7E93B63D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стилистическое редактирование и корректура текста Годового отчета;</w:t>
      </w:r>
    </w:p>
    <w:p w14:paraId="03C3401E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 xml:space="preserve">подготовка и предоставление Заказчику итоговой версии Годового отчета на русском языке. </w:t>
      </w:r>
    </w:p>
    <w:p w14:paraId="747F7F69" w14:textId="77777777" w:rsidR="00CD10AA" w:rsidRPr="00640DB3" w:rsidRDefault="00CD10AA" w:rsidP="00E564DE">
      <w:pPr>
        <w:pStyle w:val="a5"/>
        <w:widowControl/>
        <w:numPr>
          <w:ilvl w:val="0"/>
          <w:numId w:val="29"/>
        </w:numPr>
        <w:tabs>
          <w:tab w:val="left" w:pos="993"/>
        </w:tabs>
        <w:autoSpaceDE/>
        <w:autoSpaceDN/>
        <w:spacing w:before="120" w:after="120"/>
        <w:ind w:left="0" w:right="460" w:firstLine="567"/>
        <w:rPr>
          <w:i/>
          <w:sz w:val="24"/>
          <w:szCs w:val="24"/>
        </w:rPr>
      </w:pPr>
      <w:r w:rsidRPr="00640DB3">
        <w:rPr>
          <w:b/>
          <w:i/>
          <w:sz w:val="24"/>
          <w:szCs w:val="24"/>
          <w:u w:val="single"/>
        </w:rPr>
        <w:t>Разработка дизайна Годового отчета</w:t>
      </w:r>
      <w:r w:rsidRPr="00640DB3">
        <w:rPr>
          <w:b/>
          <w:i/>
          <w:sz w:val="24"/>
          <w:szCs w:val="24"/>
        </w:rPr>
        <w:t>:</w:t>
      </w:r>
    </w:p>
    <w:p w14:paraId="5A47C80B" w14:textId="77777777" w:rsidR="00CD10AA" w:rsidRPr="00640DB3" w:rsidRDefault="00CD10AA" w:rsidP="00E564DE">
      <w:pPr>
        <w:tabs>
          <w:tab w:val="left" w:pos="993"/>
          <w:tab w:val="left" w:pos="1276"/>
        </w:tabs>
        <w:spacing w:before="120" w:after="120"/>
        <w:ind w:right="460" w:firstLine="567"/>
        <w:jc w:val="both"/>
        <w:rPr>
          <w:sz w:val="24"/>
          <w:szCs w:val="24"/>
        </w:rPr>
      </w:pPr>
      <w:r w:rsidRPr="00640DB3">
        <w:rPr>
          <w:sz w:val="24"/>
          <w:szCs w:val="24"/>
        </w:rPr>
        <w:t>Дизайн-макет разрабатывается в 3 (трех) вариантах дизайн-концепции Годового Отчета в соответствии со следующими требованиями:</w:t>
      </w:r>
    </w:p>
    <w:p w14:paraId="0ED2333A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993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 xml:space="preserve">Варианты дизайн-макета должны быть разработаны на основе:  </w:t>
      </w:r>
    </w:p>
    <w:p w14:paraId="3103FAC2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годовых отчетов крупнейших компаний в области транспорта, промышленности, в сфере услуг;</w:t>
      </w:r>
    </w:p>
    <w:p w14:paraId="00B7B148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 xml:space="preserve">позиционирования ФГУП «Росморпорт» в материалах публичного представления как современного, динамично развивающегося предприятия; </w:t>
      </w:r>
    </w:p>
    <w:p w14:paraId="2218D19A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брендбука Заказчика.</w:t>
      </w:r>
    </w:p>
    <w:p w14:paraId="2D2DCE80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Каждый вариант дизайн-макета должен представлять уникальную идею и быть объединенным стилистическими решениями: шрифтами, стилями набора, инфографикой, цветовой гаммой, типами иллюстраций, (включая фотоизображения, если они предусмотрены макетом), которые соответствуют брендбуку Заказчика. Каждый вариант дизайн-концепции должен соответствовать современным тенденциям дизайна и требованиям Заказчика. Под «современной» понимается концепция, соответствующая мировым тенденциям дизайна, а именно: простота, ясная структура, графичность, легкость восприятия визуализированных данных, отсутствие излишнего декора, мешающего потреблению контента.</w:t>
      </w:r>
    </w:p>
    <w:p w14:paraId="5157C367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Каждый вариант дизайн-макета должен включать в себя: стили, элементы инфографики, описание стилистики изображений с примерами, макет ключевых страниц, разделов и стилеобразующих элементов, а также краткое описание экспертизы и приемов дизайна, за счет которых будет отражено основное сообщение (идея) Годового отчета.</w:t>
      </w:r>
    </w:p>
    <w:p w14:paraId="2EF01FC5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 xml:space="preserve">Подрядчик предоставляет на рассмотрение Заказчику подробное описание и обоснование референсов стилистического направления и инфографики, предлагаемых для дизайн-концепции. </w:t>
      </w:r>
    </w:p>
    <w:p w14:paraId="4CFFA687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Дизайн-макеты должны быть выполнены с соблюдением фирменного стиля Заказчика, но быть созданными с нуля.</w:t>
      </w:r>
    </w:p>
    <w:p w14:paraId="06A45A58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Объем предоставленных материалов в каждой дизайн-концепции – не менее 7 разворотов с оригинальным художественным оформлением, демонстрирующих все аспекты использования дизайн-макетов (рекомендуется предоставить: обложку, оглавление, несколько принципиальных полос верстки различных разделов, шмуц-титулы при использовании, оформление карт, примеры использования инфографики, графическую реализацию ключевого образа, позволяющего раскрыть художественный замысел дизайн-концепции).</w:t>
      </w:r>
    </w:p>
    <w:p w14:paraId="6A2A9884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lastRenderedPageBreak/>
        <w:t>Обязательная возможность адаптации верстки (к экранам устройств, на которых будет демонстрироваться Годовой отчет: компьютеры, ноутбуки, планшеты, смартфоны) предоставленных дизайн-концепций при разработке интерактивных версий отчёта.</w:t>
      </w:r>
    </w:p>
    <w:p w14:paraId="7F29E2C8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Обязательная возможность адаптации верстки (к бумажным носителям, на которых будет выпущен Годовой отчет) дизайн-концепции при разработке печатной версии отчёта.</w:t>
      </w:r>
    </w:p>
    <w:p w14:paraId="04EE02E7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Заказчик из 3-х вариантов разработанных и представленных версий дизайн-концепций выбирает и согласует одну рабочую версию дизайн-концепции.</w:t>
      </w:r>
    </w:p>
    <w:p w14:paraId="39F20F4A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Внесение изменений в дизайн-концепцию Годового отчета без ограничений до полного утверждения.</w:t>
      </w:r>
    </w:p>
    <w:p w14:paraId="16416CA4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Сдача готового согласованного и утверждённого Заказчиком дизайн-макета Годового отчёта в исходном формате (</w:t>
      </w:r>
      <w:r w:rsidRPr="00640DB3">
        <w:rPr>
          <w:sz w:val="24"/>
          <w:szCs w:val="24"/>
          <w:lang w:val="en-US"/>
        </w:rPr>
        <w:t>PSD</w:t>
      </w:r>
      <w:r w:rsidRPr="00640DB3">
        <w:rPr>
          <w:sz w:val="24"/>
          <w:szCs w:val="24"/>
        </w:rPr>
        <w:t>/</w:t>
      </w:r>
      <w:r w:rsidRPr="00640DB3">
        <w:rPr>
          <w:sz w:val="24"/>
          <w:szCs w:val="24"/>
          <w:lang w:val="en-US"/>
        </w:rPr>
        <w:t>AI</w:t>
      </w:r>
      <w:r w:rsidRPr="00640DB3">
        <w:rPr>
          <w:sz w:val="24"/>
          <w:szCs w:val="24"/>
        </w:rPr>
        <w:t>/</w:t>
      </w:r>
      <w:r w:rsidRPr="00640DB3">
        <w:rPr>
          <w:sz w:val="24"/>
          <w:szCs w:val="24"/>
          <w:lang w:val="en-US"/>
        </w:rPr>
        <w:t>EPS</w:t>
      </w:r>
      <w:r w:rsidRPr="00640DB3">
        <w:rPr>
          <w:sz w:val="24"/>
          <w:szCs w:val="24"/>
        </w:rPr>
        <w:t xml:space="preserve">/и т.п.). </w:t>
      </w:r>
    </w:p>
    <w:p w14:paraId="66F1927D" w14:textId="77777777" w:rsidR="00CD10AA" w:rsidRPr="00640DB3" w:rsidRDefault="00CD10AA" w:rsidP="00E564DE">
      <w:pPr>
        <w:pStyle w:val="a5"/>
        <w:widowControl/>
        <w:numPr>
          <w:ilvl w:val="0"/>
          <w:numId w:val="29"/>
        </w:numPr>
        <w:tabs>
          <w:tab w:val="left" w:pos="142"/>
          <w:tab w:val="left" w:pos="851"/>
        </w:tabs>
        <w:autoSpaceDE/>
        <w:autoSpaceDN/>
        <w:spacing w:before="120" w:after="120"/>
        <w:ind w:left="0" w:right="460" w:firstLine="567"/>
        <w:rPr>
          <w:b/>
          <w:i/>
          <w:sz w:val="24"/>
          <w:szCs w:val="24"/>
          <w:u w:val="single"/>
        </w:rPr>
      </w:pPr>
      <w:r w:rsidRPr="00640DB3">
        <w:rPr>
          <w:b/>
          <w:i/>
          <w:sz w:val="24"/>
          <w:szCs w:val="24"/>
          <w:u w:val="single"/>
        </w:rPr>
        <w:t>Выполнение верстки версии для печати Годового отчета на русском языке, в том числе:</w:t>
      </w:r>
    </w:p>
    <w:p w14:paraId="5C8DA71D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283"/>
        <w:rPr>
          <w:sz w:val="24"/>
          <w:szCs w:val="24"/>
        </w:rPr>
      </w:pPr>
      <w:r w:rsidRPr="00640DB3">
        <w:rPr>
          <w:sz w:val="24"/>
          <w:szCs w:val="24"/>
        </w:rPr>
        <w:t xml:space="preserve">разработка объектов инфографики (схемы, таблицы, круговые графики, диаграммы); </w:t>
      </w:r>
    </w:p>
    <w:p w14:paraId="4150FE58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283"/>
        <w:rPr>
          <w:sz w:val="24"/>
          <w:szCs w:val="24"/>
        </w:rPr>
      </w:pPr>
      <w:r w:rsidRPr="00640DB3">
        <w:rPr>
          <w:sz w:val="24"/>
          <w:szCs w:val="24"/>
        </w:rPr>
        <w:t>подбор фотоматериалов из фотобанка, предоставленного Заказчиком, с их дальнейшей обработкой, поиск фотографий в фотобанках с выкупом прав и обработкой, при необходимости;</w:t>
      </w:r>
    </w:p>
    <w:p w14:paraId="5B3A44A4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283"/>
        <w:rPr>
          <w:sz w:val="24"/>
          <w:szCs w:val="24"/>
        </w:rPr>
      </w:pPr>
      <w:r w:rsidRPr="00640DB3">
        <w:rPr>
          <w:sz w:val="24"/>
          <w:szCs w:val="24"/>
        </w:rPr>
        <w:t>верстка Годового отчета в соответствии с утвержденными Заказчиком дизайн-макетами в объеме 150 страниц +/- 20% на русском языке;</w:t>
      </w:r>
    </w:p>
    <w:p w14:paraId="65683D23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283"/>
        <w:rPr>
          <w:sz w:val="24"/>
          <w:szCs w:val="24"/>
        </w:rPr>
      </w:pPr>
      <w:r w:rsidRPr="00640DB3">
        <w:rPr>
          <w:sz w:val="24"/>
          <w:szCs w:val="24"/>
        </w:rPr>
        <w:t xml:space="preserve">сдача готового, согласованного и утвержденного Заказчиком Годового отчета в формате </w:t>
      </w:r>
      <w:r w:rsidRPr="00640DB3">
        <w:rPr>
          <w:sz w:val="24"/>
          <w:szCs w:val="24"/>
          <w:lang w:val="en-US"/>
        </w:rPr>
        <w:t>PDF</w:t>
      </w:r>
      <w:r w:rsidRPr="00640DB3">
        <w:rPr>
          <w:sz w:val="24"/>
          <w:szCs w:val="24"/>
        </w:rPr>
        <w:t>;</w:t>
      </w:r>
    </w:p>
    <w:p w14:paraId="6AFE67B1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283"/>
        <w:rPr>
          <w:sz w:val="24"/>
          <w:szCs w:val="24"/>
        </w:rPr>
      </w:pPr>
      <w:r w:rsidRPr="00640DB3">
        <w:rPr>
          <w:sz w:val="24"/>
          <w:szCs w:val="24"/>
        </w:rPr>
        <w:t xml:space="preserve">подготовка отчета к печати (подготовка производственного файла, проверка верстки на соответствие техническим требованиям типографии). </w:t>
      </w:r>
    </w:p>
    <w:p w14:paraId="3CDCD46E" w14:textId="77777777" w:rsidR="00CD10AA" w:rsidRPr="00640DB3" w:rsidRDefault="00CD10AA" w:rsidP="00E564DE">
      <w:pPr>
        <w:pStyle w:val="a5"/>
        <w:widowControl/>
        <w:numPr>
          <w:ilvl w:val="0"/>
          <w:numId w:val="29"/>
        </w:numPr>
        <w:tabs>
          <w:tab w:val="left" w:pos="851"/>
        </w:tabs>
        <w:autoSpaceDE/>
        <w:autoSpaceDN/>
        <w:spacing w:before="120" w:after="120"/>
        <w:ind w:left="0" w:right="460" w:firstLine="567"/>
        <w:rPr>
          <w:b/>
          <w:i/>
          <w:sz w:val="24"/>
          <w:szCs w:val="24"/>
          <w:u w:val="single"/>
        </w:rPr>
      </w:pPr>
      <w:r w:rsidRPr="00640DB3">
        <w:rPr>
          <w:b/>
          <w:i/>
          <w:sz w:val="24"/>
          <w:szCs w:val="24"/>
          <w:u w:val="single"/>
        </w:rPr>
        <w:t xml:space="preserve">Разработка интерактивной версии Годового отчета на русском языке для размещения на сайте </w:t>
      </w:r>
      <w:r w:rsidRPr="00640DB3">
        <w:rPr>
          <w:b/>
          <w:i/>
          <w:sz w:val="24"/>
          <w:szCs w:val="24"/>
          <w:u w:val="single"/>
          <w:lang w:val="en-US"/>
        </w:rPr>
        <w:t>www</w:t>
      </w:r>
      <w:r w:rsidRPr="00640DB3">
        <w:rPr>
          <w:b/>
          <w:i/>
          <w:sz w:val="24"/>
          <w:szCs w:val="24"/>
          <w:u w:val="single"/>
        </w:rPr>
        <w:t>.</w:t>
      </w:r>
      <w:r w:rsidRPr="00640DB3">
        <w:rPr>
          <w:b/>
          <w:i/>
          <w:sz w:val="24"/>
          <w:szCs w:val="24"/>
          <w:u w:val="single"/>
          <w:lang w:val="en-US"/>
        </w:rPr>
        <w:t>rosmorport</w:t>
      </w:r>
      <w:r w:rsidRPr="00640DB3">
        <w:rPr>
          <w:b/>
          <w:i/>
          <w:sz w:val="24"/>
          <w:szCs w:val="24"/>
          <w:u w:val="single"/>
        </w:rPr>
        <w:t>.ru:</w:t>
      </w:r>
    </w:p>
    <w:p w14:paraId="7ECE65C9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42"/>
          <w:tab w:val="left" w:pos="993"/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Разработка адаптивных дизайн-макетов (версии для ПК, планшета и смартфона) интерактивной версии Годового отчета с учетом принятой дизайн-концепции: макеты главной страницы, макеты страницы раздела. Главная страница должна отличаться от стандартных страниц и представлять собой уникальное дизайнерское решение.</w:t>
      </w:r>
    </w:p>
    <w:p w14:paraId="4F23CA74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42"/>
          <w:tab w:val="left" w:pos="993"/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 xml:space="preserve">Для согласования подходов к интерактивной версии Годового отчета подрядчик предоставляет примеры </w:t>
      </w:r>
      <w:r w:rsidRPr="00640DB3">
        <w:rPr>
          <w:sz w:val="24"/>
          <w:szCs w:val="24"/>
          <w:lang w:val="en-US"/>
        </w:rPr>
        <w:t>HTML</w:t>
      </w:r>
      <w:r w:rsidRPr="00640DB3">
        <w:rPr>
          <w:sz w:val="24"/>
          <w:szCs w:val="24"/>
        </w:rPr>
        <w:t xml:space="preserve">-верстки ключевых стилеобразующих элементов, в том числе примеры анимированной инфографики, и примеры анимации интерактивных элементов, а также краткое описание того, за счет каких приемов дизайна будет отражено основное сообщение (идея) Годового отчета. </w:t>
      </w:r>
    </w:p>
    <w:p w14:paraId="2B1A967D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42"/>
          <w:tab w:val="left" w:pos="993"/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Согласование дизайн-макетов интерактивной версии Годового отчета Заказчиком до полного утверждения.</w:t>
      </w:r>
    </w:p>
    <w:p w14:paraId="360C04CA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42"/>
          <w:tab w:val="left" w:pos="993"/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Сдача готовых, согласованных и утверждённых Заказчиком дизайн-макетов интерактивной версии Годового отчёта в исходном формате (</w:t>
      </w:r>
      <w:r w:rsidRPr="00640DB3">
        <w:rPr>
          <w:sz w:val="24"/>
          <w:szCs w:val="24"/>
          <w:lang w:val="en-US"/>
        </w:rPr>
        <w:t>PSD</w:t>
      </w:r>
      <w:r w:rsidRPr="00640DB3">
        <w:rPr>
          <w:sz w:val="24"/>
          <w:szCs w:val="24"/>
        </w:rPr>
        <w:t>/</w:t>
      </w:r>
      <w:r w:rsidRPr="00640DB3">
        <w:rPr>
          <w:sz w:val="24"/>
          <w:szCs w:val="24"/>
          <w:lang w:val="en-US"/>
        </w:rPr>
        <w:t>AI</w:t>
      </w:r>
      <w:r w:rsidRPr="00640DB3">
        <w:rPr>
          <w:sz w:val="24"/>
          <w:szCs w:val="24"/>
        </w:rPr>
        <w:t>/</w:t>
      </w:r>
      <w:r w:rsidRPr="00640DB3">
        <w:rPr>
          <w:sz w:val="24"/>
          <w:szCs w:val="24"/>
          <w:lang w:val="en-US"/>
        </w:rPr>
        <w:t>EPS</w:t>
      </w:r>
      <w:r w:rsidRPr="00640DB3">
        <w:rPr>
          <w:sz w:val="24"/>
          <w:szCs w:val="24"/>
        </w:rPr>
        <w:t>/и т.п.).</w:t>
      </w:r>
    </w:p>
    <w:p w14:paraId="062088E3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42"/>
          <w:tab w:val="left" w:pos="993"/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Техническая реализация интерактивной версии Годового отчета в соответствии с утвержденными дизайн-макетами с учетом выполнения следующих требований:</w:t>
      </w:r>
    </w:p>
    <w:p w14:paraId="2930153A" w14:textId="77777777" w:rsidR="00CD10AA" w:rsidRPr="00640DB3" w:rsidRDefault="00CD10AA" w:rsidP="00E564DE">
      <w:pPr>
        <w:pStyle w:val="a5"/>
        <w:widowControl/>
        <w:numPr>
          <w:ilvl w:val="2"/>
          <w:numId w:val="29"/>
        </w:numPr>
        <w:tabs>
          <w:tab w:val="left" w:pos="142"/>
          <w:tab w:val="left" w:pos="567"/>
          <w:tab w:val="left" w:pos="851"/>
        </w:tabs>
        <w:autoSpaceDE/>
        <w:autoSpaceDN/>
        <w:spacing w:before="120" w:after="120"/>
        <w:ind w:left="1134" w:right="460" w:hanging="567"/>
        <w:rPr>
          <w:sz w:val="24"/>
          <w:szCs w:val="24"/>
        </w:rPr>
      </w:pPr>
      <w:r w:rsidRPr="00640DB3">
        <w:rPr>
          <w:sz w:val="24"/>
          <w:szCs w:val="24"/>
        </w:rPr>
        <w:t>предоставление дополнительных функциональных возможностей – интерактивной инфографики, вариантов динамического меню навигации, интерактивных карт, динамических таблиц и диаграмм и т.д. Стилистика всех интерактивных элементов должна быть совместима с инфографикой печатной версии отчета;</w:t>
      </w:r>
    </w:p>
    <w:p w14:paraId="34AB24B8" w14:textId="77777777" w:rsidR="00CD10AA" w:rsidRPr="00640DB3" w:rsidRDefault="00CD10AA" w:rsidP="00E564DE">
      <w:pPr>
        <w:pStyle w:val="a5"/>
        <w:widowControl/>
        <w:numPr>
          <w:ilvl w:val="2"/>
          <w:numId w:val="29"/>
        </w:numPr>
        <w:tabs>
          <w:tab w:val="left" w:pos="1276"/>
        </w:tabs>
        <w:autoSpaceDE/>
        <w:autoSpaceDN/>
        <w:spacing w:before="120" w:after="120"/>
        <w:ind w:left="1134" w:right="460" w:hanging="567"/>
        <w:rPr>
          <w:sz w:val="24"/>
          <w:szCs w:val="24"/>
        </w:rPr>
      </w:pPr>
      <w:r w:rsidRPr="00640DB3">
        <w:rPr>
          <w:sz w:val="24"/>
          <w:szCs w:val="24"/>
        </w:rPr>
        <w:t xml:space="preserve">кроссбраузерная верстка интерактивной версии Годового отчета по стандарту </w:t>
      </w:r>
      <w:r w:rsidRPr="00640DB3">
        <w:rPr>
          <w:sz w:val="24"/>
          <w:szCs w:val="24"/>
          <w:lang w:val="en-US"/>
        </w:rPr>
        <w:t>HTML</w:t>
      </w:r>
      <w:r w:rsidRPr="00640DB3">
        <w:rPr>
          <w:sz w:val="24"/>
          <w:szCs w:val="24"/>
        </w:rPr>
        <w:t xml:space="preserve"> 5 для его корректного отображения на планшетных и персональных компьютерах с различным разрешением экранов, мобильных телефонах, а также во всех популярных браузерах (2 последние версии на момент утверждения Годового отчета) и  операционных системах. В случае просмотра отчета в старых версиях браузеров, пользователь видит окно с рекомендацией обновления браузера и ссылку для скачивания </w:t>
      </w:r>
      <w:r w:rsidRPr="00640DB3">
        <w:rPr>
          <w:sz w:val="24"/>
          <w:szCs w:val="24"/>
          <w:lang w:val="en-US"/>
        </w:rPr>
        <w:t>PDF</w:t>
      </w:r>
      <w:r w:rsidRPr="00640DB3">
        <w:rPr>
          <w:sz w:val="24"/>
          <w:szCs w:val="24"/>
        </w:rPr>
        <w:t>-версии Годового отчета;</w:t>
      </w:r>
    </w:p>
    <w:p w14:paraId="24AC67BC" w14:textId="77777777" w:rsidR="00CD10AA" w:rsidRPr="00640DB3" w:rsidRDefault="00CD10AA" w:rsidP="00E564DE">
      <w:pPr>
        <w:pStyle w:val="a5"/>
        <w:widowControl/>
        <w:numPr>
          <w:ilvl w:val="2"/>
          <w:numId w:val="29"/>
        </w:numPr>
        <w:tabs>
          <w:tab w:val="left" w:pos="142"/>
          <w:tab w:val="left" w:pos="993"/>
          <w:tab w:val="left" w:pos="1134"/>
        </w:tabs>
        <w:autoSpaceDE/>
        <w:autoSpaceDN/>
        <w:spacing w:before="120" w:after="120"/>
        <w:ind w:left="1134" w:right="460" w:hanging="567"/>
        <w:rPr>
          <w:sz w:val="24"/>
          <w:szCs w:val="24"/>
        </w:rPr>
      </w:pPr>
      <w:r w:rsidRPr="00640DB3">
        <w:rPr>
          <w:sz w:val="24"/>
          <w:szCs w:val="24"/>
        </w:rPr>
        <w:lastRenderedPageBreak/>
        <w:t>главная страница – первая страница, открывается при переходе по ссылке на Годовой отчет (опционально – с анимацией);</w:t>
      </w:r>
    </w:p>
    <w:p w14:paraId="05145651" w14:textId="77777777" w:rsidR="00CD10AA" w:rsidRPr="00640DB3" w:rsidRDefault="00CD10AA" w:rsidP="00E564DE">
      <w:pPr>
        <w:pStyle w:val="a5"/>
        <w:widowControl/>
        <w:numPr>
          <w:ilvl w:val="2"/>
          <w:numId w:val="29"/>
        </w:numPr>
        <w:tabs>
          <w:tab w:val="left" w:pos="142"/>
          <w:tab w:val="left" w:pos="993"/>
          <w:tab w:val="left" w:pos="1134"/>
        </w:tabs>
        <w:autoSpaceDE/>
        <w:autoSpaceDN/>
        <w:spacing w:before="120" w:after="120"/>
        <w:ind w:left="1134" w:right="460" w:hanging="567"/>
        <w:rPr>
          <w:sz w:val="24"/>
          <w:szCs w:val="24"/>
        </w:rPr>
      </w:pPr>
      <w:r w:rsidRPr="00640DB3">
        <w:rPr>
          <w:sz w:val="24"/>
          <w:szCs w:val="24"/>
          <w:lang w:val="en-US"/>
        </w:rPr>
        <w:t>c</w:t>
      </w:r>
      <w:r w:rsidRPr="00640DB3">
        <w:rPr>
          <w:sz w:val="24"/>
          <w:szCs w:val="24"/>
        </w:rPr>
        <w:t>труктура и контент интерактивной версии отчета должны соответствовать структуре и контенту печатной версии отчета. По согласованию с Заказчиком структура и контент интерактивной версии отчета могут быть изменены.</w:t>
      </w:r>
    </w:p>
    <w:p w14:paraId="78400BAF" w14:textId="77777777" w:rsidR="00CD10AA" w:rsidRPr="00640DB3" w:rsidRDefault="00CD10AA" w:rsidP="00E564DE">
      <w:pPr>
        <w:pStyle w:val="a5"/>
        <w:widowControl/>
        <w:numPr>
          <w:ilvl w:val="2"/>
          <w:numId w:val="29"/>
        </w:numPr>
        <w:tabs>
          <w:tab w:val="left" w:pos="142"/>
          <w:tab w:val="left" w:pos="993"/>
          <w:tab w:val="left" w:pos="1134"/>
        </w:tabs>
        <w:autoSpaceDE/>
        <w:autoSpaceDN/>
        <w:spacing w:before="120" w:after="120"/>
        <w:ind w:left="1134" w:right="460" w:hanging="567"/>
        <w:rPr>
          <w:sz w:val="24"/>
          <w:szCs w:val="24"/>
        </w:rPr>
      </w:pPr>
      <w:r w:rsidRPr="00640DB3">
        <w:rPr>
          <w:sz w:val="24"/>
          <w:szCs w:val="24"/>
        </w:rPr>
        <w:t>разработка и верстка интерактивных (анимированных) графиков (до 30 графиков) и их размещение в интерактивной версии Годового отчета;</w:t>
      </w:r>
    </w:p>
    <w:p w14:paraId="4C0D237F" w14:textId="77777777" w:rsidR="00CD10AA" w:rsidRPr="00640DB3" w:rsidRDefault="00CD10AA" w:rsidP="00E564DE">
      <w:pPr>
        <w:pStyle w:val="a5"/>
        <w:widowControl/>
        <w:numPr>
          <w:ilvl w:val="2"/>
          <w:numId w:val="29"/>
        </w:numPr>
        <w:tabs>
          <w:tab w:val="left" w:pos="142"/>
          <w:tab w:val="left" w:pos="993"/>
          <w:tab w:val="left" w:pos="1134"/>
        </w:tabs>
        <w:autoSpaceDE/>
        <w:autoSpaceDN/>
        <w:spacing w:before="120" w:after="120"/>
        <w:ind w:left="1134" w:right="460" w:hanging="567"/>
        <w:rPr>
          <w:sz w:val="24"/>
          <w:szCs w:val="24"/>
        </w:rPr>
      </w:pPr>
      <w:r w:rsidRPr="00640DB3">
        <w:rPr>
          <w:sz w:val="24"/>
          <w:szCs w:val="24"/>
        </w:rPr>
        <w:t>функции и сервисы, которые должна содержать разработанная интерактивная версия Годового отчета:</w:t>
      </w:r>
    </w:p>
    <w:p w14:paraId="2F17A0C5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3107" w:right="460" w:hanging="1831"/>
        <w:rPr>
          <w:sz w:val="24"/>
          <w:szCs w:val="24"/>
        </w:rPr>
      </w:pPr>
      <w:r w:rsidRPr="00640DB3">
        <w:rPr>
          <w:sz w:val="24"/>
          <w:szCs w:val="24"/>
        </w:rPr>
        <w:t>варианты навигации по разделам;</w:t>
      </w:r>
    </w:p>
    <w:p w14:paraId="387F730B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3107" w:right="460" w:hanging="1831"/>
        <w:rPr>
          <w:sz w:val="24"/>
          <w:szCs w:val="24"/>
        </w:rPr>
      </w:pPr>
      <w:r w:rsidRPr="00640DB3">
        <w:rPr>
          <w:sz w:val="24"/>
          <w:szCs w:val="24"/>
        </w:rPr>
        <w:t>карта сайта отчета;</w:t>
      </w:r>
    </w:p>
    <w:p w14:paraId="0C6D3FCC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3107" w:right="460" w:hanging="1831"/>
        <w:rPr>
          <w:sz w:val="24"/>
          <w:szCs w:val="24"/>
        </w:rPr>
      </w:pPr>
      <w:r w:rsidRPr="00640DB3">
        <w:rPr>
          <w:sz w:val="24"/>
          <w:szCs w:val="24"/>
        </w:rPr>
        <w:t>внутренние ссылки на примечания к отчетности;</w:t>
      </w:r>
    </w:p>
    <w:p w14:paraId="56351D92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3107" w:right="460" w:hanging="1831"/>
        <w:rPr>
          <w:sz w:val="24"/>
          <w:szCs w:val="24"/>
        </w:rPr>
      </w:pPr>
      <w:r w:rsidRPr="00640DB3">
        <w:rPr>
          <w:sz w:val="24"/>
          <w:szCs w:val="24"/>
        </w:rPr>
        <w:t>внешние ссылки на контенте (на сайт Заказчика);</w:t>
      </w:r>
    </w:p>
    <w:p w14:paraId="4EBC472D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3107" w:right="460" w:hanging="1831"/>
        <w:rPr>
          <w:sz w:val="24"/>
          <w:szCs w:val="24"/>
        </w:rPr>
      </w:pPr>
      <w:r w:rsidRPr="00640DB3">
        <w:rPr>
          <w:sz w:val="24"/>
          <w:szCs w:val="24"/>
        </w:rPr>
        <w:t>всплывающие сноски;</w:t>
      </w:r>
    </w:p>
    <w:p w14:paraId="28035AB9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1560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увеличение данных таблиц, диаграмм, графиков при наведении курсора пользователем;</w:t>
      </w:r>
    </w:p>
    <w:p w14:paraId="23BC28BA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3107" w:right="460" w:hanging="1831"/>
        <w:rPr>
          <w:sz w:val="24"/>
          <w:szCs w:val="24"/>
        </w:rPr>
      </w:pPr>
      <w:r w:rsidRPr="00640DB3">
        <w:rPr>
          <w:sz w:val="24"/>
          <w:szCs w:val="24"/>
        </w:rPr>
        <w:t>интерактивное оформление разделов со ссылками на контент;</w:t>
      </w:r>
    </w:p>
    <w:p w14:paraId="04731FEC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3107" w:right="460" w:hanging="1831"/>
        <w:rPr>
          <w:sz w:val="24"/>
          <w:szCs w:val="24"/>
        </w:rPr>
      </w:pPr>
      <w:r w:rsidRPr="00640DB3">
        <w:rPr>
          <w:sz w:val="24"/>
          <w:szCs w:val="24"/>
        </w:rPr>
        <w:t xml:space="preserve">центр загрузки (Скачать весь отчет в </w:t>
      </w:r>
      <w:r w:rsidRPr="00640DB3">
        <w:rPr>
          <w:sz w:val="24"/>
          <w:szCs w:val="24"/>
          <w:lang w:val="en-US"/>
        </w:rPr>
        <w:t>PDF</w:t>
      </w:r>
      <w:r w:rsidRPr="00640DB3">
        <w:rPr>
          <w:sz w:val="24"/>
          <w:szCs w:val="24"/>
        </w:rPr>
        <w:t xml:space="preserve"> и по главам);</w:t>
      </w:r>
    </w:p>
    <w:p w14:paraId="4F9C44A0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3107" w:right="460" w:hanging="1831"/>
        <w:rPr>
          <w:sz w:val="24"/>
          <w:szCs w:val="24"/>
        </w:rPr>
      </w:pPr>
      <w:r w:rsidRPr="00640DB3">
        <w:rPr>
          <w:sz w:val="24"/>
          <w:szCs w:val="24"/>
        </w:rPr>
        <w:t>версия для печати;</w:t>
      </w:r>
    </w:p>
    <w:p w14:paraId="39018831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3107" w:right="460" w:hanging="1831"/>
        <w:rPr>
          <w:sz w:val="24"/>
          <w:szCs w:val="24"/>
        </w:rPr>
      </w:pPr>
      <w:r w:rsidRPr="00640DB3">
        <w:rPr>
          <w:sz w:val="24"/>
          <w:szCs w:val="24"/>
        </w:rPr>
        <w:t>дополнительная сквозная навигация;</w:t>
      </w:r>
    </w:p>
    <w:p w14:paraId="0AD28005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3107" w:right="460" w:hanging="1831"/>
        <w:rPr>
          <w:sz w:val="24"/>
          <w:szCs w:val="24"/>
        </w:rPr>
      </w:pPr>
      <w:r w:rsidRPr="00640DB3">
        <w:rPr>
          <w:sz w:val="24"/>
          <w:szCs w:val="24"/>
        </w:rPr>
        <w:t>возврат к оглавлению;</w:t>
      </w:r>
    </w:p>
    <w:p w14:paraId="4885E67B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3107" w:right="460" w:hanging="1831"/>
        <w:rPr>
          <w:sz w:val="24"/>
          <w:szCs w:val="24"/>
        </w:rPr>
      </w:pPr>
      <w:r w:rsidRPr="00640DB3">
        <w:rPr>
          <w:sz w:val="24"/>
          <w:szCs w:val="24"/>
        </w:rPr>
        <w:t>функция «Наверх» при большом объеме контента на странице;</w:t>
      </w:r>
    </w:p>
    <w:p w14:paraId="53E7CC08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3107" w:right="460" w:hanging="1831"/>
        <w:rPr>
          <w:sz w:val="24"/>
          <w:szCs w:val="24"/>
        </w:rPr>
      </w:pPr>
      <w:r w:rsidRPr="00640DB3">
        <w:rPr>
          <w:sz w:val="24"/>
          <w:szCs w:val="24"/>
        </w:rPr>
        <w:t>функция поиска по тексту (с выделением цветом найденного текста);</w:t>
      </w:r>
    </w:p>
    <w:p w14:paraId="7E8B3674" w14:textId="77777777" w:rsidR="00CD10AA" w:rsidRPr="00640DB3" w:rsidRDefault="00CD10AA" w:rsidP="00E564DE">
      <w:pPr>
        <w:pStyle w:val="a5"/>
        <w:widowControl/>
        <w:numPr>
          <w:ilvl w:val="0"/>
          <w:numId w:val="21"/>
        </w:numPr>
        <w:tabs>
          <w:tab w:val="left" w:pos="142"/>
          <w:tab w:val="left" w:pos="1276"/>
          <w:tab w:val="left" w:pos="1560"/>
        </w:tabs>
        <w:autoSpaceDE/>
        <w:autoSpaceDN/>
        <w:ind w:left="3107" w:right="460" w:hanging="1831"/>
        <w:rPr>
          <w:sz w:val="24"/>
          <w:szCs w:val="24"/>
        </w:rPr>
      </w:pPr>
      <w:r w:rsidRPr="00640DB3">
        <w:rPr>
          <w:sz w:val="24"/>
          <w:szCs w:val="24"/>
        </w:rPr>
        <w:t>баннер Годового отчета для размещения на сайте Заказчика.</w:t>
      </w:r>
    </w:p>
    <w:p w14:paraId="3DB50164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276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Предоставление Заказчику разработанной интерактивной версии Годового отчета для тестирования и утверждения, корректировка по замечаниям Заказчика до полного утверждения.</w:t>
      </w:r>
    </w:p>
    <w:p w14:paraId="64033FE7" w14:textId="77777777" w:rsidR="00CD10AA" w:rsidRPr="00640DB3" w:rsidRDefault="00CD10AA" w:rsidP="00E564DE">
      <w:pPr>
        <w:pStyle w:val="a5"/>
        <w:widowControl/>
        <w:numPr>
          <w:ilvl w:val="1"/>
          <w:numId w:val="29"/>
        </w:numPr>
        <w:tabs>
          <w:tab w:val="left" w:pos="1276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После утверждения Заказчиком интерактивной версии Годового отчета Подрядчик обязуется передать Заказчику в полном объеме исходный программный код и библиотеки (набор файлов, необходимых для размещения интерактивной версии Годового отчета на сайте Заказчика), обеспечив возможность для Заказчика самостоятельно вносить программные изменения в интерактивную версию. Также Подрядчик обязуется передать Заказчику все текстовые и графические файлы, в том числе фотоматериалы, подготовленные и/или приобретенные Подрядчиком в ходе подготовки Годового отчета Заказчика в форматах MS Word, MS Excel, MS Power</w:t>
      </w:r>
      <w:r w:rsidR="00581447">
        <w:rPr>
          <w:sz w:val="24"/>
          <w:szCs w:val="24"/>
        </w:rPr>
        <w:t xml:space="preserve"> </w:t>
      </w:r>
      <w:r w:rsidRPr="00640DB3">
        <w:rPr>
          <w:sz w:val="24"/>
          <w:szCs w:val="24"/>
        </w:rPr>
        <w:t>Point, Adobe</w:t>
      </w:r>
      <w:r w:rsidR="00581447">
        <w:rPr>
          <w:sz w:val="24"/>
          <w:szCs w:val="24"/>
        </w:rPr>
        <w:t xml:space="preserve"> </w:t>
      </w:r>
      <w:r w:rsidRPr="00640DB3">
        <w:rPr>
          <w:sz w:val="24"/>
          <w:szCs w:val="24"/>
        </w:rPr>
        <w:t>Photoshop, Adobe</w:t>
      </w:r>
      <w:r w:rsidR="00581447">
        <w:rPr>
          <w:sz w:val="24"/>
          <w:szCs w:val="24"/>
        </w:rPr>
        <w:t xml:space="preserve"> </w:t>
      </w:r>
      <w:r w:rsidRPr="00640DB3">
        <w:rPr>
          <w:sz w:val="24"/>
          <w:szCs w:val="24"/>
        </w:rPr>
        <w:t>Illustrator, Adobe</w:t>
      </w:r>
      <w:r w:rsidR="005B0CE8">
        <w:rPr>
          <w:sz w:val="24"/>
          <w:szCs w:val="24"/>
        </w:rPr>
        <w:t xml:space="preserve"> </w:t>
      </w:r>
      <w:r w:rsidRPr="00640DB3">
        <w:rPr>
          <w:sz w:val="24"/>
          <w:szCs w:val="24"/>
        </w:rPr>
        <w:t>In</w:t>
      </w:r>
      <w:r w:rsidR="00581447">
        <w:rPr>
          <w:sz w:val="24"/>
          <w:szCs w:val="24"/>
        </w:rPr>
        <w:t xml:space="preserve"> </w:t>
      </w:r>
      <w:r w:rsidRPr="00640DB3">
        <w:rPr>
          <w:sz w:val="24"/>
          <w:szCs w:val="24"/>
        </w:rPr>
        <w:t>Design, JPEG, PNG и аналогичных.</w:t>
      </w:r>
    </w:p>
    <w:p w14:paraId="2B5515FD" w14:textId="77777777" w:rsidR="00CD10AA" w:rsidRPr="00640DB3" w:rsidRDefault="00CD10AA" w:rsidP="00E564DE">
      <w:pPr>
        <w:pStyle w:val="a5"/>
        <w:tabs>
          <w:tab w:val="left" w:pos="1276"/>
        </w:tabs>
        <w:spacing w:before="120" w:after="120"/>
        <w:ind w:left="567" w:right="460"/>
        <w:rPr>
          <w:sz w:val="24"/>
          <w:szCs w:val="24"/>
        </w:rPr>
      </w:pPr>
    </w:p>
    <w:p w14:paraId="7A39467A" w14:textId="77777777" w:rsidR="00CD10AA" w:rsidRPr="00640DB3" w:rsidRDefault="00CD10AA" w:rsidP="00E564DE">
      <w:pPr>
        <w:pStyle w:val="a5"/>
        <w:numPr>
          <w:ilvl w:val="0"/>
          <w:numId w:val="26"/>
        </w:numPr>
        <w:tabs>
          <w:tab w:val="left" w:pos="284"/>
          <w:tab w:val="left" w:pos="1134"/>
        </w:tabs>
        <w:adjustRightInd w:val="0"/>
        <w:spacing w:before="120" w:after="120"/>
        <w:ind w:left="0" w:right="460" w:firstLine="567"/>
        <w:jc w:val="left"/>
        <w:rPr>
          <w:sz w:val="24"/>
          <w:szCs w:val="24"/>
        </w:rPr>
      </w:pPr>
      <w:r w:rsidRPr="00640DB3">
        <w:rPr>
          <w:b/>
          <w:sz w:val="24"/>
          <w:szCs w:val="24"/>
          <w:u w:val="single"/>
        </w:rPr>
        <w:t>Выпуск типографской версии</w:t>
      </w:r>
    </w:p>
    <w:p w14:paraId="02519FAC" w14:textId="77777777" w:rsidR="00CD10AA" w:rsidRPr="00640DB3" w:rsidRDefault="00CD10AA" w:rsidP="00E564DE">
      <w:pPr>
        <w:pStyle w:val="a5"/>
        <w:widowControl/>
        <w:numPr>
          <w:ilvl w:val="1"/>
          <w:numId w:val="26"/>
        </w:numPr>
        <w:tabs>
          <w:tab w:val="left" w:pos="142"/>
          <w:tab w:val="left" w:pos="993"/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Для согласования подхода к печатной версии Годового отчета Подрядчик предоставляет описание материалов и отделки, спецификацию, которая будет применяться в производстве Годового отчета.</w:t>
      </w:r>
    </w:p>
    <w:p w14:paraId="10674BF3" w14:textId="77777777" w:rsidR="00CD10AA" w:rsidRPr="00640DB3" w:rsidRDefault="00CD10AA" w:rsidP="00E564DE">
      <w:pPr>
        <w:pStyle w:val="a5"/>
        <w:numPr>
          <w:ilvl w:val="1"/>
          <w:numId w:val="26"/>
        </w:numPr>
        <w:tabs>
          <w:tab w:val="left" w:pos="284"/>
          <w:tab w:val="left" w:pos="1134"/>
        </w:tabs>
        <w:adjustRightInd w:val="0"/>
        <w:spacing w:before="120" w:after="120"/>
        <w:ind w:left="0" w:right="460" w:firstLine="567"/>
        <w:jc w:val="left"/>
        <w:rPr>
          <w:sz w:val="24"/>
          <w:szCs w:val="24"/>
        </w:rPr>
      </w:pPr>
      <w:r w:rsidRPr="00640DB3">
        <w:rPr>
          <w:sz w:val="24"/>
          <w:szCs w:val="24"/>
        </w:rPr>
        <w:t>Требования к тиражу типографской версии Годового отчета на русском языке:</w:t>
      </w:r>
    </w:p>
    <w:p w14:paraId="65D9612D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Организация офсетной печати тиража Годового отчета в количестве 25 шт.;</w:t>
      </w:r>
    </w:p>
    <w:p w14:paraId="5F71D928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Технические характеристики:</w:t>
      </w:r>
    </w:p>
    <w:p w14:paraId="2DA4BD42" w14:textId="77777777" w:rsidR="00CD10AA" w:rsidRPr="00640DB3" w:rsidRDefault="00CD10AA" w:rsidP="00E564DE">
      <w:pPr>
        <w:pStyle w:val="a5"/>
        <w:ind w:left="992" w:right="460"/>
        <w:rPr>
          <w:sz w:val="24"/>
          <w:szCs w:val="24"/>
        </w:rPr>
      </w:pPr>
      <w:r w:rsidRPr="00640DB3">
        <w:rPr>
          <w:sz w:val="24"/>
          <w:szCs w:val="24"/>
        </w:rPr>
        <w:t>Формат – 210х297 (А4).</w:t>
      </w:r>
    </w:p>
    <w:p w14:paraId="23FD4BC5" w14:textId="77777777" w:rsidR="00CD10AA" w:rsidRPr="00640DB3" w:rsidRDefault="00CD10AA" w:rsidP="00E564DE">
      <w:pPr>
        <w:pStyle w:val="a5"/>
        <w:ind w:left="992" w:right="460"/>
        <w:rPr>
          <w:sz w:val="24"/>
          <w:szCs w:val="24"/>
        </w:rPr>
      </w:pPr>
      <w:r w:rsidRPr="00640DB3">
        <w:rPr>
          <w:sz w:val="24"/>
          <w:szCs w:val="24"/>
        </w:rPr>
        <w:t>Блок: не более 200 полос, красочность – 4+4 (СМИК), ВД лак матовый 1+1, бумага мелованная матовая 130 гр.</w:t>
      </w:r>
    </w:p>
    <w:p w14:paraId="47508049" w14:textId="77777777" w:rsidR="00CD10AA" w:rsidRPr="00640DB3" w:rsidRDefault="00CD10AA" w:rsidP="00E564DE">
      <w:pPr>
        <w:pStyle w:val="a5"/>
        <w:ind w:left="992" w:right="460"/>
        <w:rPr>
          <w:sz w:val="24"/>
          <w:szCs w:val="24"/>
        </w:rPr>
      </w:pPr>
      <w:r w:rsidRPr="00640DB3">
        <w:rPr>
          <w:sz w:val="24"/>
          <w:szCs w:val="24"/>
        </w:rPr>
        <w:t>Обложка: 210х297 мм (А4), красочность – 4+4 (СМИК), ВД лак матовый 1+1, бумага мелованная матовая 300 гр. Крепление: пур клей.</w:t>
      </w:r>
    </w:p>
    <w:p w14:paraId="76564170" w14:textId="77777777" w:rsidR="00CD10AA" w:rsidRPr="00640DB3" w:rsidRDefault="00CD10AA" w:rsidP="00E564DE">
      <w:pPr>
        <w:pStyle w:val="a5"/>
        <w:spacing w:before="120" w:after="120"/>
        <w:ind w:left="1134" w:right="460"/>
        <w:rPr>
          <w:sz w:val="24"/>
          <w:szCs w:val="24"/>
        </w:rPr>
      </w:pPr>
    </w:p>
    <w:p w14:paraId="66196C7B" w14:textId="77777777" w:rsidR="00CD10AA" w:rsidRPr="00640DB3" w:rsidRDefault="00CD10AA" w:rsidP="00E564DE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142"/>
        </w:tabs>
        <w:autoSpaceDE/>
        <w:autoSpaceDN/>
        <w:spacing w:before="120" w:after="120"/>
        <w:ind w:left="0" w:right="460" w:firstLine="0"/>
        <w:jc w:val="center"/>
        <w:rPr>
          <w:rFonts w:eastAsia="Calibri"/>
          <w:b/>
          <w:snapToGrid w:val="0"/>
          <w:sz w:val="24"/>
          <w:szCs w:val="24"/>
          <w:u w:val="single"/>
        </w:rPr>
      </w:pPr>
      <w:r w:rsidRPr="00640DB3">
        <w:rPr>
          <w:rFonts w:eastAsia="Calibri"/>
          <w:b/>
          <w:snapToGrid w:val="0"/>
          <w:sz w:val="24"/>
          <w:szCs w:val="24"/>
          <w:u w:val="single"/>
        </w:rPr>
        <w:t>Презентация об основных результатах финансово-хозяйственной деятельности ФГУП «Росморпорт»</w:t>
      </w:r>
    </w:p>
    <w:p w14:paraId="7863A231" w14:textId="77777777" w:rsidR="00CD10AA" w:rsidRPr="00640DB3" w:rsidRDefault="00CD10AA" w:rsidP="00E564DE">
      <w:pPr>
        <w:shd w:val="clear" w:color="auto" w:fill="FFFFFF"/>
        <w:spacing w:before="120" w:after="120"/>
        <w:ind w:left="360" w:right="460" w:firstLine="207"/>
        <w:jc w:val="both"/>
        <w:rPr>
          <w:b/>
          <w:bCs/>
          <w:sz w:val="24"/>
          <w:szCs w:val="24"/>
        </w:rPr>
      </w:pPr>
      <w:r w:rsidRPr="00640DB3">
        <w:rPr>
          <w:b/>
          <w:spacing w:val="-4"/>
          <w:sz w:val="24"/>
          <w:szCs w:val="24"/>
        </w:rPr>
        <w:lastRenderedPageBreak/>
        <w:t>Требования к предмету запроса – Презентация ФГУП «Росморпорт» (далее – «Презентация»):</w:t>
      </w:r>
    </w:p>
    <w:p w14:paraId="21522724" w14:textId="77777777" w:rsidR="00CD10AA" w:rsidRPr="00640DB3" w:rsidRDefault="00CD10AA" w:rsidP="00E564DE">
      <w:pPr>
        <w:pStyle w:val="a5"/>
        <w:widowControl/>
        <w:numPr>
          <w:ilvl w:val="0"/>
          <w:numId w:val="22"/>
        </w:numPr>
        <w:tabs>
          <w:tab w:val="left" w:pos="851"/>
        </w:tabs>
        <w:autoSpaceDE/>
        <w:autoSpaceDN/>
        <w:spacing w:before="120" w:after="120"/>
        <w:ind w:left="0" w:right="460" w:firstLine="567"/>
        <w:rPr>
          <w:b/>
          <w:sz w:val="24"/>
          <w:szCs w:val="24"/>
        </w:rPr>
      </w:pPr>
      <w:r w:rsidRPr="00640DB3">
        <w:rPr>
          <w:b/>
          <w:i/>
          <w:sz w:val="24"/>
          <w:szCs w:val="24"/>
          <w:u w:val="single"/>
        </w:rPr>
        <w:t>Параметры предмета запроса</w:t>
      </w:r>
      <w:r w:rsidRPr="00640DB3">
        <w:rPr>
          <w:b/>
          <w:sz w:val="24"/>
          <w:szCs w:val="24"/>
        </w:rPr>
        <w:t>:</w:t>
      </w:r>
    </w:p>
    <w:p w14:paraId="67B454EF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Период – отчет (план/факт) за 2020 год, план на 2021 год;</w:t>
      </w:r>
    </w:p>
    <w:p w14:paraId="0C2B5242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Презентация в составе оценочно не менее 30 слайдов;</w:t>
      </w:r>
    </w:p>
    <w:p w14:paraId="74FF63FF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Итоговый вид Презентации – PowerPoint –версия на русском языке отчета (план/факт) Заказчика за прошедший год, плана на предстоящий год по данным аналогичной презентации предыдущего периода, предоставленной Заказчиком;</w:t>
      </w:r>
    </w:p>
    <w:p w14:paraId="04AC2C6B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993"/>
          <w:tab w:val="left" w:pos="1276"/>
        </w:tabs>
        <w:autoSpaceDE/>
        <w:autoSpaceDN/>
        <w:ind w:left="993" w:right="460" w:hanging="284"/>
        <w:rPr>
          <w:spacing w:val="-4"/>
          <w:sz w:val="24"/>
          <w:szCs w:val="24"/>
        </w:rPr>
      </w:pPr>
      <w:r w:rsidRPr="00640DB3">
        <w:rPr>
          <w:sz w:val="24"/>
          <w:szCs w:val="24"/>
          <w:lang w:val="en-US"/>
        </w:rPr>
        <w:t>C</w:t>
      </w:r>
      <w:r w:rsidRPr="00640DB3">
        <w:rPr>
          <w:sz w:val="24"/>
          <w:szCs w:val="24"/>
        </w:rPr>
        <w:t xml:space="preserve">рок подготовки Презентации – до 01.03.2021. </w:t>
      </w:r>
    </w:p>
    <w:p w14:paraId="5C30C53C" w14:textId="77777777" w:rsidR="00CD10AA" w:rsidRPr="00640DB3" w:rsidRDefault="00CD10AA" w:rsidP="00E564DE">
      <w:pPr>
        <w:pStyle w:val="a5"/>
        <w:widowControl/>
        <w:numPr>
          <w:ilvl w:val="0"/>
          <w:numId w:val="22"/>
        </w:numPr>
        <w:tabs>
          <w:tab w:val="left" w:pos="709"/>
          <w:tab w:val="left" w:pos="993"/>
        </w:tabs>
        <w:autoSpaceDE/>
        <w:autoSpaceDN/>
        <w:spacing w:before="120" w:after="120"/>
        <w:ind w:left="0" w:right="460" w:firstLine="567"/>
        <w:rPr>
          <w:b/>
          <w:i/>
          <w:sz w:val="24"/>
          <w:szCs w:val="24"/>
        </w:rPr>
      </w:pPr>
      <w:r w:rsidRPr="00640DB3">
        <w:rPr>
          <w:b/>
          <w:i/>
          <w:sz w:val="24"/>
          <w:szCs w:val="24"/>
          <w:u w:val="single"/>
        </w:rPr>
        <w:t>Разработка дизайн-макета Презентации</w:t>
      </w:r>
    </w:p>
    <w:p w14:paraId="560B69C2" w14:textId="77777777" w:rsidR="00CD10AA" w:rsidRPr="00640DB3" w:rsidRDefault="00CD10AA" w:rsidP="00E564DE">
      <w:pPr>
        <w:spacing w:before="120" w:after="120"/>
        <w:ind w:left="360" w:right="460"/>
        <w:jc w:val="both"/>
        <w:rPr>
          <w:b/>
          <w:sz w:val="24"/>
          <w:szCs w:val="24"/>
        </w:rPr>
      </w:pPr>
      <w:r w:rsidRPr="00640DB3">
        <w:rPr>
          <w:sz w:val="24"/>
          <w:szCs w:val="24"/>
        </w:rPr>
        <w:t>Дизайн-макет Презентации разрабатывается в 3 (трех) вариантах со следующими требованиями:</w:t>
      </w:r>
    </w:p>
    <w:p w14:paraId="0EE524F3" w14:textId="77777777" w:rsidR="00CD10AA" w:rsidRPr="00640DB3" w:rsidRDefault="00CD10AA" w:rsidP="00E564DE">
      <w:pPr>
        <w:pStyle w:val="a5"/>
        <w:widowControl/>
        <w:numPr>
          <w:ilvl w:val="1"/>
          <w:numId w:val="23"/>
        </w:numPr>
        <w:tabs>
          <w:tab w:val="left" w:pos="567"/>
          <w:tab w:val="left" w:pos="993"/>
          <w:tab w:val="left" w:pos="1276"/>
        </w:tabs>
        <w:autoSpaceDE/>
        <w:autoSpaceDN/>
        <w:spacing w:before="120" w:after="120"/>
        <w:ind w:left="0" w:right="460" w:firstLine="567"/>
        <w:rPr>
          <w:b/>
          <w:sz w:val="24"/>
          <w:szCs w:val="24"/>
        </w:rPr>
      </w:pPr>
      <w:r w:rsidRPr="00640DB3">
        <w:rPr>
          <w:sz w:val="24"/>
          <w:szCs w:val="24"/>
        </w:rPr>
        <w:t xml:space="preserve">Варианты дизайн-макета должны быть разработаны на основе:  </w:t>
      </w:r>
    </w:p>
    <w:p w14:paraId="07C74038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 xml:space="preserve">позиционирования ФГУП «Росморпорт» в материалах публичного представления как современного, динамично развивающегося предприятия; </w:t>
      </w:r>
    </w:p>
    <w:p w14:paraId="01F751D4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брендбука Заказчика;</w:t>
      </w:r>
    </w:p>
    <w:p w14:paraId="080AEF50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презентации предыдущего периода, предоставленной Заказчиком.</w:t>
      </w:r>
    </w:p>
    <w:p w14:paraId="268B7382" w14:textId="77777777" w:rsidR="00CD10AA" w:rsidRPr="00640DB3" w:rsidRDefault="00CD10AA" w:rsidP="00E564DE">
      <w:pPr>
        <w:pStyle w:val="a5"/>
        <w:widowControl/>
        <w:numPr>
          <w:ilvl w:val="1"/>
          <w:numId w:val="23"/>
        </w:numPr>
        <w:tabs>
          <w:tab w:val="left" w:pos="567"/>
          <w:tab w:val="left" w:pos="993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 xml:space="preserve"> Каждый вариант дизайн-макета должен представлять уникальную идею и быть объединенным с Годовым отчетом стилистическими решениями: стилями набора, инфографикой, цветовой гаммой, типами иллюстраций, (включая фотоизображения, если они предусмотрены макетом), которые соответствуют брендбуку Заказчика.  Каждый вариант дизайн-концепции должен соответствовать современным тенденциям дизайна и требованиям Заказчика. Под «современной» понимается концепция, соответствующая мировым тенденциям дизайна, а именно: простота, ясная структура, графичность, легкость восприятия визуализированных данных, отсутствие излишнего декора, мешающего потреблению контента.</w:t>
      </w:r>
    </w:p>
    <w:p w14:paraId="4EDB0979" w14:textId="77777777" w:rsidR="00CD10AA" w:rsidRPr="00640DB3" w:rsidRDefault="00CD10AA" w:rsidP="00E564DE">
      <w:pPr>
        <w:pStyle w:val="a5"/>
        <w:widowControl/>
        <w:numPr>
          <w:ilvl w:val="1"/>
          <w:numId w:val="23"/>
        </w:numPr>
        <w:tabs>
          <w:tab w:val="left" w:pos="567"/>
          <w:tab w:val="left" w:pos="993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 xml:space="preserve">Подрядчик предоставляет на рассмотрение Заказчику подробное описание и обоснование стилистического направления, предлагаемого для дизайн-концепции. </w:t>
      </w:r>
    </w:p>
    <w:p w14:paraId="44074DF2" w14:textId="77777777" w:rsidR="00CD10AA" w:rsidRPr="00640DB3" w:rsidRDefault="00CD10AA" w:rsidP="00E564DE">
      <w:pPr>
        <w:pStyle w:val="a5"/>
        <w:widowControl/>
        <w:numPr>
          <w:ilvl w:val="1"/>
          <w:numId w:val="23"/>
        </w:numPr>
        <w:tabs>
          <w:tab w:val="left" w:pos="567"/>
          <w:tab w:val="left" w:pos="993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Разработка дизайн-макета Презентации на русском языке в 3 (трех) вариантах в соответствии со следующими требованиями:</w:t>
      </w:r>
    </w:p>
    <w:p w14:paraId="67461D1F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дизайн-макеты должны быть выполнены с соблюдением фирменного стиля Заказчика, но быть созданными с нуля;</w:t>
      </w:r>
    </w:p>
    <w:p w14:paraId="07D810CC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объем предоставленных материалов в каждой концепции – не менее 5 слайдов, демонстрирующих все аспекты использования дизайн-макетов (рекомендуется предоставить: обложку, несколько принципиальных слайдов, примеры использования инфографики, графическую реализацию ключевого образа, позволяющего раскрыть художественный замысел дизайн-концепции);</w:t>
      </w:r>
    </w:p>
    <w:p w14:paraId="0709101F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обязательная возможность адаптации верстки (к бумажным носителям, на которых будет выпущена Презентация) дизайн-концепции при разработке печатной версии Презентации;</w:t>
      </w:r>
    </w:p>
    <w:p w14:paraId="01BC169C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Заказчик из 3-х вариантов разработанных и представленных версий дизайн-концепций выбирает и согласует одну рабочую версию дизайн-концепции;</w:t>
      </w:r>
    </w:p>
    <w:p w14:paraId="27BC0BA1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внесение изменений в концепцию без ограничений до полного утверждения;</w:t>
      </w:r>
    </w:p>
    <w:p w14:paraId="7416F8BA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сдача готового согласованного и утверждённого дизайн-макета Презентации в формате PowerPoint;</w:t>
      </w:r>
    </w:p>
    <w:p w14:paraId="3050F53A" w14:textId="77777777" w:rsidR="00CD10AA" w:rsidRPr="00640DB3" w:rsidRDefault="00CD10AA" w:rsidP="00E564DE">
      <w:pPr>
        <w:pStyle w:val="a5"/>
        <w:widowControl/>
        <w:numPr>
          <w:ilvl w:val="0"/>
          <w:numId w:val="23"/>
        </w:numPr>
        <w:tabs>
          <w:tab w:val="left" w:pos="142"/>
          <w:tab w:val="left" w:pos="567"/>
          <w:tab w:val="left" w:pos="851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b/>
          <w:i/>
          <w:sz w:val="24"/>
          <w:szCs w:val="24"/>
          <w:u w:val="single"/>
        </w:rPr>
        <w:t>Выполнение верстки Презентации на русском языке</w:t>
      </w:r>
      <w:r w:rsidRPr="00640DB3">
        <w:rPr>
          <w:sz w:val="24"/>
          <w:szCs w:val="24"/>
        </w:rPr>
        <w:t>, в том числе:</w:t>
      </w:r>
    </w:p>
    <w:p w14:paraId="2CDC7D13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 xml:space="preserve">разработка объектов инфографики (схемы, таблицы, круговые графики, диаграммы); </w:t>
      </w:r>
    </w:p>
    <w:p w14:paraId="21B714ED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подбор фотоматериалов из фотобанка, предоставленного Заказчиком, с их дальнейшей обработкой, поиск фотографий в фотобанках с выкупом прав и обработкой, при необходимости;</w:t>
      </w:r>
    </w:p>
    <w:p w14:paraId="07AA8578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верстка;</w:t>
      </w:r>
    </w:p>
    <w:p w14:paraId="33CEF701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t>редактирование после ознакомления Заказчика с проектом Презентации (внесение изменений без ограничений до полного утверждения);</w:t>
      </w:r>
    </w:p>
    <w:p w14:paraId="25E6B3DC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3" w:right="460" w:hanging="284"/>
        <w:rPr>
          <w:sz w:val="24"/>
          <w:szCs w:val="24"/>
        </w:rPr>
      </w:pPr>
      <w:r w:rsidRPr="00640DB3">
        <w:rPr>
          <w:sz w:val="24"/>
          <w:szCs w:val="24"/>
        </w:rPr>
        <w:lastRenderedPageBreak/>
        <w:t>Презентация сдается в редактируемом формате, должна предусматривать возможность оперативного изменения пользователями средствами общераспространённых офисных приложений.</w:t>
      </w:r>
    </w:p>
    <w:p w14:paraId="1E8ED83D" w14:textId="77777777" w:rsidR="00CD10AA" w:rsidRPr="00640DB3" w:rsidRDefault="00CD10AA" w:rsidP="00E564DE">
      <w:pPr>
        <w:pStyle w:val="a5"/>
        <w:widowControl/>
        <w:numPr>
          <w:ilvl w:val="0"/>
          <w:numId w:val="27"/>
        </w:numPr>
        <w:shd w:val="clear" w:color="auto" w:fill="FFFFFF"/>
        <w:tabs>
          <w:tab w:val="left" w:pos="426"/>
          <w:tab w:val="left" w:pos="1276"/>
        </w:tabs>
        <w:autoSpaceDE/>
        <w:autoSpaceDN/>
        <w:spacing w:before="240" w:after="240"/>
        <w:ind w:left="0" w:right="460" w:firstLine="0"/>
        <w:jc w:val="center"/>
        <w:rPr>
          <w:rFonts w:eastAsia="Calibri"/>
          <w:b/>
          <w:snapToGrid w:val="0"/>
          <w:sz w:val="24"/>
          <w:szCs w:val="24"/>
          <w:u w:val="single"/>
        </w:rPr>
      </w:pPr>
      <w:r w:rsidRPr="00640DB3">
        <w:rPr>
          <w:rFonts w:eastAsia="Calibri"/>
          <w:b/>
          <w:snapToGrid w:val="0"/>
          <w:sz w:val="24"/>
          <w:szCs w:val="24"/>
          <w:u w:val="single"/>
        </w:rPr>
        <w:t>Презентация об основных результатах отрасли</w:t>
      </w:r>
    </w:p>
    <w:p w14:paraId="690A636A" w14:textId="77777777" w:rsidR="00CD10AA" w:rsidRPr="00640DB3" w:rsidRDefault="00CD10AA" w:rsidP="00E564DE">
      <w:pPr>
        <w:pStyle w:val="a5"/>
        <w:shd w:val="clear" w:color="auto" w:fill="FFFFFF"/>
        <w:tabs>
          <w:tab w:val="left" w:pos="567"/>
        </w:tabs>
        <w:spacing w:before="120" w:after="120"/>
        <w:ind w:left="0" w:right="460" w:firstLine="567"/>
        <w:rPr>
          <w:rFonts w:eastAsia="Calibri"/>
          <w:snapToGrid w:val="0"/>
          <w:sz w:val="24"/>
          <w:szCs w:val="24"/>
        </w:rPr>
      </w:pPr>
      <w:r w:rsidRPr="00640DB3">
        <w:rPr>
          <w:rFonts w:eastAsia="Calibri"/>
          <w:b/>
          <w:snapToGrid w:val="0"/>
          <w:sz w:val="24"/>
          <w:szCs w:val="24"/>
        </w:rPr>
        <w:t>Разработка Презентации осуществляется Подрядчиком по отдельному уведомлению от Заказчика. В случае отсутствия такого уведомления разработка не производится и стоимость договора уменьшается на стоимость работ в рамках третьего этапа</w:t>
      </w:r>
      <w:r w:rsidRPr="00640DB3">
        <w:rPr>
          <w:rFonts w:eastAsia="Calibri"/>
          <w:snapToGrid w:val="0"/>
          <w:sz w:val="24"/>
          <w:szCs w:val="24"/>
        </w:rPr>
        <w:t>.</w:t>
      </w:r>
    </w:p>
    <w:p w14:paraId="4E94CFBE" w14:textId="77777777" w:rsidR="00CD10AA" w:rsidRPr="00640DB3" w:rsidRDefault="00CD10AA" w:rsidP="00E564DE">
      <w:pPr>
        <w:pStyle w:val="a5"/>
        <w:shd w:val="clear" w:color="auto" w:fill="FFFFFF"/>
        <w:spacing w:before="120" w:after="120"/>
        <w:ind w:left="0" w:right="460" w:firstLine="567"/>
        <w:rPr>
          <w:b/>
          <w:bCs/>
          <w:sz w:val="24"/>
          <w:szCs w:val="24"/>
        </w:rPr>
      </w:pPr>
      <w:r w:rsidRPr="00640DB3">
        <w:rPr>
          <w:spacing w:val="-4"/>
          <w:sz w:val="24"/>
          <w:szCs w:val="24"/>
        </w:rPr>
        <w:t xml:space="preserve">Требования к предмету запроса – Презентация об основных результатах отрасли </w:t>
      </w:r>
      <w:r w:rsidRPr="00640DB3">
        <w:rPr>
          <w:b/>
          <w:spacing w:val="-4"/>
          <w:sz w:val="24"/>
          <w:szCs w:val="24"/>
        </w:rPr>
        <w:t>(далее – «Презентация»):</w:t>
      </w:r>
    </w:p>
    <w:p w14:paraId="3DF29DFD" w14:textId="77777777" w:rsidR="00CD10AA" w:rsidRPr="00640DB3" w:rsidRDefault="00CD10AA" w:rsidP="00E564DE">
      <w:pPr>
        <w:pStyle w:val="a5"/>
        <w:widowControl/>
        <w:numPr>
          <w:ilvl w:val="0"/>
          <w:numId w:val="24"/>
        </w:numPr>
        <w:tabs>
          <w:tab w:val="left" w:pos="851"/>
        </w:tabs>
        <w:autoSpaceDE/>
        <w:autoSpaceDN/>
        <w:spacing w:before="120" w:after="120"/>
        <w:ind w:left="0" w:right="460" w:firstLine="567"/>
        <w:rPr>
          <w:b/>
          <w:i/>
          <w:sz w:val="24"/>
          <w:szCs w:val="24"/>
        </w:rPr>
      </w:pPr>
      <w:r w:rsidRPr="00640DB3">
        <w:rPr>
          <w:b/>
          <w:i/>
          <w:sz w:val="24"/>
          <w:szCs w:val="24"/>
          <w:u w:val="single"/>
        </w:rPr>
        <w:t>Параметры предмета запроса</w:t>
      </w:r>
      <w:r w:rsidRPr="00640DB3">
        <w:rPr>
          <w:b/>
          <w:i/>
          <w:sz w:val="24"/>
          <w:szCs w:val="24"/>
        </w:rPr>
        <w:t>:</w:t>
      </w:r>
    </w:p>
    <w:p w14:paraId="1FA3D751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283"/>
        <w:rPr>
          <w:sz w:val="24"/>
          <w:szCs w:val="24"/>
        </w:rPr>
      </w:pPr>
      <w:r w:rsidRPr="00640DB3">
        <w:rPr>
          <w:sz w:val="24"/>
          <w:szCs w:val="24"/>
        </w:rPr>
        <w:t>Период – отчет (план/факт) за 2020 год, план на 2021 год;</w:t>
      </w:r>
    </w:p>
    <w:p w14:paraId="6B88012F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283"/>
        <w:rPr>
          <w:sz w:val="24"/>
          <w:szCs w:val="24"/>
        </w:rPr>
      </w:pPr>
      <w:r w:rsidRPr="00640DB3">
        <w:rPr>
          <w:sz w:val="24"/>
          <w:szCs w:val="24"/>
        </w:rPr>
        <w:t>Презентация в составе оценочно не менее 90 слайдов;</w:t>
      </w:r>
    </w:p>
    <w:p w14:paraId="5BA26235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283"/>
        <w:rPr>
          <w:sz w:val="24"/>
          <w:szCs w:val="24"/>
        </w:rPr>
      </w:pPr>
      <w:r w:rsidRPr="00640DB3">
        <w:rPr>
          <w:sz w:val="24"/>
          <w:szCs w:val="24"/>
        </w:rPr>
        <w:t>Срок подготовки Презентации – до 01.02.2021. Срок может быть изменен на более поздний по инициативе Заказчика.</w:t>
      </w:r>
    </w:p>
    <w:p w14:paraId="7F9E6816" w14:textId="77777777" w:rsidR="00CD10AA" w:rsidRPr="00640DB3" w:rsidRDefault="00CD10AA" w:rsidP="00E564DE">
      <w:pPr>
        <w:pStyle w:val="a5"/>
        <w:widowControl/>
        <w:numPr>
          <w:ilvl w:val="0"/>
          <w:numId w:val="24"/>
        </w:numPr>
        <w:tabs>
          <w:tab w:val="left" w:pos="851"/>
          <w:tab w:val="left" w:pos="993"/>
        </w:tabs>
        <w:autoSpaceDE/>
        <w:autoSpaceDN/>
        <w:spacing w:before="120" w:after="120"/>
        <w:ind w:left="0" w:right="460" w:firstLine="567"/>
        <w:rPr>
          <w:b/>
          <w:i/>
          <w:sz w:val="24"/>
          <w:szCs w:val="24"/>
        </w:rPr>
      </w:pPr>
      <w:r w:rsidRPr="00640DB3">
        <w:rPr>
          <w:b/>
          <w:i/>
          <w:sz w:val="24"/>
          <w:szCs w:val="24"/>
          <w:u w:val="single"/>
        </w:rPr>
        <w:t>Разработка дизайн-макета Презентации</w:t>
      </w:r>
    </w:p>
    <w:p w14:paraId="7B0C1637" w14:textId="77777777" w:rsidR="00CD10AA" w:rsidRPr="00640DB3" w:rsidRDefault="00CD10AA" w:rsidP="00E564DE">
      <w:pPr>
        <w:spacing w:before="120" w:after="120"/>
        <w:ind w:right="460" w:firstLine="567"/>
        <w:jc w:val="both"/>
        <w:rPr>
          <w:b/>
          <w:sz w:val="24"/>
          <w:szCs w:val="24"/>
        </w:rPr>
      </w:pPr>
      <w:r w:rsidRPr="00640DB3">
        <w:rPr>
          <w:sz w:val="24"/>
          <w:szCs w:val="24"/>
        </w:rPr>
        <w:t>Дизайн-макет Презентации разрабатывается в 3 (трех) вариантах со следующими требованиями:</w:t>
      </w:r>
    </w:p>
    <w:p w14:paraId="19BD307F" w14:textId="77777777" w:rsidR="00CD10AA" w:rsidRPr="00640DB3" w:rsidRDefault="00CD10AA" w:rsidP="00E564DE">
      <w:pPr>
        <w:pStyle w:val="a5"/>
        <w:widowControl/>
        <w:numPr>
          <w:ilvl w:val="1"/>
          <w:numId w:val="25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 xml:space="preserve"> Презентация разрабатывается в отраслевой тематике. В презентации должна присутствовать тематическая ассоциативность графических элементов (все изображения должны быть связаны с отраслевой деятельностью).</w:t>
      </w:r>
    </w:p>
    <w:p w14:paraId="09FA3D00" w14:textId="77777777" w:rsidR="00CD10AA" w:rsidRPr="00640DB3" w:rsidRDefault="00CD10AA" w:rsidP="00E564DE">
      <w:pPr>
        <w:pStyle w:val="a5"/>
        <w:widowControl/>
        <w:numPr>
          <w:ilvl w:val="1"/>
          <w:numId w:val="25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 xml:space="preserve">Каждый вариант дизайн-макета должен представлять уникальную идею, отличную от представленных в соответствии с подпунктом 2 раздела </w:t>
      </w:r>
      <w:r w:rsidRPr="00640DB3">
        <w:rPr>
          <w:sz w:val="24"/>
          <w:szCs w:val="24"/>
          <w:lang w:val="en-US"/>
        </w:rPr>
        <w:t>II</w:t>
      </w:r>
      <w:r w:rsidRPr="00640DB3">
        <w:rPr>
          <w:sz w:val="24"/>
          <w:szCs w:val="24"/>
        </w:rPr>
        <w:t>. Каждый вариант дизайн-концепции должен соответствовать современным тенденциям дизайна. Под «современной» понимается концепция, соответствующая мировым тенденциям дизайна, а именно: простота, ясная структура, графичность, легкость восприятия визуализированных данных, отсутствие излишнего декора, мешающего потреблению контента.</w:t>
      </w:r>
    </w:p>
    <w:p w14:paraId="6002D9B4" w14:textId="77777777" w:rsidR="00CD10AA" w:rsidRPr="00640DB3" w:rsidRDefault="00CD10AA" w:rsidP="00E564DE">
      <w:pPr>
        <w:pStyle w:val="a5"/>
        <w:widowControl/>
        <w:numPr>
          <w:ilvl w:val="1"/>
          <w:numId w:val="25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 xml:space="preserve">Подрядчик предоставляет на рассмотрение Заказчику подробное описание и обоснование стилистического направления, предлагаемого для дизайн-концепции. </w:t>
      </w:r>
    </w:p>
    <w:p w14:paraId="6866AAC6" w14:textId="77777777" w:rsidR="00CD10AA" w:rsidRPr="00640DB3" w:rsidRDefault="00CD10AA" w:rsidP="00E564DE">
      <w:pPr>
        <w:pStyle w:val="a5"/>
        <w:widowControl/>
        <w:numPr>
          <w:ilvl w:val="1"/>
          <w:numId w:val="25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Разработка дизайн-макета Презентации на русском языке в 3 (трех) вариантах в соответствии со следующими требованиями:</w:t>
      </w:r>
    </w:p>
    <w:p w14:paraId="45B26CB5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993"/>
        </w:tabs>
        <w:autoSpaceDE/>
        <w:autoSpaceDN/>
        <w:ind w:left="993" w:right="460" w:hanging="426"/>
        <w:rPr>
          <w:sz w:val="24"/>
          <w:szCs w:val="24"/>
        </w:rPr>
      </w:pPr>
      <w:r w:rsidRPr="00640DB3">
        <w:rPr>
          <w:sz w:val="24"/>
          <w:szCs w:val="24"/>
        </w:rPr>
        <w:t>объем предоставленных материалов в каждой концепции – не менее 5 слайдов, демонстрирующих все аспекты использования дизайн-макетов (рекомендуется предоставить: обложку, несколько принципиальных слайдов, примеры использования инфографики, графическую реализацию ключевого образа, позволяющего раскрыть художественный замысел дизайн-концепции);</w:t>
      </w:r>
    </w:p>
    <w:p w14:paraId="6901427A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993"/>
        </w:tabs>
        <w:autoSpaceDE/>
        <w:autoSpaceDN/>
        <w:ind w:left="993" w:right="460" w:hanging="426"/>
        <w:rPr>
          <w:sz w:val="24"/>
          <w:szCs w:val="24"/>
        </w:rPr>
      </w:pPr>
      <w:r w:rsidRPr="00640DB3">
        <w:rPr>
          <w:sz w:val="24"/>
          <w:szCs w:val="24"/>
        </w:rPr>
        <w:t>обязательная возможность адаптации верстки (к бумажным носителям, на которых будет выпущена Презентация) дизайн-концепции при разработке печатной версии Презентации;</w:t>
      </w:r>
    </w:p>
    <w:p w14:paraId="706043A5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993"/>
        </w:tabs>
        <w:autoSpaceDE/>
        <w:autoSpaceDN/>
        <w:ind w:left="993" w:right="460" w:hanging="426"/>
        <w:rPr>
          <w:sz w:val="24"/>
          <w:szCs w:val="24"/>
        </w:rPr>
      </w:pPr>
      <w:r w:rsidRPr="00640DB3">
        <w:rPr>
          <w:sz w:val="24"/>
          <w:szCs w:val="24"/>
        </w:rPr>
        <w:t>Заказчик из 3-х вариантов разработанных и представленных версий дизайн-концепций выбирает и согласует одну рабочую версию дизайн-концепции;</w:t>
      </w:r>
    </w:p>
    <w:p w14:paraId="380FFE6A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993"/>
        </w:tabs>
        <w:autoSpaceDE/>
        <w:autoSpaceDN/>
        <w:ind w:left="993" w:right="460" w:hanging="426"/>
        <w:rPr>
          <w:sz w:val="24"/>
          <w:szCs w:val="24"/>
        </w:rPr>
      </w:pPr>
      <w:r w:rsidRPr="00640DB3">
        <w:rPr>
          <w:sz w:val="24"/>
          <w:szCs w:val="24"/>
        </w:rPr>
        <w:t>внесение изменений в концепцию без ограничений до полного утверждения;</w:t>
      </w:r>
    </w:p>
    <w:p w14:paraId="589FEA85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993"/>
        </w:tabs>
        <w:autoSpaceDE/>
        <w:autoSpaceDN/>
        <w:ind w:left="993" w:right="460" w:hanging="426"/>
        <w:rPr>
          <w:sz w:val="24"/>
          <w:szCs w:val="24"/>
        </w:rPr>
      </w:pPr>
      <w:r w:rsidRPr="00640DB3">
        <w:rPr>
          <w:sz w:val="24"/>
          <w:szCs w:val="24"/>
        </w:rPr>
        <w:t>сдача готового согласованного и утверждённого дизайн-макета Презентации в формате PowerPoint.</w:t>
      </w:r>
    </w:p>
    <w:p w14:paraId="09F4CB22" w14:textId="77777777" w:rsidR="00CD10AA" w:rsidRPr="00640DB3" w:rsidRDefault="00CD10AA" w:rsidP="00E564DE">
      <w:pPr>
        <w:pStyle w:val="a5"/>
        <w:widowControl/>
        <w:numPr>
          <w:ilvl w:val="0"/>
          <w:numId w:val="25"/>
        </w:numPr>
        <w:tabs>
          <w:tab w:val="left" w:pos="142"/>
          <w:tab w:val="left" w:pos="709"/>
          <w:tab w:val="left" w:pos="993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b/>
          <w:i/>
          <w:sz w:val="24"/>
          <w:szCs w:val="24"/>
          <w:u w:val="single"/>
        </w:rPr>
        <w:t>Выполнение верстки Презентации на русском языке</w:t>
      </w:r>
      <w:r w:rsidRPr="00640DB3">
        <w:rPr>
          <w:i/>
          <w:sz w:val="24"/>
          <w:szCs w:val="24"/>
        </w:rPr>
        <w:t>,</w:t>
      </w:r>
      <w:r w:rsidRPr="00640DB3">
        <w:rPr>
          <w:sz w:val="24"/>
          <w:szCs w:val="24"/>
        </w:rPr>
        <w:t xml:space="preserve"> в том числе:</w:t>
      </w:r>
    </w:p>
    <w:p w14:paraId="0F219086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425"/>
        <w:rPr>
          <w:sz w:val="24"/>
          <w:szCs w:val="24"/>
        </w:rPr>
      </w:pPr>
      <w:r w:rsidRPr="00640DB3">
        <w:rPr>
          <w:sz w:val="24"/>
          <w:szCs w:val="24"/>
        </w:rPr>
        <w:t xml:space="preserve">разработка объектов инфографики (схемы, таблицы, круговые графики, диаграммы); </w:t>
      </w:r>
    </w:p>
    <w:p w14:paraId="15B22EDD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425"/>
        <w:rPr>
          <w:sz w:val="24"/>
          <w:szCs w:val="24"/>
        </w:rPr>
      </w:pPr>
      <w:r w:rsidRPr="00640DB3">
        <w:rPr>
          <w:sz w:val="24"/>
          <w:szCs w:val="24"/>
        </w:rPr>
        <w:t>подбор фотоматериалов из фотобанка, предоставленного Заказчиком, с их дальнейшей обработкой, поиск фотографий в фотобанках с выкупом прав, при необходимости;</w:t>
      </w:r>
    </w:p>
    <w:p w14:paraId="6FBC8104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425"/>
        <w:rPr>
          <w:sz w:val="24"/>
          <w:szCs w:val="24"/>
        </w:rPr>
      </w:pPr>
      <w:r w:rsidRPr="00640DB3">
        <w:rPr>
          <w:sz w:val="24"/>
          <w:szCs w:val="24"/>
        </w:rPr>
        <w:t>верстка;</w:t>
      </w:r>
    </w:p>
    <w:p w14:paraId="2DAE6127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425"/>
        <w:rPr>
          <w:sz w:val="24"/>
          <w:szCs w:val="24"/>
        </w:rPr>
      </w:pPr>
      <w:r w:rsidRPr="00640DB3">
        <w:rPr>
          <w:sz w:val="24"/>
          <w:szCs w:val="24"/>
        </w:rPr>
        <w:t>редактирование после ознакомления Заказчика с проектом Презентации (внесение изменений без ограничений до полного утверждения);</w:t>
      </w:r>
    </w:p>
    <w:p w14:paraId="15D1E1D3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425"/>
        <w:rPr>
          <w:sz w:val="24"/>
          <w:szCs w:val="24"/>
        </w:rPr>
      </w:pPr>
      <w:r w:rsidRPr="00640DB3">
        <w:rPr>
          <w:sz w:val="24"/>
          <w:szCs w:val="24"/>
        </w:rPr>
        <w:lastRenderedPageBreak/>
        <w:t>Презентация сдается в редактируемом формате, должна предусматривать возможность оперативного изменения пользователями средствами общераспространённых офисных приложений.</w:t>
      </w:r>
    </w:p>
    <w:p w14:paraId="2FD10829" w14:textId="77777777" w:rsidR="00CD10AA" w:rsidRPr="00640DB3" w:rsidRDefault="00CD10AA" w:rsidP="00E564DE">
      <w:pPr>
        <w:pStyle w:val="a5"/>
        <w:tabs>
          <w:tab w:val="left" w:pos="1276"/>
        </w:tabs>
        <w:ind w:left="992" w:right="460"/>
        <w:rPr>
          <w:sz w:val="24"/>
          <w:szCs w:val="24"/>
        </w:rPr>
      </w:pPr>
    </w:p>
    <w:p w14:paraId="0132E2B1" w14:textId="77777777" w:rsidR="00CD10AA" w:rsidRPr="00640DB3" w:rsidRDefault="00CD10AA" w:rsidP="00E564DE">
      <w:pPr>
        <w:pStyle w:val="a5"/>
        <w:widowControl/>
        <w:numPr>
          <w:ilvl w:val="0"/>
          <w:numId w:val="27"/>
        </w:numPr>
        <w:shd w:val="clear" w:color="auto" w:fill="FFFFFF"/>
        <w:tabs>
          <w:tab w:val="left" w:pos="567"/>
        </w:tabs>
        <w:autoSpaceDE/>
        <w:autoSpaceDN/>
        <w:spacing w:before="120" w:after="120"/>
        <w:ind w:right="460"/>
        <w:jc w:val="center"/>
        <w:rPr>
          <w:rFonts w:eastAsia="Calibri"/>
          <w:b/>
          <w:snapToGrid w:val="0"/>
          <w:sz w:val="24"/>
          <w:szCs w:val="24"/>
          <w:u w:val="single"/>
        </w:rPr>
      </w:pPr>
      <w:r w:rsidRPr="00640DB3">
        <w:rPr>
          <w:rFonts w:eastAsia="Calibri"/>
          <w:b/>
          <w:snapToGrid w:val="0"/>
          <w:sz w:val="24"/>
          <w:szCs w:val="24"/>
          <w:u w:val="single"/>
        </w:rPr>
        <w:t>Информационный плакат об основных итогах деятельности ФГУП «Росморпорт» за 2020 год, задачах на 2021 год и среднесрочную перспективу до 2023 года</w:t>
      </w:r>
    </w:p>
    <w:p w14:paraId="182F52F4" w14:textId="77777777" w:rsidR="00CD10AA" w:rsidRPr="00640DB3" w:rsidRDefault="00CD10AA" w:rsidP="00E564DE">
      <w:pPr>
        <w:pStyle w:val="a5"/>
        <w:shd w:val="clear" w:color="auto" w:fill="FFFFFF"/>
        <w:tabs>
          <w:tab w:val="left" w:pos="567"/>
        </w:tabs>
        <w:spacing w:before="120" w:after="120"/>
        <w:ind w:left="0" w:right="460" w:firstLine="1080"/>
        <w:rPr>
          <w:rFonts w:eastAsia="Calibri"/>
          <w:snapToGrid w:val="0"/>
          <w:sz w:val="24"/>
          <w:szCs w:val="24"/>
        </w:rPr>
      </w:pPr>
      <w:r w:rsidRPr="00640DB3">
        <w:rPr>
          <w:rFonts w:eastAsia="Calibri"/>
          <w:b/>
          <w:snapToGrid w:val="0"/>
          <w:sz w:val="24"/>
          <w:szCs w:val="24"/>
        </w:rPr>
        <w:t>Разработка Информационного плаката осуществляется Подрядчиком по отдельному уведомлению от Заказчика. В случае отсутствия такого уведомления разработка не производится и стоимость договора уменьшается на стоимость работ в рамках четвертого этапа</w:t>
      </w:r>
      <w:r w:rsidRPr="00640DB3">
        <w:rPr>
          <w:rFonts w:eastAsia="Calibri"/>
          <w:snapToGrid w:val="0"/>
          <w:sz w:val="24"/>
          <w:szCs w:val="24"/>
        </w:rPr>
        <w:t>.</w:t>
      </w:r>
    </w:p>
    <w:p w14:paraId="6A8E2C63" w14:textId="77777777" w:rsidR="00CD10AA" w:rsidRPr="00640DB3" w:rsidRDefault="00CD10AA" w:rsidP="00E564DE">
      <w:pPr>
        <w:pStyle w:val="a5"/>
        <w:shd w:val="clear" w:color="auto" w:fill="FFFFFF"/>
        <w:spacing w:before="120" w:after="120"/>
        <w:ind w:left="0" w:right="460" w:firstLine="567"/>
        <w:rPr>
          <w:b/>
          <w:bCs/>
          <w:sz w:val="24"/>
          <w:szCs w:val="24"/>
        </w:rPr>
      </w:pPr>
      <w:r w:rsidRPr="00640DB3">
        <w:rPr>
          <w:spacing w:val="-4"/>
          <w:sz w:val="24"/>
          <w:szCs w:val="24"/>
        </w:rPr>
        <w:t xml:space="preserve">Требования к предмету запроса – Информационный плакат об основных итогах деятельности ФГУП «Росморпорт» за 2020 год, задачах на 2021 год и среднесрочную перспективу до 2023 года </w:t>
      </w:r>
      <w:r w:rsidRPr="00640DB3">
        <w:rPr>
          <w:b/>
          <w:spacing w:val="-4"/>
          <w:sz w:val="24"/>
          <w:szCs w:val="24"/>
        </w:rPr>
        <w:t>(далее – «Плакат»):</w:t>
      </w:r>
    </w:p>
    <w:p w14:paraId="6B49BDD2" w14:textId="77777777" w:rsidR="00CD10AA" w:rsidRPr="00640DB3" w:rsidRDefault="00CD10AA" w:rsidP="00E564DE">
      <w:pPr>
        <w:pStyle w:val="a5"/>
        <w:widowControl/>
        <w:numPr>
          <w:ilvl w:val="0"/>
          <w:numId w:val="32"/>
        </w:numPr>
        <w:tabs>
          <w:tab w:val="left" w:pos="851"/>
        </w:tabs>
        <w:autoSpaceDE/>
        <w:autoSpaceDN/>
        <w:spacing w:before="120" w:after="120"/>
        <w:ind w:right="460" w:firstLine="66"/>
        <w:rPr>
          <w:b/>
          <w:i/>
          <w:sz w:val="24"/>
          <w:szCs w:val="24"/>
        </w:rPr>
      </w:pPr>
      <w:r w:rsidRPr="00640DB3">
        <w:rPr>
          <w:b/>
          <w:i/>
          <w:sz w:val="24"/>
          <w:szCs w:val="24"/>
          <w:u w:val="single"/>
        </w:rPr>
        <w:t>Параметры предмета запроса</w:t>
      </w:r>
      <w:r w:rsidRPr="00640DB3">
        <w:rPr>
          <w:b/>
          <w:i/>
          <w:sz w:val="24"/>
          <w:szCs w:val="24"/>
        </w:rPr>
        <w:t>:</w:t>
      </w:r>
    </w:p>
    <w:p w14:paraId="0704205F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283"/>
        <w:rPr>
          <w:sz w:val="24"/>
          <w:szCs w:val="24"/>
        </w:rPr>
      </w:pPr>
      <w:r w:rsidRPr="00640DB3">
        <w:rPr>
          <w:sz w:val="24"/>
          <w:szCs w:val="24"/>
        </w:rPr>
        <w:t>Период – отчет (факт) за 2020 год, план на 2021 - 2023 годы;</w:t>
      </w:r>
    </w:p>
    <w:p w14:paraId="445A9263" w14:textId="77777777" w:rsidR="00CD10AA" w:rsidRPr="00640DB3" w:rsidRDefault="00CD10AA" w:rsidP="00E564DE">
      <w:pPr>
        <w:pStyle w:val="a5"/>
        <w:widowControl/>
        <w:numPr>
          <w:ilvl w:val="0"/>
          <w:numId w:val="20"/>
        </w:numPr>
        <w:tabs>
          <w:tab w:val="left" w:pos="1276"/>
        </w:tabs>
        <w:autoSpaceDE/>
        <w:autoSpaceDN/>
        <w:ind w:left="992" w:right="460" w:hanging="283"/>
        <w:rPr>
          <w:sz w:val="24"/>
          <w:szCs w:val="24"/>
        </w:rPr>
      </w:pPr>
      <w:r w:rsidRPr="00640DB3">
        <w:rPr>
          <w:sz w:val="24"/>
          <w:szCs w:val="24"/>
        </w:rPr>
        <w:t xml:space="preserve">Срок подготовки Плаката – до 15.02.2021. </w:t>
      </w:r>
    </w:p>
    <w:p w14:paraId="61AEAA71" w14:textId="77777777" w:rsidR="00CD10AA" w:rsidRPr="00640DB3" w:rsidRDefault="00CD10AA" w:rsidP="00E564DE">
      <w:pPr>
        <w:pStyle w:val="a5"/>
        <w:widowControl/>
        <w:numPr>
          <w:ilvl w:val="0"/>
          <w:numId w:val="32"/>
        </w:numPr>
        <w:tabs>
          <w:tab w:val="left" w:pos="993"/>
        </w:tabs>
        <w:autoSpaceDE/>
        <w:autoSpaceDN/>
        <w:spacing w:before="240" w:after="120" w:line="276" w:lineRule="auto"/>
        <w:ind w:right="460" w:firstLine="66"/>
        <w:rPr>
          <w:b/>
          <w:i/>
          <w:sz w:val="24"/>
          <w:szCs w:val="24"/>
          <w:u w:val="single"/>
        </w:rPr>
      </w:pPr>
      <w:r w:rsidRPr="00640DB3">
        <w:rPr>
          <w:b/>
          <w:i/>
          <w:sz w:val="24"/>
          <w:szCs w:val="24"/>
          <w:u w:val="single"/>
        </w:rPr>
        <w:t>Разработка контента Плаката:</w:t>
      </w:r>
    </w:p>
    <w:p w14:paraId="04CDA006" w14:textId="77777777" w:rsidR="00CD10AA" w:rsidRPr="00640DB3" w:rsidRDefault="00CD10AA" w:rsidP="00E564DE">
      <w:pPr>
        <w:pStyle w:val="a5"/>
        <w:widowControl/>
        <w:numPr>
          <w:ilvl w:val="0"/>
          <w:numId w:val="33"/>
        </w:numPr>
        <w:tabs>
          <w:tab w:val="left" w:pos="1276"/>
        </w:tabs>
        <w:autoSpaceDE/>
        <w:autoSpaceDN/>
        <w:spacing w:before="120" w:after="120"/>
        <w:ind w:left="714" w:right="460" w:hanging="357"/>
        <w:rPr>
          <w:b/>
          <w:sz w:val="24"/>
          <w:szCs w:val="24"/>
        </w:rPr>
      </w:pPr>
      <w:r w:rsidRPr="00640DB3">
        <w:rPr>
          <w:sz w:val="24"/>
          <w:szCs w:val="24"/>
        </w:rPr>
        <w:t>Формирование сводных рекомендаций по подготовке Плаката (включая концепцию, структуру) с учетом лучших российских и международных практик по подготовке  такого рода продукта.</w:t>
      </w:r>
    </w:p>
    <w:p w14:paraId="5F80BA07" w14:textId="77777777" w:rsidR="00CD10AA" w:rsidRPr="00640DB3" w:rsidRDefault="00CD10AA" w:rsidP="00E564DE">
      <w:pPr>
        <w:pStyle w:val="a5"/>
        <w:widowControl/>
        <w:numPr>
          <w:ilvl w:val="0"/>
          <w:numId w:val="33"/>
        </w:numPr>
        <w:tabs>
          <w:tab w:val="left" w:pos="1276"/>
        </w:tabs>
        <w:autoSpaceDE/>
        <w:autoSpaceDN/>
        <w:spacing w:before="120" w:after="120"/>
        <w:ind w:right="460"/>
        <w:rPr>
          <w:b/>
          <w:sz w:val="24"/>
          <w:szCs w:val="24"/>
        </w:rPr>
      </w:pPr>
      <w:r w:rsidRPr="00640DB3">
        <w:rPr>
          <w:sz w:val="24"/>
          <w:szCs w:val="24"/>
        </w:rPr>
        <w:t>Подготовка текста Плаката на русском языке с таблицами, графиками на основе материалов, полученных от Заказчика.</w:t>
      </w:r>
    </w:p>
    <w:p w14:paraId="686D930E" w14:textId="77777777" w:rsidR="00CD10AA" w:rsidRPr="00640DB3" w:rsidRDefault="00CD10AA" w:rsidP="00E564DE">
      <w:pPr>
        <w:pStyle w:val="a5"/>
        <w:widowControl/>
        <w:numPr>
          <w:ilvl w:val="0"/>
          <w:numId w:val="33"/>
        </w:numPr>
        <w:tabs>
          <w:tab w:val="left" w:pos="1276"/>
        </w:tabs>
        <w:autoSpaceDE/>
        <w:autoSpaceDN/>
        <w:spacing w:before="120" w:after="120"/>
        <w:ind w:right="460"/>
        <w:rPr>
          <w:b/>
          <w:sz w:val="24"/>
          <w:szCs w:val="24"/>
        </w:rPr>
      </w:pPr>
      <w:r w:rsidRPr="00640DB3">
        <w:rPr>
          <w:sz w:val="24"/>
          <w:szCs w:val="24"/>
        </w:rPr>
        <w:t>Редактирование и согласование содержания Плаката на русском языке:</w:t>
      </w:r>
    </w:p>
    <w:p w14:paraId="4EAF6B3C" w14:textId="77777777" w:rsidR="00CD10AA" w:rsidRPr="00640DB3" w:rsidRDefault="00CD10AA" w:rsidP="00E564DE">
      <w:pPr>
        <w:pStyle w:val="a5"/>
        <w:widowControl/>
        <w:numPr>
          <w:ilvl w:val="0"/>
          <w:numId w:val="34"/>
        </w:numPr>
        <w:tabs>
          <w:tab w:val="left" w:pos="1276"/>
        </w:tabs>
        <w:autoSpaceDE/>
        <w:autoSpaceDN/>
        <w:ind w:right="460"/>
        <w:rPr>
          <w:sz w:val="24"/>
          <w:szCs w:val="24"/>
        </w:rPr>
      </w:pPr>
      <w:r w:rsidRPr="00640DB3">
        <w:rPr>
          <w:sz w:val="24"/>
          <w:szCs w:val="24"/>
        </w:rPr>
        <w:t>анализ комментариев, правок и замечаний от Заказчика после ознакомления с проектом Плаката в ходе согласования текстов (внесение изменений без ограничений до полного утверждения);</w:t>
      </w:r>
    </w:p>
    <w:p w14:paraId="3AB1ACE5" w14:textId="77777777" w:rsidR="00CD10AA" w:rsidRPr="00640DB3" w:rsidRDefault="00CD10AA" w:rsidP="00E564DE">
      <w:pPr>
        <w:pStyle w:val="a5"/>
        <w:widowControl/>
        <w:numPr>
          <w:ilvl w:val="0"/>
          <w:numId w:val="34"/>
        </w:numPr>
        <w:tabs>
          <w:tab w:val="left" w:pos="1276"/>
        </w:tabs>
        <w:autoSpaceDE/>
        <w:autoSpaceDN/>
        <w:ind w:right="460"/>
        <w:rPr>
          <w:sz w:val="24"/>
          <w:szCs w:val="24"/>
        </w:rPr>
      </w:pPr>
      <w:r w:rsidRPr="00640DB3">
        <w:rPr>
          <w:sz w:val="24"/>
          <w:szCs w:val="24"/>
        </w:rPr>
        <w:t>стилистическое редактирование и корректура текста Плаката;</w:t>
      </w:r>
    </w:p>
    <w:p w14:paraId="4D42ADB3" w14:textId="77777777" w:rsidR="00CD10AA" w:rsidRPr="00640DB3" w:rsidRDefault="00CD10AA" w:rsidP="00E564DE">
      <w:pPr>
        <w:pStyle w:val="a5"/>
        <w:widowControl/>
        <w:numPr>
          <w:ilvl w:val="0"/>
          <w:numId w:val="34"/>
        </w:numPr>
        <w:tabs>
          <w:tab w:val="left" w:pos="1276"/>
        </w:tabs>
        <w:autoSpaceDE/>
        <w:autoSpaceDN/>
        <w:ind w:right="460"/>
        <w:rPr>
          <w:sz w:val="24"/>
          <w:szCs w:val="24"/>
        </w:rPr>
      </w:pPr>
      <w:r w:rsidRPr="00640DB3">
        <w:rPr>
          <w:sz w:val="24"/>
          <w:szCs w:val="24"/>
        </w:rPr>
        <w:t xml:space="preserve">подготовка и предоставление Заказчику итоговой версии Плаката на русском языке. </w:t>
      </w:r>
    </w:p>
    <w:p w14:paraId="120E8412" w14:textId="77777777" w:rsidR="00CD10AA" w:rsidRPr="00640DB3" w:rsidRDefault="00CD10AA" w:rsidP="00E564DE">
      <w:pPr>
        <w:tabs>
          <w:tab w:val="left" w:pos="1276"/>
        </w:tabs>
        <w:ind w:right="460"/>
        <w:jc w:val="both"/>
        <w:rPr>
          <w:sz w:val="24"/>
          <w:szCs w:val="24"/>
        </w:rPr>
      </w:pPr>
    </w:p>
    <w:p w14:paraId="51ED6A6C" w14:textId="77777777" w:rsidR="00CD10AA" w:rsidRPr="00640DB3" w:rsidRDefault="00CD10AA" w:rsidP="00E564DE">
      <w:pPr>
        <w:pStyle w:val="a5"/>
        <w:widowControl/>
        <w:numPr>
          <w:ilvl w:val="0"/>
          <w:numId w:val="32"/>
        </w:numPr>
        <w:tabs>
          <w:tab w:val="left" w:pos="851"/>
          <w:tab w:val="left" w:pos="993"/>
        </w:tabs>
        <w:autoSpaceDE/>
        <w:autoSpaceDN/>
        <w:spacing w:before="120" w:after="120"/>
        <w:ind w:left="0" w:right="460" w:firstLine="567"/>
        <w:rPr>
          <w:b/>
          <w:i/>
          <w:sz w:val="24"/>
          <w:szCs w:val="24"/>
        </w:rPr>
      </w:pPr>
      <w:r w:rsidRPr="00640DB3">
        <w:rPr>
          <w:b/>
          <w:i/>
          <w:sz w:val="24"/>
          <w:szCs w:val="24"/>
          <w:u w:val="single"/>
        </w:rPr>
        <w:t>Разработка дизайн-макета Плаката</w:t>
      </w:r>
    </w:p>
    <w:p w14:paraId="1C18A0CE" w14:textId="77777777" w:rsidR="00CD10AA" w:rsidRPr="00640DB3" w:rsidRDefault="00CD10AA" w:rsidP="00E564DE">
      <w:pPr>
        <w:spacing w:before="120" w:after="120"/>
        <w:ind w:right="460" w:firstLine="567"/>
        <w:jc w:val="both"/>
        <w:rPr>
          <w:b/>
          <w:sz w:val="24"/>
          <w:szCs w:val="24"/>
        </w:rPr>
      </w:pPr>
      <w:r w:rsidRPr="00640DB3">
        <w:rPr>
          <w:sz w:val="24"/>
          <w:szCs w:val="24"/>
        </w:rPr>
        <w:t>Дизайн-макет Плаката разрабатывается в 3 (трех) вариантах со следующими требованиями:</w:t>
      </w:r>
    </w:p>
    <w:p w14:paraId="77DDC411" w14:textId="77777777" w:rsidR="00CD10AA" w:rsidRPr="00640DB3" w:rsidRDefault="00CD10AA" w:rsidP="00E564DE">
      <w:pPr>
        <w:pStyle w:val="a5"/>
        <w:widowControl/>
        <w:numPr>
          <w:ilvl w:val="0"/>
          <w:numId w:val="31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Плакат разрабатывается в отраслевой тематике. В Плакате должна присутствовать тематическая ассоциативность графических элементов (все изображения должны быть связаны с отраслевой деятельностью).</w:t>
      </w:r>
    </w:p>
    <w:p w14:paraId="11B7BA16" w14:textId="77777777" w:rsidR="00CD10AA" w:rsidRPr="00640DB3" w:rsidRDefault="00CD10AA" w:rsidP="00E564DE">
      <w:pPr>
        <w:pStyle w:val="a5"/>
        <w:widowControl/>
        <w:numPr>
          <w:ilvl w:val="1"/>
          <w:numId w:val="25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 xml:space="preserve">Каждый вариант дизайн-макета должен представлять уникальную идею, отличную от представленных в соответствии с подпунктами 2 разделов </w:t>
      </w:r>
      <w:r w:rsidRPr="00640DB3">
        <w:rPr>
          <w:sz w:val="24"/>
          <w:szCs w:val="24"/>
          <w:lang w:val="en-US"/>
        </w:rPr>
        <w:t>II</w:t>
      </w:r>
      <w:r w:rsidRPr="00640DB3">
        <w:rPr>
          <w:sz w:val="24"/>
          <w:szCs w:val="24"/>
        </w:rPr>
        <w:t xml:space="preserve"> и </w:t>
      </w:r>
      <w:r w:rsidRPr="00640DB3">
        <w:rPr>
          <w:sz w:val="24"/>
          <w:szCs w:val="24"/>
          <w:lang w:val="en-US"/>
        </w:rPr>
        <w:t>III</w:t>
      </w:r>
      <w:r w:rsidRPr="00640DB3">
        <w:rPr>
          <w:sz w:val="24"/>
          <w:szCs w:val="24"/>
        </w:rPr>
        <w:t>. Каждый вариант дизайн-концепции должен соответствовать современным тенденциям дизайна. Под «современной» понимается концепция, соответствующая мировым тенденциям дизайна, а именно: простота, ясная структура, графичность, легкость восприятия визуализированных данных, отсутствие излишнего декора, мешающего потреблению контента.</w:t>
      </w:r>
    </w:p>
    <w:p w14:paraId="506AA5D9" w14:textId="77777777" w:rsidR="00CD10AA" w:rsidRPr="00640DB3" w:rsidRDefault="00CD10AA" w:rsidP="00E564DE">
      <w:pPr>
        <w:pStyle w:val="a5"/>
        <w:widowControl/>
        <w:numPr>
          <w:ilvl w:val="1"/>
          <w:numId w:val="25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 xml:space="preserve">Подрядчик предоставляет на рассмотрение Заказчику подробное описание и обоснование стилистического направления, предлагаемого для дизайн-концепции. </w:t>
      </w:r>
    </w:p>
    <w:p w14:paraId="26695717" w14:textId="77777777" w:rsidR="00CD10AA" w:rsidRPr="00640DB3" w:rsidRDefault="00CD10AA" w:rsidP="00E564DE">
      <w:pPr>
        <w:pStyle w:val="a5"/>
        <w:widowControl/>
        <w:numPr>
          <w:ilvl w:val="1"/>
          <w:numId w:val="25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Заказчик из 3-х вариантов разработанных и представленных версий дизайн-концепций выбирает и согласует одну рабочую версию дизайн-концепции.</w:t>
      </w:r>
    </w:p>
    <w:p w14:paraId="323EDE5B" w14:textId="77777777" w:rsidR="00CD10AA" w:rsidRPr="00640DB3" w:rsidRDefault="00CD10AA" w:rsidP="00E564DE">
      <w:pPr>
        <w:pStyle w:val="a5"/>
        <w:widowControl/>
        <w:numPr>
          <w:ilvl w:val="1"/>
          <w:numId w:val="25"/>
        </w:numPr>
        <w:autoSpaceDE/>
        <w:autoSpaceDN/>
        <w:ind w:right="460"/>
        <w:jc w:val="left"/>
        <w:rPr>
          <w:sz w:val="24"/>
          <w:szCs w:val="24"/>
        </w:rPr>
      </w:pPr>
      <w:r w:rsidRPr="00640DB3">
        <w:rPr>
          <w:sz w:val="24"/>
          <w:szCs w:val="24"/>
        </w:rPr>
        <w:t xml:space="preserve"> Внесение изменений в концепцию без ограничений до полного утверждения.</w:t>
      </w:r>
    </w:p>
    <w:p w14:paraId="30E50A19" w14:textId="77777777" w:rsidR="00CD10AA" w:rsidRPr="00640DB3" w:rsidRDefault="00CD10AA" w:rsidP="00E564DE">
      <w:pPr>
        <w:pStyle w:val="a5"/>
        <w:widowControl/>
        <w:numPr>
          <w:ilvl w:val="1"/>
          <w:numId w:val="25"/>
        </w:numPr>
        <w:autoSpaceDE/>
        <w:autoSpaceDN/>
        <w:ind w:right="460"/>
        <w:jc w:val="left"/>
        <w:rPr>
          <w:sz w:val="24"/>
          <w:szCs w:val="24"/>
        </w:rPr>
      </w:pPr>
      <w:r w:rsidRPr="00640DB3">
        <w:rPr>
          <w:sz w:val="24"/>
          <w:szCs w:val="24"/>
        </w:rPr>
        <w:t xml:space="preserve"> Сдача готового согласованного и утверждённого дизайн-макета Плаката.</w:t>
      </w:r>
    </w:p>
    <w:p w14:paraId="5DC12E08" w14:textId="77777777" w:rsidR="00CD10AA" w:rsidRPr="00640DB3" w:rsidRDefault="00CD10AA" w:rsidP="00E564DE">
      <w:pPr>
        <w:pStyle w:val="a5"/>
        <w:widowControl/>
        <w:numPr>
          <w:ilvl w:val="1"/>
          <w:numId w:val="25"/>
        </w:numPr>
        <w:tabs>
          <w:tab w:val="left" w:pos="1134"/>
        </w:tabs>
        <w:autoSpaceDE/>
        <w:autoSpaceDN/>
        <w:spacing w:before="120" w:after="120"/>
        <w:ind w:left="0" w:right="460" w:firstLine="567"/>
        <w:rPr>
          <w:sz w:val="24"/>
          <w:szCs w:val="24"/>
        </w:rPr>
      </w:pPr>
      <w:r w:rsidRPr="00640DB3">
        <w:rPr>
          <w:sz w:val="24"/>
          <w:szCs w:val="24"/>
        </w:rPr>
        <w:t>Плакат должен быть подготовлен к печати в соответствии со следующими требованиями к макету:</w:t>
      </w:r>
    </w:p>
    <w:p w14:paraId="570FD7A6" w14:textId="77777777" w:rsidR="00CD10AA" w:rsidRPr="00414217" w:rsidRDefault="00CD10AA" w:rsidP="00E564DE">
      <w:pPr>
        <w:pStyle w:val="2"/>
        <w:shd w:val="clear" w:color="auto" w:fill="auto"/>
        <w:spacing w:line="667" w:lineRule="exact"/>
        <w:ind w:left="1920" w:right="460"/>
        <w:rPr>
          <w:sz w:val="24"/>
          <w:szCs w:val="24"/>
        </w:rPr>
      </w:pPr>
      <w:r>
        <w:rPr>
          <w:sz w:val="24"/>
          <w:szCs w:val="24"/>
        </w:rPr>
        <w:lastRenderedPageBreak/>
        <w:t>Размер 140см. х 100см.</w:t>
      </w:r>
    </w:p>
    <w:p w14:paraId="15D0E6FB" w14:textId="77777777" w:rsidR="00CD10AA" w:rsidRPr="00414217" w:rsidRDefault="00CD10AA" w:rsidP="00E564DE">
      <w:pPr>
        <w:pStyle w:val="2"/>
        <w:shd w:val="clear" w:color="auto" w:fill="auto"/>
        <w:spacing w:line="667" w:lineRule="exact"/>
        <w:ind w:left="1920" w:right="460"/>
        <w:rPr>
          <w:sz w:val="24"/>
          <w:szCs w:val="24"/>
        </w:rPr>
      </w:pPr>
      <w:r>
        <w:rPr>
          <w:sz w:val="24"/>
          <w:szCs w:val="24"/>
        </w:rPr>
        <w:t xml:space="preserve">160точек. Цвет </w:t>
      </w:r>
      <w:r w:rsidRPr="00640DB3">
        <w:rPr>
          <w:sz w:val="24"/>
          <w:szCs w:val="24"/>
        </w:rPr>
        <w:t>CMYK</w:t>
      </w:r>
      <w:r>
        <w:rPr>
          <w:sz w:val="24"/>
          <w:szCs w:val="24"/>
        </w:rPr>
        <w:t>. Со слоями для редактирования орфографии.</w:t>
      </w:r>
    </w:p>
    <w:p w14:paraId="0A39DF56" w14:textId="77777777" w:rsidR="00CD10AA" w:rsidRPr="00414217" w:rsidRDefault="00CD10AA" w:rsidP="00E564DE">
      <w:pPr>
        <w:pStyle w:val="2"/>
        <w:shd w:val="clear" w:color="auto" w:fill="auto"/>
        <w:spacing w:after="185" w:line="307" w:lineRule="exact"/>
        <w:ind w:left="1920" w:right="460"/>
        <w:rPr>
          <w:sz w:val="24"/>
          <w:szCs w:val="24"/>
        </w:rPr>
      </w:pPr>
      <w:r>
        <w:rPr>
          <w:sz w:val="24"/>
          <w:szCs w:val="24"/>
        </w:rPr>
        <w:t>Макетирование и верстку можно осуществлять только в следующих программах:</w:t>
      </w:r>
    </w:p>
    <w:p w14:paraId="6939A9E6" w14:textId="77777777" w:rsidR="00CD10AA" w:rsidRPr="00CD10AA" w:rsidRDefault="00CD10AA" w:rsidP="00E564DE">
      <w:pPr>
        <w:pStyle w:val="2"/>
        <w:shd w:val="clear" w:color="auto" w:fill="auto"/>
        <w:spacing w:line="451" w:lineRule="exact"/>
        <w:ind w:left="1920" w:right="460"/>
        <w:rPr>
          <w:sz w:val="24"/>
          <w:szCs w:val="24"/>
          <w:lang w:val="en-US"/>
        </w:rPr>
      </w:pPr>
      <w:r w:rsidRPr="00CD10AA">
        <w:rPr>
          <w:sz w:val="24"/>
          <w:szCs w:val="24"/>
          <w:lang w:val="en-US"/>
        </w:rPr>
        <w:t xml:space="preserve">Adobe Illustrator, CorelDraw, Adobe Photoshop. </w:t>
      </w:r>
    </w:p>
    <w:p w14:paraId="6437DD94" w14:textId="77777777" w:rsidR="00CD10AA" w:rsidRPr="00414217" w:rsidRDefault="00CD10AA" w:rsidP="00E564DE">
      <w:pPr>
        <w:pStyle w:val="2"/>
        <w:shd w:val="clear" w:color="auto" w:fill="auto"/>
        <w:spacing w:line="451" w:lineRule="exact"/>
        <w:ind w:left="1920" w:right="460"/>
        <w:rPr>
          <w:sz w:val="24"/>
          <w:szCs w:val="24"/>
        </w:rPr>
      </w:pPr>
      <w:r>
        <w:rPr>
          <w:sz w:val="24"/>
          <w:szCs w:val="24"/>
        </w:rPr>
        <w:t xml:space="preserve">*.цветовая палитра - </w:t>
      </w:r>
      <w:r w:rsidRPr="00640DB3">
        <w:rPr>
          <w:sz w:val="24"/>
          <w:szCs w:val="24"/>
        </w:rPr>
        <w:t>CMYK</w:t>
      </w:r>
      <w:r>
        <w:rPr>
          <w:sz w:val="24"/>
          <w:szCs w:val="24"/>
        </w:rPr>
        <w:t>;</w:t>
      </w:r>
    </w:p>
    <w:p w14:paraId="4E3C6EBA" w14:textId="77777777" w:rsidR="00CD10AA" w:rsidRPr="00414217" w:rsidRDefault="00CD10AA" w:rsidP="00E564DE">
      <w:pPr>
        <w:pStyle w:val="2"/>
        <w:shd w:val="clear" w:color="auto" w:fill="auto"/>
        <w:spacing w:after="203" w:line="260" w:lineRule="exact"/>
        <w:ind w:left="1920" w:right="460"/>
        <w:rPr>
          <w:sz w:val="24"/>
          <w:szCs w:val="24"/>
        </w:rPr>
      </w:pPr>
      <w:r>
        <w:rPr>
          <w:sz w:val="24"/>
          <w:szCs w:val="24"/>
        </w:rPr>
        <w:t>*.</w:t>
      </w:r>
      <w:r w:rsidRPr="00640DB3">
        <w:rPr>
          <w:sz w:val="24"/>
          <w:szCs w:val="24"/>
        </w:rPr>
        <w:t>tif</w:t>
      </w:r>
      <w:r>
        <w:rPr>
          <w:sz w:val="24"/>
          <w:szCs w:val="24"/>
        </w:rPr>
        <w:t xml:space="preserve">- </w:t>
      </w:r>
      <w:r w:rsidRPr="00640DB3">
        <w:rPr>
          <w:sz w:val="24"/>
          <w:szCs w:val="24"/>
        </w:rPr>
        <w:t>TIF</w:t>
      </w:r>
      <w:r>
        <w:rPr>
          <w:sz w:val="24"/>
          <w:szCs w:val="24"/>
        </w:rPr>
        <w:t>, растровый файл, со слоями, альфа-каналов и сжатия;</w:t>
      </w:r>
    </w:p>
    <w:p w14:paraId="7F70A7FD" w14:textId="6FD4D243" w:rsidR="00CD10AA" w:rsidRPr="00414217" w:rsidRDefault="00CD10AA" w:rsidP="00E564DE">
      <w:pPr>
        <w:pStyle w:val="2"/>
        <w:shd w:val="clear" w:color="auto" w:fill="auto"/>
        <w:spacing w:after="214" w:line="302" w:lineRule="exact"/>
        <w:ind w:left="1920" w:right="460"/>
        <w:rPr>
          <w:sz w:val="24"/>
          <w:szCs w:val="24"/>
        </w:rPr>
      </w:pPr>
      <w:r>
        <w:rPr>
          <w:sz w:val="24"/>
          <w:szCs w:val="24"/>
        </w:rPr>
        <w:t>*.</w:t>
      </w:r>
      <w:r w:rsidRPr="00640DB3">
        <w:rPr>
          <w:sz w:val="24"/>
          <w:szCs w:val="24"/>
        </w:rPr>
        <w:t>cdr</w:t>
      </w:r>
      <w:r>
        <w:rPr>
          <w:sz w:val="24"/>
          <w:szCs w:val="24"/>
        </w:rPr>
        <w:t xml:space="preserve"> </w:t>
      </w:r>
      <w:r w:rsidR="00AE496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640DB3">
        <w:rPr>
          <w:sz w:val="24"/>
          <w:szCs w:val="24"/>
        </w:rPr>
        <w:t>CorelDraw</w:t>
      </w:r>
      <w:r>
        <w:rPr>
          <w:sz w:val="24"/>
          <w:szCs w:val="24"/>
        </w:rPr>
        <w:t xml:space="preserve"> шрифты в кривых, эффекты отделены от объектов, растровые объекты внедрены с палитрой </w:t>
      </w:r>
      <w:r w:rsidRPr="00640DB3">
        <w:rPr>
          <w:sz w:val="24"/>
          <w:szCs w:val="24"/>
        </w:rPr>
        <w:t>CMYK</w:t>
      </w:r>
      <w:r>
        <w:rPr>
          <w:sz w:val="24"/>
          <w:szCs w:val="24"/>
        </w:rPr>
        <w:t>;</w:t>
      </w:r>
    </w:p>
    <w:p w14:paraId="1FE98D9F" w14:textId="52933944" w:rsidR="00CD10AA" w:rsidRPr="00414217" w:rsidRDefault="00CD10AA" w:rsidP="00E564DE">
      <w:pPr>
        <w:pStyle w:val="2"/>
        <w:shd w:val="clear" w:color="auto" w:fill="auto"/>
        <w:spacing w:after="208" w:line="260" w:lineRule="exact"/>
        <w:ind w:left="1920" w:right="460"/>
        <w:rPr>
          <w:sz w:val="24"/>
          <w:szCs w:val="24"/>
        </w:rPr>
      </w:pPr>
      <w:r>
        <w:rPr>
          <w:sz w:val="24"/>
          <w:szCs w:val="24"/>
        </w:rPr>
        <w:t>*.</w:t>
      </w:r>
      <w:r w:rsidRPr="00640DB3">
        <w:rPr>
          <w:sz w:val="24"/>
          <w:szCs w:val="24"/>
        </w:rPr>
        <w:t>psd</w:t>
      </w:r>
      <w:r>
        <w:rPr>
          <w:sz w:val="24"/>
          <w:szCs w:val="24"/>
        </w:rPr>
        <w:t xml:space="preserve"> </w:t>
      </w:r>
      <w:r w:rsidR="00AE496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640DB3">
        <w:rPr>
          <w:sz w:val="24"/>
          <w:szCs w:val="24"/>
        </w:rPr>
        <w:t>Adobe</w:t>
      </w:r>
      <w:r w:rsidR="00AE4961">
        <w:rPr>
          <w:sz w:val="24"/>
          <w:szCs w:val="24"/>
        </w:rPr>
        <w:t xml:space="preserve"> </w:t>
      </w:r>
      <w:r w:rsidRPr="00640DB3">
        <w:rPr>
          <w:sz w:val="24"/>
          <w:szCs w:val="24"/>
        </w:rPr>
        <w:t>PhotoShop</w:t>
      </w:r>
      <w:r>
        <w:rPr>
          <w:sz w:val="24"/>
          <w:szCs w:val="24"/>
        </w:rPr>
        <w:t>. Шрифты и эффекты в слоях растрированы;</w:t>
      </w:r>
    </w:p>
    <w:p w14:paraId="5DEAD837" w14:textId="77777777" w:rsidR="00CD10AA" w:rsidRPr="00414217" w:rsidRDefault="00CD10AA" w:rsidP="00E564DE">
      <w:pPr>
        <w:pStyle w:val="2"/>
        <w:shd w:val="clear" w:color="auto" w:fill="auto"/>
        <w:spacing w:after="184" w:line="307" w:lineRule="exact"/>
        <w:ind w:left="1920" w:right="460"/>
        <w:rPr>
          <w:sz w:val="24"/>
          <w:szCs w:val="24"/>
        </w:rPr>
      </w:pPr>
      <w:r>
        <w:rPr>
          <w:sz w:val="24"/>
          <w:szCs w:val="24"/>
        </w:rPr>
        <w:t>*.</w:t>
      </w:r>
      <w:r w:rsidRPr="00640DB3">
        <w:rPr>
          <w:sz w:val="24"/>
          <w:szCs w:val="24"/>
        </w:rPr>
        <w:t>eps</w:t>
      </w:r>
      <w:r>
        <w:rPr>
          <w:sz w:val="24"/>
          <w:szCs w:val="24"/>
        </w:rPr>
        <w:t xml:space="preserve"> - шрифты в кривых, эффекты переведены в растр, растровые объекты внедрены с палитрой </w:t>
      </w:r>
      <w:r w:rsidRPr="00640DB3">
        <w:rPr>
          <w:sz w:val="24"/>
          <w:szCs w:val="24"/>
        </w:rPr>
        <w:t>CMYK</w:t>
      </w:r>
      <w:r>
        <w:rPr>
          <w:sz w:val="24"/>
          <w:szCs w:val="24"/>
        </w:rPr>
        <w:t>;</w:t>
      </w:r>
    </w:p>
    <w:p w14:paraId="15758C73" w14:textId="7508D951" w:rsidR="00CD10AA" w:rsidRPr="00414217" w:rsidRDefault="00CD10AA" w:rsidP="00E564DE">
      <w:pPr>
        <w:pStyle w:val="2"/>
        <w:shd w:val="clear" w:color="auto" w:fill="auto"/>
        <w:spacing w:after="214" w:line="302" w:lineRule="exact"/>
        <w:ind w:left="1920" w:right="460"/>
        <w:rPr>
          <w:sz w:val="24"/>
          <w:szCs w:val="24"/>
        </w:rPr>
      </w:pPr>
      <w:r>
        <w:rPr>
          <w:sz w:val="24"/>
          <w:szCs w:val="24"/>
        </w:rPr>
        <w:t>*.</w:t>
      </w:r>
      <w:r w:rsidRPr="00640DB3">
        <w:rPr>
          <w:sz w:val="24"/>
          <w:szCs w:val="24"/>
        </w:rPr>
        <w:t>ai</w:t>
      </w:r>
      <w:r>
        <w:rPr>
          <w:sz w:val="24"/>
          <w:szCs w:val="24"/>
        </w:rPr>
        <w:t xml:space="preserve"> </w:t>
      </w:r>
      <w:r w:rsidR="00AE496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640DB3">
        <w:rPr>
          <w:sz w:val="24"/>
          <w:szCs w:val="24"/>
        </w:rPr>
        <w:t>Adobe</w:t>
      </w:r>
      <w:r w:rsidR="00AE4961">
        <w:rPr>
          <w:sz w:val="24"/>
          <w:szCs w:val="24"/>
        </w:rPr>
        <w:t xml:space="preserve"> </w:t>
      </w:r>
      <w:r w:rsidRPr="00640DB3">
        <w:rPr>
          <w:sz w:val="24"/>
          <w:szCs w:val="24"/>
        </w:rPr>
        <w:t>Illustrator</w:t>
      </w:r>
      <w:r>
        <w:rPr>
          <w:sz w:val="24"/>
          <w:szCs w:val="24"/>
        </w:rPr>
        <w:t xml:space="preserve">, шрифты в кривых, эффекты переведены в растр, растровые объекты внедрены с палитрой </w:t>
      </w:r>
      <w:r w:rsidRPr="00640DB3">
        <w:rPr>
          <w:sz w:val="24"/>
          <w:szCs w:val="24"/>
        </w:rPr>
        <w:t>CMYK</w:t>
      </w:r>
      <w:r>
        <w:rPr>
          <w:sz w:val="24"/>
          <w:szCs w:val="24"/>
        </w:rPr>
        <w:t>.</w:t>
      </w:r>
    </w:p>
    <w:p w14:paraId="5999E2C8" w14:textId="77777777" w:rsidR="00CD10AA" w:rsidRPr="00296CFD" w:rsidRDefault="00CD10AA" w:rsidP="00E564DE">
      <w:pPr>
        <w:pStyle w:val="a5"/>
        <w:tabs>
          <w:tab w:val="left" w:pos="993"/>
        </w:tabs>
        <w:ind w:left="993" w:right="460"/>
        <w:rPr>
          <w:sz w:val="24"/>
          <w:szCs w:val="24"/>
        </w:rPr>
      </w:pPr>
      <w:r w:rsidRPr="00640DB3">
        <w:rPr>
          <w:sz w:val="24"/>
          <w:szCs w:val="24"/>
        </w:rPr>
        <w:t>Данные требования (параметры) подготовки к печати могут быть уточнены Заказчиком.</w:t>
      </w:r>
    </w:p>
    <w:p w14:paraId="7F9DE5AC" w14:textId="77777777" w:rsidR="00CD10AA" w:rsidRDefault="00CD10AA" w:rsidP="00CD10AA">
      <w:pPr>
        <w:sectPr w:rsidR="00CD10AA" w:rsidSect="002F00DC">
          <w:headerReference w:type="default" r:id="rId21"/>
          <w:pgSz w:w="11910" w:h="16850"/>
          <w:pgMar w:top="1080" w:right="0" w:bottom="280" w:left="960" w:header="747" w:footer="0" w:gutter="0"/>
          <w:cols w:space="720"/>
        </w:sectPr>
      </w:pPr>
    </w:p>
    <w:p w14:paraId="67810193" w14:textId="77777777" w:rsidR="00CD10AA" w:rsidRDefault="00CD10AA" w:rsidP="0077625B">
      <w:pPr>
        <w:pStyle w:val="210"/>
        <w:spacing w:before="206"/>
        <w:ind w:left="172"/>
        <w:jc w:val="center"/>
        <w:rPr>
          <w:sz w:val="28"/>
          <w:szCs w:val="28"/>
        </w:rPr>
      </w:pPr>
      <w:bookmarkStart w:id="11" w:name="_TOC_250000"/>
      <w:bookmarkEnd w:id="11"/>
      <w:r w:rsidRPr="0077625B">
        <w:rPr>
          <w:sz w:val="28"/>
          <w:szCs w:val="28"/>
        </w:rPr>
        <w:lastRenderedPageBreak/>
        <w:t>Раздел 4. Образцы форм и документов</w:t>
      </w:r>
    </w:p>
    <w:p w14:paraId="5B265B9D" w14:textId="77777777" w:rsidR="0077625B" w:rsidRPr="0077625B" w:rsidRDefault="0077625B" w:rsidP="0077625B">
      <w:pPr>
        <w:pStyle w:val="210"/>
        <w:spacing w:before="206"/>
        <w:ind w:left="172"/>
        <w:jc w:val="center"/>
        <w:rPr>
          <w:sz w:val="28"/>
          <w:szCs w:val="28"/>
        </w:rPr>
      </w:pPr>
    </w:p>
    <w:p w14:paraId="69956F7F" w14:textId="77777777" w:rsidR="00CD10AA" w:rsidRPr="00DD670B" w:rsidRDefault="00CD10AA" w:rsidP="00A541A9">
      <w:pPr>
        <w:pStyle w:val="a3"/>
        <w:jc w:val="center"/>
        <w:rPr>
          <w:b/>
        </w:rPr>
      </w:pPr>
      <w:r w:rsidRPr="00DD670B">
        <w:rPr>
          <w:b/>
        </w:rPr>
        <w:t>Ф</w:t>
      </w:r>
      <w:r w:rsidR="00A541A9">
        <w:rPr>
          <w:b/>
        </w:rPr>
        <w:t>орма</w:t>
      </w:r>
      <w:r w:rsidRPr="00DD670B">
        <w:rPr>
          <w:b/>
        </w:rPr>
        <w:t xml:space="preserve"> 4.1  Форма заявки</w:t>
      </w:r>
    </w:p>
    <w:p w14:paraId="24E356B2" w14:textId="77777777" w:rsidR="00CD10AA" w:rsidRPr="00DD670B" w:rsidRDefault="00CD10AA" w:rsidP="00CD10AA">
      <w:pPr>
        <w:pStyle w:val="a3"/>
        <w:rPr>
          <w:b/>
        </w:rPr>
      </w:pPr>
    </w:p>
    <w:p w14:paraId="4081B24C" w14:textId="77777777" w:rsidR="00CD10AA" w:rsidRPr="00DD670B" w:rsidRDefault="00CD10AA" w:rsidP="00CD10AA">
      <w:pPr>
        <w:ind w:left="902" w:right="1007"/>
        <w:jc w:val="center"/>
        <w:rPr>
          <w:b/>
          <w:sz w:val="24"/>
          <w:szCs w:val="24"/>
        </w:rPr>
      </w:pPr>
      <w:r w:rsidRPr="00DD670B">
        <w:rPr>
          <w:b/>
          <w:sz w:val="24"/>
          <w:szCs w:val="24"/>
        </w:rPr>
        <w:t>Образцы форм и документов,</w:t>
      </w:r>
    </w:p>
    <w:p w14:paraId="4AA1D9F6" w14:textId="6F85DCAD" w:rsidR="00CD10AA" w:rsidRPr="00DD670B" w:rsidRDefault="00CD10AA" w:rsidP="00CD10AA">
      <w:pPr>
        <w:pStyle w:val="TableParagraph"/>
        <w:ind w:left="107" w:right="95"/>
        <w:jc w:val="center"/>
        <w:rPr>
          <w:b/>
          <w:sz w:val="24"/>
          <w:szCs w:val="24"/>
        </w:rPr>
      </w:pPr>
      <w:r w:rsidRPr="00DD670B">
        <w:rPr>
          <w:b/>
          <w:sz w:val="24"/>
          <w:szCs w:val="24"/>
        </w:rPr>
        <w:t>представляемых для участия в запросе ценовой информации в электронной форме для определения начальной (максимальной) цены договора по разработке дизайна и переработке отчетной информации ФГУП «Росморпорт» за 2020 год для целей публичного размещения в формате Годового отчета, разработке презентации и об основных результатах отрасли и презентации об основных результатах финансово-хозяйственной деятельности ФГУП «Росморпорт», включая плановые показатели на 2021 год, информационного плаката об основных итогах деятельности ФГУП «Росморпорт» за 2020</w:t>
      </w:r>
      <w:r w:rsidR="008241DF">
        <w:rPr>
          <w:b/>
          <w:sz w:val="24"/>
          <w:szCs w:val="24"/>
        </w:rPr>
        <w:t xml:space="preserve"> </w:t>
      </w:r>
      <w:r w:rsidRPr="00DD670B">
        <w:rPr>
          <w:b/>
          <w:sz w:val="24"/>
          <w:szCs w:val="24"/>
        </w:rPr>
        <w:t>год, задачах на 2021 год и среднесрочную перспективу до 2023 года</w:t>
      </w:r>
    </w:p>
    <w:p w14:paraId="3E338FBA" w14:textId="77777777" w:rsidR="00CD10AA" w:rsidRPr="00DD670B" w:rsidRDefault="00CD10AA" w:rsidP="00CD10AA">
      <w:pPr>
        <w:ind w:left="225" w:right="622" w:hanging="2"/>
        <w:jc w:val="center"/>
        <w:rPr>
          <w:b/>
          <w:sz w:val="24"/>
          <w:szCs w:val="24"/>
        </w:rPr>
      </w:pPr>
    </w:p>
    <w:p w14:paraId="5B1DB8D9" w14:textId="77777777" w:rsidR="00CD10AA" w:rsidRDefault="00CD10AA" w:rsidP="00CD10AA">
      <w:pPr>
        <w:ind w:left="902" w:right="1296"/>
        <w:jc w:val="center"/>
        <w:rPr>
          <w:b/>
          <w:sz w:val="24"/>
        </w:rPr>
      </w:pPr>
      <w:r>
        <w:rPr>
          <w:b/>
          <w:sz w:val="24"/>
        </w:rPr>
        <w:t>Заявка на участие в запросе ценовой информации</w:t>
      </w:r>
    </w:p>
    <w:p w14:paraId="1E49345A" w14:textId="77777777" w:rsidR="00CD10AA" w:rsidRDefault="00CD10AA" w:rsidP="00CD10AA">
      <w:pPr>
        <w:pStyle w:val="a3"/>
        <w:spacing w:before="9"/>
        <w:rPr>
          <w:b/>
          <w:sz w:val="15"/>
        </w:rPr>
      </w:pPr>
    </w:p>
    <w:p w14:paraId="796A1A2A" w14:textId="77777777" w:rsidR="00CD10AA" w:rsidRDefault="00CD10AA" w:rsidP="00CD10AA">
      <w:pPr>
        <w:pStyle w:val="a3"/>
        <w:tabs>
          <w:tab w:val="left" w:pos="5260"/>
        </w:tabs>
        <w:spacing w:before="90"/>
        <w:ind w:left="1025"/>
      </w:pPr>
      <w:r>
        <w:rPr>
          <w:u w:val="single"/>
        </w:rPr>
        <w:tab/>
      </w:r>
      <w:r>
        <w:t>направляет:</w:t>
      </w:r>
    </w:p>
    <w:p w14:paraId="767AA34F" w14:textId="77777777" w:rsidR="00CD10AA" w:rsidRDefault="00CD10AA" w:rsidP="00CD10AA">
      <w:pPr>
        <w:ind w:left="1625"/>
        <w:rPr>
          <w:i/>
          <w:sz w:val="24"/>
        </w:rPr>
      </w:pPr>
      <w:r>
        <w:rPr>
          <w:i/>
          <w:sz w:val="24"/>
        </w:rPr>
        <w:t>(наименование организации)</w:t>
      </w:r>
    </w:p>
    <w:p w14:paraId="59D7F6D3" w14:textId="472016E2" w:rsidR="00CD10AA" w:rsidRDefault="00CD10AA" w:rsidP="00CD10AA">
      <w:pPr>
        <w:pStyle w:val="210"/>
        <w:tabs>
          <w:tab w:val="left" w:pos="6279"/>
        </w:tabs>
        <w:spacing w:line="244" w:lineRule="auto"/>
        <w:ind w:left="314" w:right="583" w:firstLine="710"/>
        <w:jc w:val="center"/>
        <w:rPr>
          <w:b w:val="0"/>
        </w:rPr>
      </w:pPr>
      <w:r>
        <w:rPr>
          <w:b w:val="0"/>
        </w:rPr>
        <w:t xml:space="preserve">ценовое  предложение  </w:t>
      </w:r>
      <w:r w:rsidRPr="00C84A8C">
        <w:rPr>
          <w:b w:val="0"/>
        </w:rPr>
        <w:t>по разработке дизайна и переработке отчетной информации ФГУП «Росморпорт» за 2020 год для целей публичного размещения в формате Годового</w:t>
      </w:r>
      <w:r>
        <w:rPr>
          <w:b w:val="0"/>
        </w:rPr>
        <w:t xml:space="preserve"> отчета, разработке презентации</w:t>
      </w:r>
      <w:r w:rsidRPr="00C84A8C">
        <w:rPr>
          <w:b w:val="0"/>
        </w:rPr>
        <w:t xml:space="preserve"> об основных результатах отрасли и презентации об основных результатах</w:t>
      </w:r>
      <w:r w:rsidRPr="00DA762B">
        <w:rPr>
          <w:b w:val="0"/>
        </w:rPr>
        <w:t xml:space="preserve"> финансово-хозяйственной деятельности ФГУП «Росморпорт», включая плановые показатели на 2021 год, информационного</w:t>
      </w:r>
      <w:r>
        <w:rPr>
          <w:b w:val="0"/>
        </w:rPr>
        <w:t xml:space="preserve"> </w:t>
      </w:r>
      <w:r w:rsidRPr="00DA762B">
        <w:rPr>
          <w:b w:val="0"/>
        </w:rPr>
        <w:t>плаката</w:t>
      </w:r>
      <w:r>
        <w:rPr>
          <w:b w:val="0"/>
        </w:rPr>
        <w:t xml:space="preserve"> </w:t>
      </w:r>
      <w:r w:rsidRPr="00DA762B">
        <w:rPr>
          <w:b w:val="0"/>
        </w:rPr>
        <w:t>об</w:t>
      </w:r>
      <w:r>
        <w:rPr>
          <w:b w:val="0"/>
        </w:rPr>
        <w:t xml:space="preserve"> </w:t>
      </w:r>
      <w:r w:rsidRPr="00DA762B">
        <w:rPr>
          <w:b w:val="0"/>
        </w:rPr>
        <w:t>основных</w:t>
      </w:r>
      <w:r>
        <w:rPr>
          <w:b w:val="0"/>
        </w:rPr>
        <w:t xml:space="preserve"> </w:t>
      </w:r>
      <w:r w:rsidRPr="00DA762B">
        <w:rPr>
          <w:b w:val="0"/>
        </w:rPr>
        <w:t>итогах</w:t>
      </w:r>
      <w:r>
        <w:rPr>
          <w:b w:val="0"/>
        </w:rPr>
        <w:t xml:space="preserve"> </w:t>
      </w:r>
      <w:r w:rsidRPr="00DA762B">
        <w:rPr>
          <w:b w:val="0"/>
        </w:rPr>
        <w:t>деятельности</w:t>
      </w:r>
      <w:r>
        <w:rPr>
          <w:b w:val="0"/>
        </w:rPr>
        <w:t xml:space="preserve"> </w:t>
      </w:r>
      <w:r w:rsidRPr="00DA762B">
        <w:rPr>
          <w:b w:val="0"/>
        </w:rPr>
        <w:t>ФГУП</w:t>
      </w:r>
      <w:r>
        <w:rPr>
          <w:b w:val="0"/>
        </w:rPr>
        <w:t xml:space="preserve"> </w:t>
      </w:r>
      <w:r w:rsidRPr="00DA762B">
        <w:rPr>
          <w:b w:val="0"/>
        </w:rPr>
        <w:t>«Росморпорт»</w:t>
      </w:r>
      <w:r>
        <w:rPr>
          <w:b w:val="0"/>
        </w:rPr>
        <w:t xml:space="preserve"> </w:t>
      </w:r>
      <w:r w:rsidRPr="00DA762B">
        <w:rPr>
          <w:b w:val="0"/>
        </w:rPr>
        <w:t>за 2020</w:t>
      </w:r>
      <w:r>
        <w:rPr>
          <w:b w:val="0"/>
        </w:rPr>
        <w:t xml:space="preserve"> </w:t>
      </w:r>
      <w:r w:rsidRPr="00DA762B">
        <w:rPr>
          <w:b w:val="0"/>
        </w:rPr>
        <w:t>год,</w:t>
      </w:r>
      <w:r>
        <w:rPr>
          <w:b w:val="0"/>
        </w:rPr>
        <w:t xml:space="preserve"> </w:t>
      </w:r>
      <w:r w:rsidRPr="00DA762B">
        <w:rPr>
          <w:b w:val="0"/>
        </w:rPr>
        <w:t>задачах</w:t>
      </w:r>
      <w:r>
        <w:rPr>
          <w:b w:val="0"/>
        </w:rPr>
        <w:t xml:space="preserve"> </w:t>
      </w:r>
      <w:r w:rsidRPr="00DA762B">
        <w:rPr>
          <w:b w:val="0"/>
        </w:rPr>
        <w:t>на</w:t>
      </w:r>
      <w:r>
        <w:rPr>
          <w:b w:val="0"/>
        </w:rPr>
        <w:t xml:space="preserve"> </w:t>
      </w:r>
      <w:r w:rsidRPr="00DA762B">
        <w:rPr>
          <w:b w:val="0"/>
        </w:rPr>
        <w:t>2021</w:t>
      </w:r>
      <w:r>
        <w:rPr>
          <w:b w:val="0"/>
        </w:rPr>
        <w:t xml:space="preserve"> </w:t>
      </w:r>
      <w:r w:rsidRPr="00DA762B">
        <w:rPr>
          <w:b w:val="0"/>
        </w:rPr>
        <w:t>год</w:t>
      </w:r>
      <w:r>
        <w:rPr>
          <w:b w:val="0"/>
        </w:rPr>
        <w:t xml:space="preserve"> </w:t>
      </w:r>
      <w:r w:rsidRPr="00DA762B">
        <w:rPr>
          <w:b w:val="0"/>
        </w:rPr>
        <w:t>и</w:t>
      </w:r>
      <w:r>
        <w:rPr>
          <w:b w:val="0"/>
        </w:rPr>
        <w:t xml:space="preserve"> </w:t>
      </w:r>
      <w:r w:rsidRPr="00DA762B">
        <w:rPr>
          <w:b w:val="0"/>
        </w:rPr>
        <w:t>среднесрочную</w:t>
      </w:r>
      <w:r>
        <w:rPr>
          <w:b w:val="0"/>
        </w:rPr>
        <w:t xml:space="preserve"> </w:t>
      </w:r>
      <w:r w:rsidRPr="00DA762B">
        <w:rPr>
          <w:b w:val="0"/>
        </w:rPr>
        <w:t>перспективу</w:t>
      </w:r>
      <w:r>
        <w:rPr>
          <w:b w:val="0"/>
        </w:rPr>
        <w:t xml:space="preserve"> </w:t>
      </w:r>
      <w:r w:rsidRPr="00DA762B">
        <w:rPr>
          <w:b w:val="0"/>
        </w:rPr>
        <w:t>до</w:t>
      </w:r>
      <w:r>
        <w:rPr>
          <w:b w:val="0"/>
        </w:rPr>
        <w:t xml:space="preserve"> </w:t>
      </w:r>
      <w:r w:rsidRPr="00DA762B">
        <w:rPr>
          <w:b w:val="0"/>
        </w:rPr>
        <w:t>2023</w:t>
      </w:r>
      <w:r>
        <w:rPr>
          <w:b w:val="0"/>
        </w:rPr>
        <w:t xml:space="preserve"> </w:t>
      </w:r>
      <w:r w:rsidRPr="00DA762B">
        <w:rPr>
          <w:b w:val="0"/>
        </w:rPr>
        <w:t>года</w:t>
      </w:r>
    </w:p>
    <w:p w14:paraId="4D24D07F" w14:textId="77777777" w:rsidR="00CD10AA" w:rsidRPr="007D49B3" w:rsidRDefault="00CD10AA" w:rsidP="00CD10AA">
      <w:pPr>
        <w:pStyle w:val="210"/>
        <w:tabs>
          <w:tab w:val="left" w:pos="6279"/>
        </w:tabs>
        <w:spacing w:line="244" w:lineRule="auto"/>
        <w:ind w:left="314" w:right="583" w:firstLine="710"/>
        <w:jc w:val="center"/>
        <w:rPr>
          <w:b w:val="0"/>
          <w:i/>
        </w:rPr>
      </w:pPr>
      <w:r w:rsidRPr="007D49B3">
        <w:rPr>
          <w:b w:val="0"/>
          <w:i/>
        </w:rPr>
        <w:t>Расчет стоимости предлагаемых работ</w:t>
      </w:r>
    </w:p>
    <w:p w14:paraId="185F7BCB" w14:textId="77777777" w:rsidR="00CD10AA" w:rsidRDefault="00CD10AA" w:rsidP="00CD10A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937"/>
        <w:gridCol w:w="1417"/>
        <w:gridCol w:w="2126"/>
        <w:gridCol w:w="1843"/>
      </w:tblGrid>
      <w:tr w:rsidR="00CD10AA" w14:paraId="04409DF9" w14:textId="77777777" w:rsidTr="00CD10AA">
        <w:trPr>
          <w:trHeight w:val="1946"/>
        </w:trPr>
        <w:tc>
          <w:tcPr>
            <w:tcW w:w="737" w:type="dxa"/>
          </w:tcPr>
          <w:p w14:paraId="221CE48D" w14:textId="77777777" w:rsidR="00CD10AA" w:rsidRDefault="00CD10AA" w:rsidP="00CD10AA">
            <w:pPr>
              <w:pStyle w:val="TableParagraph"/>
              <w:spacing w:line="256" w:lineRule="auto"/>
              <w:ind w:left="185" w:right="198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37" w:type="dxa"/>
          </w:tcPr>
          <w:p w14:paraId="4978CBD7" w14:textId="77777777" w:rsidR="00CD10AA" w:rsidRPr="00CD10AA" w:rsidRDefault="00CD10AA" w:rsidP="00CD10AA">
            <w:pPr>
              <w:pStyle w:val="TableParagraph"/>
              <w:spacing w:line="256" w:lineRule="auto"/>
              <w:ind w:left="602" w:right="504" w:hanging="147"/>
              <w:rPr>
                <w:sz w:val="24"/>
                <w:lang w:val="ru-RU"/>
              </w:rPr>
            </w:pPr>
            <w:r w:rsidRPr="00CD10AA">
              <w:rPr>
                <w:sz w:val="24"/>
                <w:lang w:val="ru-RU"/>
              </w:rPr>
              <w:t>Виды работ, услуг в соответствии с ТЗ</w:t>
            </w:r>
          </w:p>
        </w:tc>
        <w:tc>
          <w:tcPr>
            <w:tcW w:w="1417" w:type="dxa"/>
          </w:tcPr>
          <w:p w14:paraId="3A30D00C" w14:textId="77777777" w:rsidR="00CD10AA" w:rsidRDefault="00CD10AA" w:rsidP="00CD10AA">
            <w:pPr>
              <w:pStyle w:val="TableParagraph"/>
              <w:spacing w:line="268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Ед. изм.</w:t>
            </w:r>
          </w:p>
        </w:tc>
        <w:tc>
          <w:tcPr>
            <w:tcW w:w="2126" w:type="dxa"/>
          </w:tcPr>
          <w:p w14:paraId="7DAA2722" w14:textId="77777777" w:rsidR="00CD10AA" w:rsidRDefault="00CD10AA" w:rsidP="00CD10AA">
            <w:pPr>
              <w:pStyle w:val="TableParagraph"/>
              <w:spacing w:line="256" w:lineRule="auto"/>
              <w:ind w:left="236" w:right="169"/>
              <w:jc w:val="center"/>
              <w:rPr>
                <w:sz w:val="24"/>
              </w:rPr>
            </w:pPr>
            <w:r>
              <w:rPr>
                <w:sz w:val="24"/>
              </w:rPr>
              <w:t>Объем (кол- во)</w:t>
            </w:r>
          </w:p>
        </w:tc>
        <w:tc>
          <w:tcPr>
            <w:tcW w:w="1843" w:type="dxa"/>
          </w:tcPr>
          <w:p w14:paraId="03AC4E33" w14:textId="77777777" w:rsidR="00CD10AA" w:rsidRDefault="00CD10AA" w:rsidP="00CD10AA">
            <w:pPr>
              <w:pStyle w:val="TableParagraph"/>
              <w:spacing w:line="256" w:lineRule="auto"/>
              <w:ind w:left="290" w:right="263" w:firstLine="4"/>
              <w:rPr>
                <w:sz w:val="24"/>
              </w:rPr>
            </w:pPr>
            <w:r>
              <w:rPr>
                <w:sz w:val="24"/>
              </w:rPr>
              <w:t>Стоимость работ, руб.</w:t>
            </w:r>
          </w:p>
        </w:tc>
      </w:tr>
      <w:tr w:rsidR="00CD10AA" w14:paraId="72B13549" w14:textId="77777777" w:rsidTr="00CD10AA">
        <w:trPr>
          <w:trHeight w:val="755"/>
        </w:trPr>
        <w:tc>
          <w:tcPr>
            <w:tcW w:w="737" w:type="dxa"/>
          </w:tcPr>
          <w:p w14:paraId="3DF909B6" w14:textId="77777777" w:rsidR="00CD10AA" w:rsidRDefault="00CD10AA" w:rsidP="00CD10AA">
            <w:pPr>
              <w:pStyle w:val="TableParagraph"/>
              <w:spacing w:line="268" w:lineRule="exact"/>
              <w:ind w:left="82" w:right="2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37" w:type="dxa"/>
          </w:tcPr>
          <w:p w14:paraId="15F6640F" w14:textId="77777777" w:rsidR="00CD10AA" w:rsidRDefault="00CD10AA" w:rsidP="00CD10AA">
            <w:pPr>
              <w:pStyle w:val="TableParagraph"/>
              <w:spacing w:line="256" w:lineRule="auto"/>
              <w:ind w:left="124" w:right="386"/>
              <w:rPr>
                <w:sz w:val="24"/>
              </w:rPr>
            </w:pPr>
            <w:r>
              <w:rPr>
                <w:sz w:val="24"/>
              </w:rPr>
              <w:t>Вид работ № 1</w:t>
            </w:r>
          </w:p>
        </w:tc>
        <w:tc>
          <w:tcPr>
            <w:tcW w:w="1417" w:type="dxa"/>
          </w:tcPr>
          <w:p w14:paraId="28695E3B" w14:textId="77777777" w:rsidR="00CD10AA" w:rsidRDefault="00CD10AA" w:rsidP="00CD10AA">
            <w:pPr>
              <w:pStyle w:val="TableParagraph"/>
              <w:spacing w:before="19"/>
              <w:ind w:left="285"/>
              <w:rPr>
                <w:sz w:val="24"/>
              </w:rPr>
            </w:pPr>
          </w:p>
        </w:tc>
        <w:tc>
          <w:tcPr>
            <w:tcW w:w="2126" w:type="dxa"/>
          </w:tcPr>
          <w:p w14:paraId="6D50BB8C" w14:textId="77777777" w:rsidR="00CD10AA" w:rsidRDefault="00CD10AA" w:rsidP="00CD10AA">
            <w:pPr>
              <w:pStyle w:val="TableParagraph"/>
            </w:pPr>
          </w:p>
        </w:tc>
        <w:tc>
          <w:tcPr>
            <w:tcW w:w="1843" w:type="dxa"/>
          </w:tcPr>
          <w:p w14:paraId="4D37D9F4" w14:textId="77777777" w:rsidR="00CD10AA" w:rsidRDefault="00CD10AA" w:rsidP="00CD10AA">
            <w:pPr>
              <w:pStyle w:val="TableParagraph"/>
            </w:pPr>
          </w:p>
        </w:tc>
      </w:tr>
      <w:tr w:rsidR="00CD10AA" w14:paraId="686598C5" w14:textId="77777777" w:rsidTr="00CD10AA">
        <w:trPr>
          <w:trHeight w:val="457"/>
        </w:trPr>
        <w:tc>
          <w:tcPr>
            <w:tcW w:w="737" w:type="dxa"/>
          </w:tcPr>
          <w:p w14:paraId="135634F2" w14:textId="77777777" w:rsidR="00CD10AA" w:rsidRDefault="00CD10AA" w:rsidP="00CD10AA">
            <w:pPr>
              <w:pStyle w:val="TableParagraph"/>
              <w:spacing w:line="268" w:lineRule="exact"/>
              <w:ind w:left="113" w:right="2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37" w:type="dxa"/>
          </w:tcPr>
          <w:p w14:paraId="6D39F277" w14:textId="77777777" w:rsidR="00CD10AA" w:rsidRDefault="00CD10AA" w:rsidP="00CD10AA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Вид работ № 2</w:t>
            </w:r>
          </w:p>
        </w:tc>
        <w:tc>
          <w:tcPr>
            <w:tcW w:w="1417" w:type="dxa"/>
          </w:tcPr>
          <w:p w14:paraId="6317B52A" w14:textId="77777777" w:rsidR="00CD10AA" w:rsidRDefault="00CD10AA" w:rsidP="00CD10AA">
            <w:pPr>
              <w:pStyle w:val="TableParagraph"/>
            </w:pPr>
          </w:p>
        </w:tc>
        <w:tc>
          <w:tcPr>
            <w:tcW w:w="2126" w:type="dxa"/>
          </w:tcPr>
          <w:p w14:paraId="1F8E08DE" w14:textId="77777777" w:rsidR="00CD10AA" w:rsidRDefault="00CD10AA" w:rsidP="00CD10AA">
            <w:pPr>
              <w:pStyle w:val="TableParagraph"/>
            </w:pPr>
          </w:p>
        </w:tc>
        <w:tc>
          <w:tcPr>
            <w:tcW w:w="1843" w:type="dxa"/>
          </w:tcPr>
          <w:p w14:paraId="26F6E2C0" w14:textId="77777777" w:rsidR="00CD10AA" w:rsidRDefault="00CD10AA" w:rsidP="00CD10AA">
            <w:pPr>
              <w:pStyle w:val="TableParagraph"/>
            </w:pPr>
          </w:p>
        </w:tc>
      </w:tr>
      <w:tr w:rsidR="00CD10AA" w14:paraId="2E7F1457" w14:textId="77777777" w:rsidTr="00CD10AA">
        <w:trPr>
          <w:trHeight w:val="458"/>
        </w:trPr>
        <w:tc>
          <w:tcPr>
            <w:tcW w:w="737" w:type="dxa"/>
          </w:tcPr>
          <w:p w14:paraId="1CA2A02D" w14:textId="77777777" w:rsidR="00CD10AA" w:rsidRDefault="00CD10AA" w:rsidP="00CD10AA">
            <w:pPr>
              <w:pStyle w:val="TableParagraph"/>
              <w:spacing w:line="268" w:lineRule="exact"/>
              <w:ind w:left="113" w:right="20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37" w:type="dxa"/>
          </w:tcPr>
          <w:p w14:paraId="25E79353" w14:textId="77777777" w:rsidR="00CD10AA" w:rsidRDefault="00CD10AA" w:rsidP="00CD10AA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Вид работ № 3</w:t>
            </w:r>
          </w:p>
        </w:tc>
        <w:tc>
          <w:tcPr>
            <w:tcW w:w="1417" w:type="dxa"/>
          </w:tcPr>
          <w:p w14:paraId="400B9ABD" w14:textId="77777777" w:rsidR="00CD10AA" w:rsidRDefault="00CD10AA" w:rsidP="00CD10AA">
            <w:pPr>
              <w:pStyle w:val="TableParagraph"/>
            </w:pPr>
          </w:p>
        </w:tc>
        <w:tc>
          <w:tcPr>
            <w:tcW w:w="2126" w:type="dxa"/>
          </w:tcPr>
          <w:p w14:paraId="183C185C" w14:textId="77777777" w:rsidR="00CD10AA" w:rsidRDefault="00CD10AA" w:rsidP="00CD10AA">
            <w:pPr>
              <w:pStyle w:val="TableParagraph"/>
            </w:pPr>
          </w:p>
        </w:tc>
        <w:tc>
          <w:tcPr>
            <w:tcW w:w="1843" w:type="dxa"/>
          </w:tcPr>
          <w:p w14:paraId="547F30C7" w14:textId="77777777" w:rsidR="00CD10AA" w:rsidRDefault="00CD10AA" w:rsidP="00CD10AA">
            <w:pPr>
              <w:pStyle w:val="TableParagraph"/>
            </w:pPr>
          </w:p>
        </w:tc>
      </w:tr>
      <w:tr w:rsidR="00CD10AA" w14:paraId="32573760" w14:textId="77777777" w:rsidTr="00CD10AA">
        <w:trPr>
          <w:trHeight w:val="458"/>
        </w:trPr>
        <w:tc>
          <w:tcPr>
            <w:tcW w:w="737" w:type="dxa"/>
          </w:tcPr>
          <w:p w14:paraId="5C3C2379" w14:textId="77777777" w:rsidR="00CD10AA" w:rsidRDefault="00CD10AA" w:rsidP="00CD10AA">
            <w:pPr>
              <w:pStyle w:val="TableParagraph"/>
              <w:spacing w:line="268" w:lineRule="exact"/>
              <w:ind w:left="113" w:right="2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37" w:type="dxa"/>
          </w:tcPr>
          <w:p w14:paraId="0A29B8F2" w14:textId="77777777" w:rsidR="00CD10AA" w:rsidRDefault="00CD10AA" w:rsidP="00CD10AA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Вид работ № 4</w:t>
            </w:r>
          </w:p>
        </w:tc>
        <w:tc>
          <w:tcPr>
            <w:tcW w:w="1417" w:type="dxa"/>
          </w:tcPr>
          <w:p w14:paraId="7DA8C32C" w14:textId="77777777" w:rsidR="00CD10AA" w:rsidRDefault="00CD10AA" w:rsidP="00CD10AA">
            <w:pPr>
              <w:pStyle w:val="TableParagraph"/>
            </w:pPr>
          </w:p>
        </w:tc>
        <w:tc>
          <w:tcPr>
            <w:tcW w:w="2126" w:type="dxa"/>
          </w:tcPr>
          <w:p w14:paraId="4E547614" w14:textId="77777777" w:rsidR="00CD10AA" w:rsidRDefault="00CD10AA" w:rsidP="00CD10AA">
            <w:pPr>
              <w:pStyle w:val="TableParagraph"/>
            </w:pPr>
          </w:p>
        </w:tc>
        <w:tc>
          <w:tcPr>
            <w:tcW w:w="1843" w:type="dxa"/>
          </w:tcPr>
          <w:p w14:paraId="1942CA4A" w14:textId="77777777" w:rsidR="00CD10AA" w:rsidRDefault="00CD10AA" w:rsidP="00CD10AA">
            <w:pPr>
              <w:pStyle w:val="TableParagraph"/>
            </w:pPr>
          </w:p>
        </w:tc>
      </w:tr>
    </w:tbl>
    <w:p w14:paraId="56F42415" w14:textId="77777777" w:rsidR="00CD10AA" w:rsidRDefault="00CD10AA" w:rsidP="00CD10AA">
      <w:pPr>
        <w:pStyle w:val="a3"/>
        <w:rPr>
          <w:rFonts w:ascii="Calibri"/>
          <w:sz w:val="20"/>
        </w:rPr>
      </w:pPr>
    </w:p>
    <w:p w14:paraId="6F191B08" w14:textId="77777777" w:rsidR="00CD10AA" w:rsidRDefault="00CD10AA" w:rsidP="00CD10AA">
      <w:pPr>
        <w:pStyle w:val="a3"/>
        <w:rPr>
          <w:rFonts w:ascii="Calibri"/>
          <w:sz w:val="20"/>
        </w:rPr>
      </w:pPr>
    </w:p>
    <w:p w14:paraId="312F0734" w14:textId="77777777" w:rsidR="00CD10AA" w:rsidRDefault="00CD10AA" w:rsidP="00CD10AA">
      <w:pPr>
        <w:pStyle w:val="a3"/>
        <w:rPr>
          <w:rFonts w:ascii="Calibri"/>
          <w:sz w:val="20"/>
        </w:rPr>
      </w:pPr>
    </w:p>
    <w:p w14:paraId="7434351F" w14:textId="77777777" w:rsidR="00CD10AA" w:rsidRDefault="00CD10AA" w:rsidP="00CD10AA">
      <w:pPr>
        <w:pStyle w:val="a3"/>
        <w:rPr>
          <w:rFonts w:ascii="Calibri"/>
          <w:sz w:val="20"/>
        </w:rPr>
      </w:pPr>
    </w:p>
    <w:p w14:paraId="11E6E14C" w14:textId="77777777" w:rsidR="00CD10AA" w:rsidRDefault="00CD10AA" w:rsidP="00CD10AA">
      <w:pPr>
        <w:pStyle w:val="a3"/>
        <w:rPr>
          <w:rFonts w:ascii="Calibri"/>
          <w:sz w:val="20"/>
        </w:rPr>
      </w:pPr>
    </w:p>
    <w:p w14:paraId="615DDDF9" w14:textId="77777777" w:rsidR="00CD10AA" w:rsidRDefault="00CD10AA" w:rsidP="00CD10AA">
      <w:pPr>
        <w:pStyle w:val="a3"/>
        <w:rPr>
          <w:rFonts w:ascii="Calibri"/>
          <w:sz w:val="20"/>
        </w:rPr>
      </w:pPr>
    </w:p>
    <w:p w14:paraId="69199097" w14:textId="77777777" w:rsidR="00CD10AA" w:rsidRDefault="00CD10AA" w:rsidP="00CD10AA">
      <w:pPr>
        <w:pStyle w:val="a3"/>
        <w:rPr>
          <w:rFonts w:ascii="Calibri"/>
          <w:sz w:val="20"/>
        </w:rPr>
      </w:pPr>
    </w:p>
    <w:p w14:paraId="14CCE9B8" w14:textId="77777777" w:rsidR="00CD10AA" w:rsidRDefault="00CD10AA" w:rsidP="00CD10AA">
      <w:pPr>
        <w:pStyle w:val="a3"/>
        <w:rPr>
          <w:rFonts w:ascii="Calibri"/>
          <w:sz w:val="20"/>
        </w:rPr>
      </w:pPr>
    </w:p>
    <w:p w14:paraId="142EEACC" w14:textId="77777777" w:rsidR="00CD10AA" w:rsidRDefault="00CD10AA" w:rsidP="00CD10AA">
      <w:pPr>
        <w:pStyle w:val="a3"/>
        <w:rPr>
          <w:rFonts w:ascii="Calibri"/>
          <w:sz w:val="20"/>
        </w:rPr>
      </w:pPr>
    </w:p>
    <w:p w14:paraId="66F25B5D" w14:textId="77777777" w:rsidR="00CD10AA" w:rsidRDefault="00CD10AA" w:rsidP="00CD10AA">
      <w:pPr>
        <w:pStyle w:val="a3"/>
        <w:rPr>
          <w:rFonts w:ascii="Calibri"/>
          <w:sz w:val="20"/>
        </w:rPr>
      </w:pPr>
    </w:p>
    <w:p w14:paraId="7AA7F505" w14:textId="77777777" w:rsidR="00CD10AA" w:rsidRDefault="00CD10AA" w:rsidP="00CD10AA">
      <w:pPr>
        <w:pStyle w:val="a3"/>
        <w:rPr>
          <w:rFonts w:ascii="Calibri"/>
          <w:sz w:val="20"/>
        </w:rPr>
      </w:pPr>
    </w:p>
    <w:p w14:paraId="186FB2C9" w14:textId="77777777" w:rsidR="00CD10AA" w:rsidRDefault="00CD10AA" w:rsidP="00CD10AA">
      <w:pPr>
        <w:pStyle w:val="a3"/>
        <w:rPr>
          <w:rFonts w:ascii="Calibri"/>
          <w:sz w:val="20"/>
        </w:rPr>
      </w:pPr>
    </w:p>
    <w:p w14:paraId="102A8723" w14:textId="019F52AB" w:rsidR="00CD10AA" w:rsidRDefault="00CD10AA" w:rsidP="00CD10AA">
      <w:pPr>
        <w:pStyle w:val="a3"/>
        <w:rPr>
          <w:rFonts w:ascii="Calibri"/>
          <w:sz w:val="20"/>
        </w:rPr>
      </w:pPr>
    </w:p>
    <w:p w14:paraId="58331A4D" w14:textId="77777777" w:rsidR="00E564DE" w:rsidRDefault="00E564DE" w:rsidP="00CD10AA">
      <w:pPr>
        <w:pStyle w:val="a3"/>
        <w:rPr>
          <w:rFonts w:ascii="Calibri"/>
          <w:sz w:val="20"/>
        </w:rPr>
      </w:pPr>
    </w:p>
    <w:p w14:paraId="4A8F1372" w14:textId="77777777" w:rsidR="00CD10AA" w:rsidRDefault="00CD10AA" w:rsidP="00A541A9">
      <w:pPr>
        <w:pStyle w:val="210"/>
        <w:numPr>
          <w:ilvl w:val="1"/>
          <w:numId w:val="1"/>
        </w:numPr>
        <w:tabs>
          <w:tab w:val="left" w:pos="4681"/>
        </w:tabs>
        <w:spacing w:before="113"/>
        <w:ind w:left="4681" w:hanging="3972"/>
      </w:pPr>
      <w:r>
        <w:lastRenderedPageBreak/>
        <w:t>Ф</w:t>
      </w:r>
      <w:r w:rsidR="00A541A9">
        <w:t>орма</w:t>
      </w:r>
      <w:r>
        <w:t xml:space="preserve"> 4.2</w:t>
      </w:r>
    </w:p>
    <w:p w14:paraId="6DE9CC0F" w14:textId="77777777" w:rsidR="00CD10AA" w:rsidRDefault="00CD10AA" w:rsidP="00A541A9">
      <w:pPr>
        <w:pStyle w:val="210"/>
        <w:numPr>
          <w:ilvl w:val="1"/>
          <w:numId w:val="1"/>
        </w:numPr>
        <w:tabs>
          <w:tab w:val="left" w:pos="4681"/>
        </w:tabs>
        <w:spacing w:before="113"/>
        <w:ind w:left="4681" w:hanging="3972"/>
      </w:pPr>
      <w:r>
        <w:t>Форма</w:t>
      </w:r>
      <w:r w:rsidR="0077625B">
        <w:t xml:space="preserve"> </w:t>
      </w:r>
      <w:r>
        <w:t>анкеты</w:t>
      </w:r>
    </w:p>
    <w:p w14:paraId="3D465EE0" w14:textId="77777777" w:rsidR="00CD10AA" w:rsidRDefault="00CD10AA" w:rsidP="00CD10AA">
      <w:pPr>
        <w:pStyle w:val="a3"/>
        <w:rPr>
          <w:b/>
        </w:rPr>
      </w:pPr>
    </w:p>
    <w:p w14:paraId="4FB281EE" w14:textId="77777777" w:rsidR="00CD10AA" w:rsidRDefault="00CD10AA" w:rsidP="00CD10AA">
      <w:pPr>
        <w:spacing w:before="1"/>
        <w:ind w:left="902" w:right="1296"/>
        <w:jc w:val="center"/>
        <w:rPr>
          <w:b/>
          <w:sz w:val="24"/>
        </w:rPr>
      </w:pPr>
      <w:r>
        <w:rPr>
          <w:b/>
          <w:sz w:val="24"/>
        </w:rPr>
        <w:t>Анкета участника запроса ценовой информации</w:t>
      </w:r>
    </w:p>
    <w:p w14:paraId="0E2F570A" w14:textId="77777777" w:rsidR="00CD10AA" w:rsidRDefault="00CD10AA" w:rsidP="00CD10A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3"/>
        <w:gridCol w:w="3512"/>
      </w:tblGrid>
      <w:tr w:rsidR="00CD10AA" w14:paraId="09A22050" w14:textId="77777777" w:rsidTr="00CD10AA">
        <w:trPr>
          <w:trHeight w:val="494"/>
        </w:trPr>
        <w:tc>
          <w:tcPr>
            <w:tcW w:w="8985" w:type="dxa"/>
            <w:gridSpan w:val="2"/>
            <w:tcBorders>
              <w:bottom w:val="nil"/>
              <w:right w:val="single" w:sz="6" w:space="0" w:color="000000"/>
            </w:tcBorders>
          </w:tcPr>
          <w:p w14:paraId="492ACA5D" w14:textId="77777777" w:rsidR="00CD10AA" w:rsidRPr="00CD10AA" w:rsidRDefault="00CD10AA" w:rsidP="00CD10AA">
            <w:pPr>
              <w:pStyle w:val="TableParagraph"/>
              <w:spacing w:line="247" w:lineRule="exact"/>
              <w:ind w:left="38"/>
              <w:rPr>
                <w:lang w:val="ru-RU"/>
              </w:rPr>
            </w:pPr>
            <w:r w:rsidRPr="00CD10AA">
              <w:rPr>
                <w:lang w:val="ru-RU"/>
              </w:rPr>
              <w:t>1. Полное и сокращенное наименования организации и ее организационно-правовая форма</w:t>
            </w:r>
          </w:p>
        </w:tc>
      </w:tr>
      <w:tr w:rsidR="00CD10AA" w14:paraId="41357802" w14:textId="77777777" w:rsidTr="00CD10AA">
        <w:trPr>
          <w:trHeight w:val="1370"/>
        </w:trPr>
        <w:tc>
          <w:tcPr>
            <w:tcW w:w="898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BBE5E54" w14:textId="77777777" w:rsidR="00CD10AA" w:rsidRPr="00CD10AA" w:rsidRDefault="00CD10AA" w:rsidP="00CD10AA">
            <w:pPr>
              <w:pStyle w:val="TableParagraph"/>
              <w:spacing w:before="5"/>
              <w:ind w:left="38" w:right="24"/>
              <w:jc w:val="both"/>
              <w:rPr>
                <w:i/>
                <w:lang w:val="ru-RU"/>
              </w:rPr>
            </w:pPr>
            <w:r w:rsidRPr="00CD10AA">
              <w:rPr>
                <w:i/>
                <w:lang w:val="ru-RU"/>
              </w:rPr>
              <w:t>данные представляются на основании учредительных документов установленной формы (Устав,</w:t>
            </w:r>
            <w:r w:rsidR="00CA7116">
              <w:rPr>
                <w:i/>
                <w:lang w:val="ru-RU"/>
              </w:rPr>
              <w:t xml:space="preserve"> </w:t>
            </w:r>
            <w:r w:rsidRPr="00CD10AA">
              <w:rPr>
                <w:i/>
                <w:lang w:val="ru-RU"/>
              </w:rPr>
              <w:t>положение,</w:t>
            </w:r>
            <w:r w:rsidR="00CA7116">
              <w:rPr>
                <w:i/>
                <w:lang w:val="ru-RU"/>
              </w:rPr>
              <w:t xml:space="preserve"> </w:t>
            </w:r>
            <w:r w:rsidRPr="00CD10AA">
              <w:rPr>
                <w:i/>
                <w:lang w:val="ru-RU"/>
              </w:rPr>
              <w:t>учредительный</w:t>
            </w:r>
            <w:r w:rsidR="00CA7116">
              <w:rPr>
                <w:i/>
                <w:lang w:val="ru-RU"/>
              </w:rPr>
              <w:t xml:space="preserve"> </w:t>
            </w:r>
            <w:r w:rsidRPr="00CD10AA">
              <w:rPr>
                <w:i/>
                <w:lang w:val="ru-RU"/>
              </w:rPr>
              <w:t>договор),Свидетельства</w:t>
            </w:r>
            <w:r w:rsidR="00CA7116">
              <w:rPr>
                <w:i/>
                <w:lang w:val="ru-RU"/>
              </w:rPr>
              <w:t xml:space="preserve"> </w:t>
            </w:r>
            <w:r w:rsidRPr="00CD10AA">
              <w:rPr>
                <w:i/>
                <w:lang w:val="ru-RU"/>
              </w:rPr>
              <w:t>о</w:t>
            </w:r>
            <w:r w:rsidR="00CA7116">
              <w:rPr>
                <w:i/>
                <w:lang w:val="ru-RU"/>
              </w:rPr>
              <w:t xml:space="preserve"> </w:t>
            </w:r>
            <w:r w:rsidRPr="00CD10AA">
              <w:rPr>
                <w:i/>
                <w:lang w:val="ru-RU"/>
              </w:rPr>
              <w:t>государственной</w:t>
            </w:r>
            <w:r w:rsidR="00CA7116">
              <w:rPr>
                <w:i/>
                <w:lang w:val="ru-RU"/>
              </w:rPr>
              <w:t xml:space="preserve"> </w:t>
            </w:r>
            <w:r w:rsidRPr="00CD10AA">
              <w:rPr>
                <w:i/>
                <w:lang w:val="ru-RU"/>
              </w:rPr>
              <w:t>регистрации, Свидетельства о внесении записи в Единый государственный реестр юридических</w:t>
            </w:r>
            <w:r w:rsidR="00CA7116">
              <w:rPr>
                <w:i/>
                <w:lang w:val="ru-RU"/>
              </w:rPr>
              <w:t xml:space="preserve"> </w:t>
            </w:r>
            <w:r w:rsidRPr="00CD10AA">
              <w:rPr>
                <w:i/>
                <w:lang w:val="ru-RU"/>
              </w:rPr>
              <w:t>лиц</w:t>
            </w:r>
          </w:p>
        </w:tc>
      </w:tr>
      <w:tr w:rsidR="00CD10AA" w14:paraId="72F66141" w14:textId="77777777" w:rsidTr="00CD10AA">
        <w:trPr>
          <w:trHeight w:val="462"/>
        </w:trPr>
        <w:tc>
          <w:tcPr>
            <w:tcW w:w="547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9C71C" w14:textId="77777777" w:rsidR="00CD10AA" w:rsidRDefault="00CD10AA" w:rsidP="00CD10AA">
            <w:pPr>
              <w:pStyle w:val="TableParagraph"/>
              <w:spacing w:before="212"/>
              <w:ind w:left="30"/>
            </w:pPr>
            <w:r>
              <w:t>2. Юридический адрес Участника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439B" w14:textId="77777777" w:rsidR="00CD10AA" w:rsidRDefault="00CD10AA" w:rsidP="00CD10AA">
            <w:pPr>
              <w:pStyle w:val="TableParagraph"/>
              <w:spacing w:before="204" w:line="238" w:lineRule="exact"/>
              <w:ind w:left="35"/>
            </w:pPr>
            <w:r>
              <w:t>Страна</w:t>
            </w:r>
          </w:p>
        </w:tc>
      </w:tr>
      <w:tr w:rsidR="00CD10AA" w14:paraId="7DB16864" w14:textId="77777777" w:rsidTr="00CD10AA">
        <w:trPr>
          <w:trHeight w:val="244"/>
        </w:trPr>
        <w:tc>
          <w:tcPr>
            <w:tcW w:w="54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0FDF38B" w14:textId="77777777" w:rsidR="00CD10AA" w:rsidRDefault="00CD10AA" w:rsidP="00CD10AA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224A" w14:textId="77777777" w:rsidR="00CD10AA" w:rsidRDefault="00CD10AA" w:rsidP="00CD10AA">
            <w:pPr>
              <w:pStyle w:val="TableParagraph"/>
              <w:spacing w:line="224" w:lineRule="exact"/>
              <w:ind w:left="35"/>
            </w:pPr>
            <w:r>
              <w:t>Адрес</w:t>
            </w:r>
          </w:p>
        </w:tc>
      </w:tr>
      <w:tr w:rsidR="00CD10AA" w14:paraId="3C1CB8A3" w14:textId="77777777" w:rsidTr="00CD10AA">
        <w:trPr>
          <w:trHeight w:val="499"/>
        </w:trPr>
        <w:tc>
          <w:tcPr>
            <w:tcW w:w="547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B9AB" w14:textId="77777777" w:rsidR="00CD10AA" w:rsidRDefault="00CD10AA" w:rsidP="00CD10AA">
            <w:pPr>
              <w:pStyle w:val="TableParagraph"/>
              <w:spacing w:line="247" w:lineRule="exact"/>
              <w:ind w:left="38"/>
            </w:pPr>
            <w:r>
              <w:t>3. Почтовый адрес Участника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599FB" w14:textId="77777777" w:rsidR="00CD10AA" w:rsidRDefault="00CD10AA" w:rsidP="00CD10A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9910941" w14:textId="77777777" w:rsidR="00CD10AA" w:rsidRDefault="00CD10AA" w:rsidP="00CD10AA">
            <w:pPr>
              <w:pStyle w:val="TableParagraph"/>
              <w:spacing w:line="238" w:lineRule="exact"/>
              <w:ind w:left="35"/>
            </w:pPr>
            <w:r>
              <w:t>Страна</w:t>
            </w:r>
          </w:p>
        </w:tc>
      </w:tr>
      <w:tr w:rsidR="00CD10AA" w14:paraId="18C4D306" w14:textId="77777777" w:rsidTr="00CD10AA">
        <w:trPr>
          <w:trHeight w:val="505"/>
        </w:trPr>
        <w:tc>
          <w:tcPr>
            <w:tcW w:w="54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4E41DA2" w14:textId="77777777" w:rsidR="00CD10AA" w:rsidRDefault="00CD10AA" w:rsidP="00CD10AA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9037" w14:textId="77777777" w:rsidR="00CD10AA" w:rsidRDefault="00CD10AA" w:rsidP="00CD10A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A1668F2" w14:textId="77777777" w:rsidR="00CD10AA" w:rsidRDefault="00CD10AA" w:rsidP="00CD10AA">
            <w:pPr>
              <w:pStyle w:val="TableParagraph"/>
              <w:spacing w:line="238" w:lineRule="exact"/>
              <w:ind w:left="35"/>
            </w:pPr>
            <w:r>
              <w:t>Адрес</w:t>
            </w:r>
          </w:p>
        </w:tc>
      </w:tr>
      <w:tr w:rsidR="00CD10AA" w14:paraId="49123604" w14:textId="77777777" w:rsidTr="00CD10AA">
        <w:trPr>
          <w:trHeight w:val="505"/>
        </w:trPr>
        <w:tc>
          <w:tcPr>
            <w:tcW w:w="54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E04F1E" w14:textId="77777777" w:rsidR="00CD10AA" w:rsidRDefault="00CD10AA" w:rsidP="00CD10AA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805BF" w14:textId="77777777" w:rsidR="00CD10AA" w:rsidRDefault="00CD10AA" w:rsidP="00CD10A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7112DAD" w14:textId="77777777" w:rsidR="00CD10AA" w:rsidRDefault="00CD10AA" w:rsidP="00CD10AA">
            <w:pPr>
              <w:pStyle w:val="TableParagraph"/>
              <w:spacing w:line="238" w:lineRule="exact"/>
              <w:ind w:left="35"/>
            </w:pPr>
            <w:r>
              <w:t>Телефон</w:t>
            </w:r>
          </w:p>
        </w:tc>
      </w:tr>
      <w:tr w:rsidR="00CD10AA" w14:paraId="181AB159" w14:textId="77777777" w:rsidTr="00CD10AA">
        <w:trPr>
          <w:trHeight w:val="508"/>
        </w:trPr>
        <w:tc>
          <w:tcPr>
            <w:tcW w:w="54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AAF0E12" w14:textId="77777777" w:rsidR="00CD10AA" w:rsidRDefault="00CD10AA" w:rsidP="00CD10AA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BA17C" w14:textId="77777777" w:rsidR="00CD10AA" w:rsidRDefault="00CD10AA" w:rsidP="00CD10A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12EB677" w14:textId="77777777" w:rsidR="00CD10AA" w:rsidRDefault="00CD10AA" w:rsidP="00CD10AA">
            <w:pPr>
              <w:pStyle w:val="TableParagraph"/>
              <w:spacing w:line="240" w:lineRule="exact"/>
              <w:ind w:left="35"/>
            </w:pPr>
            <w:r>
              <w:t>Факс</w:t>
            </w:r>
          </w:p>
        </w:tc>
      </w:tr>
      <w:tr w:rsidR="00CD10AA" w14:paraId="5D80B1DD" w14:textId="77777777" w:rsidTr="00CD10AA">
        <w:trPr>
          <w:trHeight w:val="505"/>
        </w:trPr>
        <w:tc>
          <w:tcPr>
            <w:tcW w:w="54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3126D10" w14:textId="77777777" w:rsidR="00CD10AA" w:rsidRDefault="00CD10AA" w:rsidP="00CD10AA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CE77" w14:textId="77777777" w:rsidR="00CD10AA" w:rsidRDefault="00CD10AA" w:rsidP="00CD10AA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87361ED" w14:textId="77777777" w:rsidR="00CD10AA" w:rsidRDefault="00CD10AA" w:rsidP="00CD10AA">
            <w:pPr>
              <w:pStyle w:val="TableParagraph"/>
              <w:spacing w:line="240" w:lineRule="exact"/>
              <w:ind w:left="35"/>
            </w:pPr>
            <w:r>
              <w:t>Адрес электронной почты</w:t>
            </w:r>
          </w:p>
        </w:tc>
      </w:tr>
      <w:tr w:rsidR="00CD10AA" w14:paraId="76EACB8C" w14:textId="77777777" w:rsidTr="00CD10AA">
        <w:trPr>
          <w:trHeight w:val="505"/>
        </w:trPr>
        <w:tc>
          <w:tcPr>
            <w:tcW w:w="54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D345349" w14:textId="77777777" w:rsidR="00CD10AA" w:rsidRDefault="00CD10AA" w:rsidP="00CD10AA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F5DB" w14:textId="77777777" w:rsidR="00CD10AA" w:rsidRPr="00CD10AA" w:rsidRDefault="00CD10AA" w:rsidP="00CD10AA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14:paraId="07C3A057" w14:textId="77777777" w:rsidR="00CD10AA" w:rsidRPr="00CD10AA" w:rsidRDefault="00CD10AA" w:rsidP="00CD10AA">
            <w:pPr>
              <w:pStyle w:val="TableParagraph"/>
              <w:spacing w:line="240" w:lineRule="exact"/>
              <w:ind w:left="35"/>
              <w:rPr>
                <w:lang w:val="ru-RU"/>
              </w:rPr>
            </w:pPr>
            <w:r w:rsidRPr="00CD10AA">
              <w:rPr>
                <w:lang w:val="ru-RU"/>
              </w:rPr>
              <w:t>Адрес сайта в сети Интернет</w:t>
            </w:r>
          </w:p>
        </w:tc>
      </w:tr>
      <w:tr w:rsidR="00CD10AA" w14:paraId="5609A590" w14:textId="77777777" w:rsidTr="00CD10AA">
        <w:trPr>
          <w:trHeight w:val="349"/>
        </w:trPr>
        <w:tc>
          <w:tcPr>
            <w:tcW w:w="5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F9E91" w14:textId="77777777" w:rsidR="00CD10AA" w:rsidRDefault="00CD10AA" w:rsidP="00CD10AA">
            <w:pPr>
              <w:pStyle w:val="TableParagraph"/>
              <w:spacing w:line="246" w:lineRule="exact"/>
              <w:ind w:left="38"/>
            </w:pPr>
            <w:r>
              <w:t>4. ИНН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D8F3" w14:textId="77777777" w:rsidR="00CD10AA" w:rsidRDefault="00CD10AA" w:rsidP="00CD10AA">
            <w:pPr>
              <w:pStyle w:val="TableParagraph"/>
            </w:pPr>
          </w:p>
        </w:tc>
      </w:tr>
      <w:tr w:rsidR="00CD10AA" w14:paraId="33550B28" w14:textId="77777777" w:rsidTr="00CD10AA">
        <w:trPr>
          <w:trHeight w:val="350"/>
        </w:trPr>
        <w:tc>
          <w:tcPr>
            <w:tcW w:w="5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1637F" w14:textId="77777777" w:rsidR="00CD10AA" w:rsidRDefault="00CD10AA" w:rsidP="00CD10AA">
            <w:pPr>
              <w:pStyle w:val="TableParagraph"/>
              <w:spacing w:line="247" w:lineRule="exact"/>
              <w:ind w:left="38"/>
            </w:pPr>
            <w:r>
              <w:t>5. КПП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E556" w14:textId="77777777" w:rsidR="00CD10AA" w:rsidRDefault="00CD10AA" w:rsidP="00CD10AA">
            <w:pPr>
              <w:pStyle w:val="TableParagraph"/>
            </w:pPr>
          </w:p>
        </w:tc>
      </w:tr>
      <w:tr w:rsidR="00CD10AA" w14:paraId="67CED8AE" w14:textId="77777777" w:rsidTr="00CD10AA">
        <w:trPr>
          <w:trHeight w:val="349"/>
        </w:trPr>
        <w:tc>
          <w:tcPr>
            <w:tcW w:w="5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9BB1F" w14:textId="77777777" w:rsidR="00CD10AA" w:rsidRDefault="00CD10AA" w:rsidP="00CD10AA">
            <w:pPr>
              <w:pStyle w:val="TableParagraph"/>
              <w:spacing w:line="246" w:lineRule="exact"/>
              <w:ind w:left="38"/>
            </w:pPr>
            <w:r>
              <w:t>6. ОГРН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C79F1" w14:textId="77777777" w:rsidR="00CD10AA" w:rsidRDefault="00CD10AA" w:rsidP="00CD10AA">
            <w:pPr>
              <w:pStyle w:val="TableParagraph"/>
            </w:pPr>
          </w:p>
        </w:tc>
      </w:tr>
      <w:tr w:rsidR="00CD10AA" w14:paraId="1C6F8131" w14:textId="77777777" w:rsidTr="00CD10AA">
        <w:trPr>
          <w:trHeight w:val="1264"/>
        </w:trPr>
        <w:tc>
          <w:tcPr>
            <w:tcW w:w="5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8C04" w14:textId="77777777" w:rsidR="00CD10AA" w:rsidRPr="00CD10AA" w:rsidRDefault="00CD10AA" w:rsidP="00CD10AA">
            <w:pPr>
              <w:pStyle w:val="TableParagraph"/>
              <w:spacing w:before="4"/>
              <w:rPr>
                <w:b/>
                <w:sz w:val="32"/>
                <w:lang w:val="ru-RU"/>
              </w:rPr>
            </w:pPr>
          </w:p>
          <w:p w14:paraId="24173226" w14:textId="77777777" w:rsidR="00CD10AA" w:rsidRPr="00CD10AA" w:rsidRDefault="00CD10AA" w:rsidP="00CD10AA">
            <w:pPr>
              <w:pStyle w:val="TableParagraph"/>
              <w:ind w:left="38" w:right="322"/>
              <w:rPr>
                <w:lang w:val="ru-RU"/>
              </w:rPr>
            </w:pPr>
            <w:r w:rsidRPr="00CD10AA">
              <w:rPr>
                <w:lang w:val="ru-RU"/>
              </w:rPr>
              <w:t>7. Участник относится к субъектам малого и среднего предпринимательства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943A" w14:textId="77777777" w:rsidR="00CD10AA" w:rsidRPr="00CD10AA" w:rsidRDefault="00CD10AA" w:rsidP="00CD10AA">
            <w:pPr>
              <w:pStyle w:val="TableParagraph"/>
              <w:ind w:left="35" w:right="1296"/>
              <w:rPr>
                <w:lang w:val="ru-RU"/>
              </w:rPr>
            </w:pPr>
            <w:r w:rsidRPr="00CD10AA">
              <w:rPr>
                <w:lang w:val="ru-RU"/>
              </w:rPr>
              <w:t>Микропредприятие/ Малое предприятие/ Среднее предприятие / не относится к СМСП</w:t>
            </w:r>
          </w:p>
          <w:p w14:paraId="70A2464A" w14:textId="77777777" w:rsidR="00CD10AA" w:rsidRDefault="00CD10AA" w:rsidP="00CD10AA">
            <w:pPr>
              <w:pStyle w:val="TableParagraph"/>
              <w:spacing w:line="238" w:lineRule="exact"/>
              <w:ind w:left="35"/>
            </w:pPr>
            <w:r>
              <w:t>(Оставить необходимое)</w:t>
            </w:r>
          </w:p>
        </w:tc>
      </w:tr>
    </w:tbl>
    <w:p w14:paraId="7CBBF576" w14:textId="77777777" w:rsidR="00CD10AA" w:rsidRDefault="00CD10AA" w:rsidP="00CD10AA">
      <w:pPr>
        <w:pStyle w:val="a5"/>
        <w:numPr>
          <w:ilvl w:val="1"/>
          <w:numId w:val="1"/>
        </w:numPr>
        <w:tabs>
          <w:tab w:val="left" w:pos="3693"/>
        </w:tabs>
        <w:spacing w:before="113"/>
        <w:ind w:left="3692" w:hanging="421"/>
        <w:jc w:val="left"/>
      </w:pPr>
    </w:p>
    <w:p w14:paraId="51C4A6B4" w14:textId="77777777" w:rsidR="004A2885" w:rsidRDefault="004A2885"/>
    <w:p w14:paraId="003C2488" w14:textId="77777777" w:rsidR="00A541A9" w:rsidRDefault="00A541A9"/>
    <w:p w14:paraId="1E52206B" w14:textId="77777777" w:rsidR="00A541A9" w:rsidRDefault="00A541A9"/>
    <w:p w14:paraId="4FB26663" w14:textId="77777777" w:rsidR="00A541A9" w:rsidRDefault="00A541A9"/>
    <w:p w14:paraId="0A0ED110" w14:textId="77777777" w:rsidR="00A541A9" w:rsidRDefault="00A541A9"/>
    <w:p w14:paraId="75771845" w14:textId="77777777" w:rsidR="00A541A9" w:rsidRDefault="00A541A9"/>
    <w:p w14:paraId="74EAF783" w14:textId="77777777" w:rsidR="00A541A9" w:rsidRDefault="00A541A9"/>
    <w:p w14:paraId="752664E2" w14:textId="77777777" w:rsidR="00A541A9" w:rsidRDefault="00A541A9"/>
    <w:p w14:paraId="5CF91B86" w14:textId="77777777" w:rsidR="00A541A9" w:rsidRDefault="00A541A9"/>
    <w:p w14:paraId="5BA1D365" w14:textId="77777777" w:rsidR="00A541A9" w:rsidRDefault="00A541A9"/>
    <w:p w14:paraId="6A37C339" w14:textId="77777777" w:rsidR="00A541A9" w:rsidRDefault="00A541A9"/>
    <w:p w14:paraId="7849535F" w14:textId="77777777" w:rsidR="00A541A9" w:rsidRDefault="00A541A9"/>
    <w:p w14:paraId="30105268" w14:textId="77777777" w:rsidR="00A541A9" w:rsidRDefault="00A541A9"/>
    <w:p w14:paraId="7D363306" w14:textId="77777777" w:rsidR="00A541A9" w:rsidRDefault="00A541A9"/>
    <w:p w14:paraId="235065D1" w14:textId="77777777" w:rsidR="00A541A9" w:rsidRDefault="00A541A9"/>
    <w:p w14:paraId="5E5EC77C" w14:textId="77777777" w:rsidR="00A541A9" w:rsidRDefault="00A541A9"/>
    <w:p w14:paraId="7517C19A" w14:textId="77777777" w:rsidR="00A541A9" w:rsidRDefault="00A541A9"/>
    <w:p w14:paraId="2B6B1DD1" w14:textId="77777777" w:rsidR="00A541A9" w:rsidRDefault="00A541A9"/>
    <w:p w14:paraId="4763B1EB" w14:textId="77777777" w:rsidR="00A541A9" w:rsidRDefault="00A541A9"/>
    <w:p w14:paraId="56AD59CA" w14:textId="77777777" w:rsidR="00A541A9" w:rsidRDefault="00A541A9"/>
    <w:p w14:paraId="535A76EB" w14:textId="77777777" w:rsidR="00A541A9" w:rsidRDefault="00A541A9"/>
    <w:p w14:paraId="5090FBB9" w14:textId="77777777" w:rsidR="00A541A9" w:rsidRDefault="00A541A9" w:rsidP="00A541A9">
      <w:pPr>
        <w:pStyle w:val="210"/>
        <w:numPr>
          <w:ilvl w:val="1"/>
          <w:numId w:val="1"/>
        </w:numPr>
        <w:tabs>
          <w:tab w:val="left" w:pos="4681"/>
        </w:tabs>
        <w:spacing w:before="113"/>
        <w:ind w:left="4681"/>
      </w:pPr>
      <w:r>
        <w:lastRenderedPageBreak/>
        <w:t>Форма 4.3</w:t>
      </w:r>
    </w:p>
    <w:p w14:paraId="6515C6B1" w14:textId="77777777" w:rsidR="00A541A9" w:rsidRDefault="00A541A9" w:rsidP="00A541A9">
      <w:pPr>
        <w:pStyle w:val="210"/>
        <w:tabs>
          <w:tab w:val="left" w:pos="4681"/>
        </w:tabs>
        <w:spacing w:before="113"/>
        <w:ind w:left="4681" w:hanging="4539"/>
        <w:jc w:val="center"/>
      </w:pPr>
      <w:r>
        <w:t>Справка о  наличии опыта</w:t>
      </w:r>
    </w:p>
    <w:p w14:paraId="0F745004" w14:textId="77777777" w:rsidR="00A541A9" w:rsidRDefault="00A541A9" w:rsidP="00A541A9">
      <w:pPr>
        <w:pStyle w:val="210"/>
        <w:tabs>
          <w:tab w:val="left" w:pos="4681"/>
        </w:tabs>
        <w:spacing w:before="113"/>
        <w:ind w:left="4681" w:hanging="4539"/>
        <w:jc w:val="center"/>
      </w:pPr>
    </w:p>
    <w:p w14:paraId="7C2E6983" w14:textId="77777777" w:rsidR="00A541A9" w:rsidRDefault="00A541A9" w:rsidP="00A541A9"/>
    <w:p w14:paraId="1B92D269" w14:textId="351AB6D7" w:rsidR="00D70FFD" w:rsidRDefault="00D70FFD" w:rsidP="00D70FFD">
      <w:pPr>
        <w:ind w:left="1010"/>
        <w:jc w:val="center"/>
        <w:rPr>
          <w:b/>
          <w:sz w:val="27"/>
        </w:rPr>
      </w:pPr>
      <w:r>
        <w:rPr>
          <w:b/>
          <w:sz w:val="27"/>
        </w:rPr>
        <w:t>Справка о наличии опыта  (начиная с 01.</w:t>
      </w:r>
      <w:r w:rsidR="00FA322C">
        <w:rPr>
          <w:b/>
          <w:sz w:val="27"/>
        </w:rPr>
        <w:t>01</w:t>
      </w:r>
      <w:r>
        <w:rPr>
          <w:b/>
          <w:sz w:val="27"/>
        </w:rPr>
        <w:t>.2017)</w:t>
      </w:r>
    </w:p>
    <w:p w14:paraId="6A9EB785" w14:textId="77777777" w:rsidR="00D70FFD" w:rsidRDefault="00D70FFD" w:rsidP="00D70FFD">
      <w:pPr>
        <w:pStyle w:val="a3"/>
        <w:spacing w:before="11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707"/>
        <w:gridCol w:w="1462"/>
        <w:gridCol w:w="1498"/>
        <w:gridCol w:w="1073"/>
        <w:gridCol w:w="1133"/>
        <w:gridCol w:w="1484"/>
        <w:gridCol w:w="1388"/>
      </w:tblGrid>
      <w:tr w:rsidR="00D70FFD" w14:paraId="4A9BE429" w14:textId="77777777" w:rsidTr="00D70FFD">
        <w:trPr>
          <w:trHeight w:val="414"/>
        </w:trPr>
        <w:tc>
          <w:tcPr>
            <w:tcW w:w="593" w:type="dxa"/>
            <w:vMerge w:val="restart"/>
          </w:tcPr>
          <w:p w14:paraId="65F35E0D" w14:textId="77777777" w:rsidR="00D70FFD" w:rsidRPr="00D70FFD" w:rsidRDefault="00D70FFD" w:rsidP="00E03EB2">
            <w:pPr>
              <w:pStyle w:val="TableParagraph"/>
              <w:spacing w:before="3"/>
              <w:rPr>
                <w:b/>
                <w:sz w:val="27"/>
                <w:lang w:val="ru-RU"/>
              </w:rPr>
            </w:pPr>
          </w:p>
          <w:p w14:paraId="446C18C6" w14:textId="77777777" w:rsidR="00D70FFD" w:rsidRDefault="00D70FFD" w:rsidP="00E03EB2">
            <w:pPr>
              <w:pStyle w:val="TableParagraph"/>
              <w:spacing w:line="290" w:lineRule="auto"/>
              <w:ind w:left="197" w:right="108" w:firstLine="9"/>
              <w:rPr>
                <w:b/>
                <w:sz w:val="18"/>
              </w:rPr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1707" w:type="dxa"/>
            <w:vMerge w:val="restart"/>
          </w:tcPr>
          <w:p w14:paraId="01FF4E08" w14:textId="77777777" w:rsidR="00D70FFD" w:rsidRDefault="00D70FFD" w:rsidP="00E03EB2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A61442D" w14:textId="77777777" w:rsidR="00D70FFD" w:rsidRDefault="00D70FFD" w:rsidP="00E03EB2">
            <w:pPr>
              <w:pStyle w:val="TableParagraph"/>
              <w:ind w:left="285" w:right="219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   выполненных работ</w:t>
            </w:r>
          </w:p>
        </w:tc>
        <w:tc>
          <w:tcPr>
            <w:tcW w:w="2960" w:type="dxa"/>
            <w:gridSpan w:val="2"/>
          </w:tcPr>
          <w:p w14:paraId="40813FD3" w14:textId="77777777" w:rsidR="00D70FFD" w:rsidRPr="00D70FFD" w:rsidRDefault="00D70FFD" w:rsidP="00E03EB2">
            <w:pPr>
              <w:pStyle w:val="TableParagraph"/>
              <w:spacing w:before="5" w:line="206" w:lineRule="exact"/>
              <w:ind w:left="1037" w:hanging="855"/>
              <w:rPr>
                <w:b/>
                <w:sz w:val="18"/>
                <w:lang w:val="ru-RU"/>
              </w:rPr>
            </w:pPr>
            <w:r w:rsidRPr="00D70FFD">
              <w:rPr>
                <w:b/>
                <w:sz w:val="18"/>
                <w:lang w:val="ru-RU"/>
              </w:rPr>
              <w:t>Стоимость выполненных работ, тысяч. руб.</w:t>
            </w:r>
          </w:p>
        </w:tc>
        <w:tc>
          <w:tcPr>
            <w:tcW w:w="2206" w:type="dxa"/>
            <w:gridSpan w:val="2"/>
          </w:tcPr>
          <w:p w14:paraId="397A6B74" w14:textId="77777777" w:rsidR="00D70FFD" w:rsidRDefault="00D70FFD" w:rsidP="00E03EB2">
            <w:pPr>
              <w:pStyle w:val="TableParagraph"/>
              <w:spacing w:before="5" w:line="206" w:lineRule="exact"/>
              <w:ind w:left="873" w:right="240" w:hanging="608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 выполнения работ</w:t>
            </w:r>
          </w:p>
        </w:tc>
        <w:tc>
          <w:tcPr>
            <w:tcW w:w="1484" w:type="dxa"/>
            <w:vMerge w:val="restart"/>
          </w:tcPr>
          <w:p w14:paraId="287906E7" w14:textId="77777777" w:rsidR="00D70FFD" w:rsidRPr="00D70FFD" w:rsidRDefault="00D70FFD" w:rsidP="00E03EB2">
            <w:pPr>
              <w:pStyle w:val="TableParagraph"/>
              <w:spacing w:before="7"/>
              <w:ind w:left="314" w:right="219" w:hanging="3"/>
              <w:jc w:val="center"/>
              <w:rPr>
                <w:b/>
                <w:sz w:val="18"/>
                <w:lang w:val="ru-RU"/>
              </w:rPr>
            </w:pPr>
            <w:r w:rsidRPr="00D70FFD">
              <w:rPr>
                <w:b/>
                <w:sz w:val="18"/>
                <w:lang w:val="ru-RU"/>
              </w:rPr>
              <w:t xml:space="preserve">Заказчик (адрес, телефон, </w:t>
            </w:r>
            <w:r w:rsidRPr="00D70FFD">
              <w:rPr>
                <w:b/>
                <w:spacing w:val="-1"/>
                <w:sz w:val="18"/>
                <w:lang w:val="ru-RU"/>
              </w:rPr>
              <w:t>контактное</w:t>
            </w:r>
          </w:p>
          <w:p w14:paraId="460A8384" w14:textId="77777777" w:rsidR="00D70FFD" w:rsidRPr="00D70FFD" w:rsidRDefault="00D70FFD" w:rsidP="00E03EB2">
            <w:pPr>
              <w:pStyle w:val="TableParagraph"/>
              <w:spacing w:line="191" w:lineRule="exact"/>
              <w:ind w:left="532" w:right="442"/>
              <w:jc w:val="center"/>
              <w:rPr>
                <w:b/>
                <w:sz w:val="18"/>
                <w:lang w:val="ru-RU"/>
              </w:rPr>
            </w:pPr>
            <w:r w:rsidRPr="00D70FFD">
              <w:rPr>
                <w:b/>
                <w:sz w:val="18"/>
                <w:lang w:val="ru-RU"/>
              </w:rPr>
              <w:t>лицо)</w:t>
            </w:r>
          </w:p>
        </w:tc>
        <w:tc>
          <w:tcPr>
            <w:tcW w:w="1388" w:type="dxa"/>
            <w:vMerge w:val="restart"/>
          </w:tcPr>
          <w:p w14:paraId="1C643041" w14:textId="77777777" w:rsidR="00D70FFD" w:rsidRPr="00D70FFD" w:rsidRDefault="00D70FFD" w:rsidP="00E03EB2">
            <w:pPr>
              <w:pStyle w:val="TableParagraph"/>
              <w:spacing w:before="110"/>
              <w:ind w:left="200" w:right="105" w:hanging="4"/>
              <w:jc w:val="center"/>
              <w:rPr>
                <w:b/>
                <w:sz w:val="18"/>
                <w:lang w:val="ru-RU"/>
              </w:rPr>
            </w:pPr>
            <w:r w:rsidRPr="00D70FFD">
              <w:rPr>
                <w:b/>
                <w:sz w:val="18"/>
                <w:lang w:val="ru-RU"/>
              </w:rPr>
              <w:t>Сведения о претензиях и судебных исках</w:t>
            </w:r>
          </w:p>
        </w:tc>
      </w:tr>
      <w:tr w:rsidR="00D70FFD" w14:paraId="22F49CF3" w14:textId="77777777" w:rsidTr="00D70FFD">
        <w:trPr>
          <w:trHeight w:val="619"/>
        </w:trPr>
        <w:tc>
          <w:tcPr>
            <w:tcW w:w="593" w:type="dxa"/>
            <w:vMerge/>
            <w:tcBorders>
              <w:top w:val="nil"/>
            </w:tcBorders>
          </w:tcPr>
          <w:p w14:paraId="598CDBB9" w14:textId="77777777" w:rsidR="00D70FFD" w:rsidRPr="00D70FFD" w:rsidRDefault="00D70FFD" w:rsidP="00E03E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0BD63874" w14:textId="77777777" w:rsidR="00D70FFD" w:rsidRPr="00D70FFD" w:rsidRDefault="00D70FFD" w:rsidP="00E03E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62" w:type="dxa"/>
          </w:tcPr>
          <w:p w14:paraId="3440715D" w14:textId="77777777" w:rsidR="00D70FFD" w:rsidRPr="00D70FFD" w:rsidRDefault="00D70FFD" w:rsidP="00E03EB2">
            <w:pPr>
              <w:pStyle w:val="TableParagraph"/>
              <w:spacing w:before="8"/>
              <w:rPr>
                <w:b/>
                <w:sz w:val="17"/>
                <w:lang w:val="ru-RU"/>
              </w:rPr>
            </w:pPr>
          </w:p>
          <w:p w14:paraId="2749D19B" w14:textId="77777777" w:rsidR="00D70FFD" w:rsidRDefault="00D70FFD" w:rsidP="00E03EB2">
            <w:pPr>
              <w:pStyle w:val="TableParagraph"/>
              <w:ind w:left="168" w:right="1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Общий объем</w:t>
            </w:r>
          </w:p>
        </w:tc>
        <w:tc>
          <w:tcPr>
            <w:tcW w:w="1498" w:type="dxa"/>
          </w:tcPr>
          <w:p w14:paraId="55FAF276" w14:textId="77777777" w:rsidR="00D70FFD" w:rsidRPr="00D70FFD" w:rsidRDefault="00D70FFD" w:rsidP="00E03EB2">
            <w:pPr>
              <w:pStyle w:val="TableParagraph"/>
              <w:ind w:left="158" w:right="130" w:firstLine="376"/>
              <w:rPr>
                <w:b/>
                <w:sz w:val="18"/>
                <w:lang w:val="ru-RU"/>
              </w:rPr>
            </w:pPr>
            <w:r w:rsidRPr="00D70FFD">
              <w:rPr>
                <w:b/>
                <w:sz w:val="18"/>
                <w:lang w:val="ru-RU"/>
              </w:rPr>
              <w:t>в т.ч. собственными</w:t>
            </w:r>
          </w:p>
          <w:p w14:paraId="173479D4" w14:textId="77777777" w:rsidR="00D70FFD" w:rsidRPr="00D70FFD" w:rsidRDefault="00D70FFD" w:rsidP="00E03EB2">
            <w:pPr>
              <w:pStyle w:val="TableParagraph"/>
              <w:spacing w:line="186" w:lineRule="exact"/>
              <w:ind w:left="446"/>
              <w:rPr>
                <w:b/>
                <w:sz w:val="18"/>
                <w:lang w:val="ru-RU"/>
              </w:rPr>
            </w:pPr>
            <w:r w:rsidRPr="00D70FFD">
              <w:rPr>
                <w:b/>
                <w:sz w:val="18"/>
                <w:lang w:val="ru-RU"/>
              </w:rPr>
              <w:t>силами</w:t>
            </w:r>
          </w:p>
        </w:tc>
        <w:tc>
          <w:tcPr>
            <w:tcW w:w="1073" w:type="dxa"/>
          </w:tcPr>
          <w:p w14:paraId="53326F24" w14:textId="77777777" w:rsidR="00D70FFD" w:rsidRPr="00D70FFD" w:rsidRDefault="00D70FFD" w:rsidP="00E03EB2">
            <w:pPr>
              <w:pStyle w:val="TableParagraph"/>
              <w:spacing w:before="8"/>
              <w:rPr>
                <w:b/>
                <w:sz w:val="17"/>
                <w:lang w:val="ru-RU"/>
              </w:rPr>
            </w:pPr>
          </w:p>
          <w:p w14:paraId="50DE8999" w14:textId="77777777" w:rsidR="00D70FFD" w:rsidRDefault="00D70FFD" w:rsidP="00E03EB2">
            <w:pPr>
              <w:pStyle w:val="TableParagraph"/>
              <w:ind w:left="225" w:right="2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начало</w:t>
            </w:r>
          </w:p>
        </w:tc>
        <w:tc>
          <w:tcPr>
            <w:tcW w:w="1133" w:type="dxa"/>
          </w:tcPr>
          <w:p w14:paraId="0451A467" w14:textId="77777777" w:rsidR="00D70FFD" w:rsidRDefault="00D70FFD" w:rsidP="00E03EB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B1CB386" w14:textId="77777777" w:rsidR="00D70FFD" w:rsidRDefault="00D70FFD" w:rsidP="00E03EB2">
            <w:pPr>
              <w:pStyle w:val="TableParagraph"/>
              <w:ind w:left="108"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окончание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271FE6AF" w14:textId="77777777" w:rsidR="00D70FFD" w:rsidRDefault="00D70FFD" w:rsidP="00E03EB2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0DE19A99" w14:textId="77777777" w:rsidR="00D70FFD" w:rsidRDefault="00D70FFD" w:rsidP="00E03EB2">
            <w:pPr>
              <w:rPr>
                <w:sz w:val="2"/>
                <w:szCs w:val="2"/>
              </w:rPr>
            </w:pPr>
          </w:p>
        </w:tc>
      </w:tr>
      <w:tr w:rsidR="00D70FFD" w14:paraId="565BE3A5" w14:textId="77777777" w:rsidTr="00D70FFD">
        <w:trPr>
          <w:trHeight w:val="205"/>
        </w:trPr>
        <w:tc>
          <w:tcPr>
            <w:tcW w:w="593" w:type="dxa"/>
          </w:tcPr>
          <w:p w14:paraId="1D35E70D" w14:textId="77777777" w:rsidR="00D70FFD" w:rsidRDefault="00D70FFD" w:rsidP="00E03EB2">
            <w:pPr>
              <w:pStyle w:val="TableParagraph"/>
              <w:spacing w:line="186" w:lineRule="exact"/>
              <w:ind w:left="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</w:p>
        </w:tc>
        <w:tc>
          <w:tcPr>
            <w:tcW w:w="1707" w:type="dxa"/>
          </w:tcPr>
          <w:p w14:paraId="37EDB038" w14:textId="77777777" w:rsidR="00D70FFD" w:rsidRDefault="00D70FFD" w:rsidP="00E03EB2">
            <w:pPr>
              <w:pStyle w:val="TableParagraph"/>
              <w:spacing w:line="186" w:lineRule="exact"/>
              <w:ind w:left="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</w:p>
        </w:tc>
        <w:tc>
          <w:tcPr>
            <w:tcW w:w="1462" w:type="dxa"/>
          </w:tcPr>
          <w:p w14:paraId="348E2DA9" w14:textId="77777777" w:rsidR="00D70FFD" w:rsidRDefault="00D70FFD" w:rsidP="00E03EB2">
            <w:pPr>
              <w:pStyle w:val="TableParagraph"/>
              <w:spacing w:line="186" w:lineRule="exact"/>
              <w:ind w:left="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</w:t>
            </w:r>
          </w:p>
        </w:tc>
        <w:tc>
          <w:tcPr>
            <w:tcW w:w="1498" w:type="dxa"/>
          </w:tcPr>
          <w:p w14:paraId="4D7A73A7" w14:textId="77777777" w:rsidR="00D70FFD" w:rsidRDefault="00D70FFD" w:rsidP="00E03EB2">
            <w:pPr>
              <w:pStyle w:val="TableParagraph"/>
              <w:spacing w:line="186" w:lineRule="exact"/>
              <w:ind w:left="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</w:t>
            </w:r>
          </w:p>
        </w:tc>
        <w:tc>
          <w:tcPr>
            <w:tcW w:w="1073" w:type="dxa"/>
          </w:tcPr>
          <w:p w14:paraId="6DB39D8A" w14:textId="77777777" w:rsidR="00D70FFD" w:rsidRDefault="00D70FFD" w:rsidP="00E03EB2">
            <w:pPr>
              <w:pStyle w:val="TableParagraph"/>
              <w:spacing w:line="186" w:lineRule="exact"/>
              <w:ind w:left="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</w:t>
            </w:r>
          </w:p>
        </w:tc>
        <w:tc>
          <w:tcPr>
            <w:tcW w:w="1133" w:type="dxa"/>
          </w:tcPr>
          <w:p w14:paraId="1EAFA91A" w14:textId="77777777" w:rsidR="00D70FFD" w:rsidRDefault="00D70FFD" w:rsidP="00E03EB2">
            <w:pPr>
              <w:pStyle w:val="TableParagraph"/>
              <w:spacing w:line="186" w:lineRule="exact"/>
              <w:ind w:left="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</w:t>
            </w:r>
          </w:p>
        </w:tc>
        <w:tc>
          <w:tcPr>
            <w:tcW w:w="1484" w:type="dxa"/>
          </w:tcPr>
          <w:p w14:paraId="53F7088F" w14:textId="77777777" w:rsidR="00D70FFD" w:rsidRDefault="00D70FFD" w:rsidP="00E03EB2">
            <w:pPr>
              <w:pStyle w:val="TableParagraph"/>
              <w:spacing w:line="186" w:lineRule="exact"/>
              <w:ind w:left="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</w:t>
            </w:r>
          </w:p>
        </w:tc>
        <w:tc>
          <w:tcPr>
            <w:tcW w:w="1388" w:type="dxa"/>
          </w:tcPr>
          <w:p w14:paraId="4710460B" w14:textId="77777777" w:rsidR="00D70FFD" w:rsidRDefault="00D70FFD" w:rsidP="00E03EB2">
            <w:pPr>
              <w:pStyle w:val="TableParagraph"/>
              <w:spacing w:line="186" w:lineRule="exact"/>
              <w:ind w:left="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</w:tr>
      <w:tr w:rsidR="00D70FFD" w14:paraId="2025F104" w14:textId="77777777" w:rsidTr="00D70FFD">
        <w:trPr>
          <w:trHeight w:val="208"/>
        </w:trPr>
        <w:tc>
          <w:tcPr>
            <w:tcW w:w="593" w:type="dxa"/>
          </w:tcPr>
          <w:p w14:paraId="1E390E01" w14:textId="77777777" w:rsidR="00D70FFD" w:rsidRDefault="00D70FFD" w:rsidP="00E03EB2">
            <w:pPr>
              <w:pStyle w:val="TableParagraph"/>
              <w:spacing w:line="188" w:lineRule="exact"/>
              <w:ind w:left="209" w:right="19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707" w:type="dxa"/>
          </w:tcPr>
          <w:p w14:paraId="0DDB06C5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462" w:type="dxa"/>
          </w:tcPr>
          <w:p w14:paraId="269F7535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</w:tcPr>
          <w:p w14:paraId="4E602A3A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073" w:type="dxa"/>
          </w:tcPr>
          <w:p w14:paraId="5A40C0D8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</w:tcPr>
          <w:p w14:paraId="01330D24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484" w:type="dxa"/>
          </w:tcPr>
          <w:p w14:paraId="1E8BDC6C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388" w:type="dxa"/>
          </w:tcPr>
          <w:p w14:paraId="7693D381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</w:tr>
      <w:tr w:rsidR="00D70FFD" w14:paraId="7286508C" w14:textId="77777777" w:rsidTr="00D70FFD">
        <w:trPr>
          <w:trHeight w:val="206"/>
        </w:trPr>
        <w:tc>
          <w:tcPr>
            <w:tcW w:w="593" w:type="dxa"/>
          </w:tcPr>
          <w:p w14:paraId="6A9BECF5" w14:textId="77777777" w:rsidR="00D70FFD" w:rsidRDefault="00D70FFD" w:rsidP="00E03EB2">
            <w:pPr>
              <w:pStyle w:val="TableParagraph"/>
              <w:spacing w:line="186" w:lineRule="exact"/>
              <w:ind w:left="209" w:right="19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707" w:type="dxa"/>
          </w:tcPr>
          <w:p w14:paraId="7ADE7048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462" w:type="dxa"/>
          </w:tcPr>
          <w:p w14:paraId="42866EF8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</w:tcPr>
          <w:p w14:paraId="3A5C00D4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073" w:type="dxa"/>
          </w:tcPr>
          <w:p w14:paraId="76988B98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</w:tcPr>
          <w:p w14:paraId="55304A77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484" w:type="dxa"/>
          </w:tcPr>
          <w:p w14:paraId="38A5A800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388" w:type="dxa"/>
          </w:tcPr>
          <w:p w14:paraId="462AC9A3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</w:tr>
      <w:tr w:rsidR="00D70FFD" w14:paraId="41970DE2" w14:textId="77777777" w:rsidTr="00D70FFD">
        <w:trPr>
          <w:trHeight w:val="208"/>
        </w:trPr>
        <w:tc>
          <w:tcPr>
            <w:tcW w:w="593" w:type="dxa"/>
          </w:tcPr>
          <w:p w14:paraId="25CCFF00" w14:textId="77777777" w:rsidR="00D70FFD" w:rsidRDefault="00D70FFD" w:rsidP="00E03EB2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707" w:type="dxa"/>
          </w:tcPr>
          <w:p w14:paraId="445F6B75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462" w:type="dxa"/>
          </w:tcPr>
          <w:p w14:paraId="1BAA33C9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</w:tcPr>
          <w:p w14:paraId="6B91560C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073" w:type="dxa"/>
          </w:tcPr>
          <w:p w14:paraId="419EF4C2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</w:tcPr>
          <w:p w14:paraId="0A208D9F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484" w:type="dxa"/>
          </w:tcPr>
          <w:p w14:paraId="1DE5C9C1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  <w:tc>
          <w:tcPr>
            <w:tcW w:w="1388" w:type="dxa"/>
          </w:tcPr>
          <w:p w14:paraId="1379C569" w14:textId="77777777" w:rsidR="00D70FFD" w:rsidRDefault="00D70FFD" w:rsidP="00E03EB2">
            <w:pPr>
              <w:pStyle w:val="TableParagraph"/>
              <w:rPr>
                <w:sz w:val="14"/>
              </w:rPr>
            </w:pPr>
          </w:p>
        </w:tc>
      </w:tr>
    </w:tbl>
    <w:p w14:paraId="5AFC6E8B" w14:textId="77777777" w:rsidR="00D70FFD" w:rsidRDefault="00D70FFD" w:rsidP="00D70FFD">
      <w:pPr>
        <w:widowControl/>
        <w:shd w:val="clear" w:color="auto" w:fill="FFFFFF"/>
        <w:autoSpaceDE/>
        <w:autoSpaceDN/>
        <w:rPr>
          <w:color w:val="212121"/>
          <w:lang w:bidi="ar-SA"/>
        </w:rPr>
      </w:pPr>
    </w:p>
    <w:p w14:paraId="2129A35D" w14:textId="77777777" w:rsidR="00D70FFD" w:rsidRPr="00D70FFD" w:rsidRDefault="00D70FFD" w:rsidP="006A0ABB">
      <w:pPr>
        <w:widowControl/>
        <w:shd w:val="clear" w:color="auto" w:fill="FFFFFF"/>
        <w:autoSpaceDE/>
        <w:autoSpaceDN/>
        <w:ind w:right="460" w:firstLine="456"/>
        <w:jc w:val="both"/>
        <w:rPr>
          <w:i/>
          <w:color w:val="212121"/>
          <w:sz w:val="27"/>
          <w:szCs w:val="27"/>
          <w:lang w:bidi="ar-SA"/>
        </w:rPr>
      </w:pPr>
      <w:r w:rsidRPr="00D70FFD">
        <w:rPr>
          <w:i/>
          <w:color w:val="212121"/>
          <w:lang w:bidi="ar-SA"/>
        </w:rPr>
        <w:t>Аналогичными работами считаются работы по подготовке годовой отчетности для организаций с филиальной сетью, с выручкой не менее аналогичного показателя ФГУП «Росморпорт», что включает в себя, в том числе разработку контента, дизайна и интерактивной версии отчета для публичного размещения</w:t>
      </w:r>
    </w:p>
    <w:p w14:paraId="556CEA98" w14:textId="77777777" w:rsidR="00D70FFD" w:rsidRDefault="00D70FFD" w:rsidP="00D70FFD">
      <w:pPr>
        <w:pStyle w:val="a3"/>
        <w:rPr>
          <w:i/>
          <w:sz w:val="22"/>
        </w:rPr>
      </w:pPr>
    </w:p>
    <w:p w14:paraId="4E70B1D1" w14:textId="77777777" w:rsidR="00D70FFD" w:rsidRDefault="00D70FFD" w:rsidP="00D70FFD">
      <w:pPr>
        <w:pStyle w:val="a3"/>
        <w:rPr>
          <w:i/>
          <w:sz w:val="22"/>
        </w:rPr>
      </w:pPr>
    </w:p>
    <w:p w14:paraId="54628EA5" w14:textId="77777777" w:rsidR="00D70FFD" w:rsidRDefault="00D70FFD" w:rsidP="00D70FFD">
      <w:pPr>
        <w:pStyle w:val="a3"/>
        <w:spacing w:before="5"/>
        <w:rPr>
          <w:i/>
          <w:sz w:val="31"/>
        </w:rPr>
      </w:pPr>
    </w:p>
    <w:p w14:paraId="6407231C" w14:textId="77777777" w:rsidR="00D70FFD" w:rsidRDefault="00D70FFD" w:rsidP="00D70FFD">
      <w:pPr>
        <w:tabs>
          <w:tab w:val="left" w:pos="6728"/>
        </w:tabs>
        <w:ind w:left="456"/>
        <w:rPr>
          <w:sz w:val="24"/>
        </w:rPr>
      </w:pPr>
      <w:r>
        <w:rPr>
          <w:b/>
          <w:sz w:val="24"/>
        </w:rPr>
        <w:t>Руководитель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(Ф.И.О.)</w:t>
      </w:r>
    </w:p>
    <w:p w14:paraId="00DADAD8" w14:textId="77777777" w:rsidR="00D70FFD" w:rsidRDefault="00D70FFD" w:rsidP="00D70FFD">
      <w:pPr>
        <w:pStyle w:val="a3"/>
        <w:rPr>
          <w:sz w:val="34"/>
        </w:rPr>
      </w:pPr>
    </w:p>
    <w:p w14:paraId="670A32A2" w14:textId="77777777" w:rsidR="00D70FFD" w:rsidRDefault="00D70FFD" w:rsidP="00D70FFD">
      <w:pPr>
        <w:pStyle w:val="a3"/>
        <w:ind w:left="6911"/>
      </w:pPr>
      <w:r>
        <w:t>м.п. (при её наличии)</w:t>
      </w:r>
    </w:p>
    <w:p w14:paraId="0D456A77" w14:textId="77777777" w:rsidR="00A541A9" w:rsidRDefault="00A541A9" w:rsidP="00A541A9"/>
    <w:p w14:paraId="3B120E9A" w14:textId="77777777" w:rsidR="00A541A9" w:rsidRDefault="00A541A9" w:rsidP="00A541A9"/>
    <w:sectPr w:rsidR="00A541A9" w:rsidSect="002F00DC">
      <w:pgSz w:w="11910" w:h="16850"/>
      <w:pgMar w:top="1080" w:right="0" w:bottom="280" w:left="96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370F3" w14:textId="77777777" w:rsidR="00C274D8" w:rsidRDefault="00C274D8" w:rsidP="002A07CF">
      <w:r>
        <w:separator/>
      </w:r>
    </w:p>
  </w:endnote>
  <w:endnote w:type="continuationSeparator" w:id="0">
    <w:p w14:paraId="13BA30AC" w14:textId="77777777" w:rsidR="00C274D8" w:rsidRDefault="00C274D8" w:rsidP="002A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16C9A" w14:textId="77777777" w:rsidR="00C274D8" w:rsidRDefault="00C274D8" w:rsidP="002A07CF">
      <w:r>
        <w:separator/>
      </w:r>
    </w:p>
  </w:footnote>
  <w:footnote w:type="continuationSeparator" w:id="0">
    <w:p w14:paraId="0F886F28" w14:textId="77777777" w:rsidR="00C274D8" w:rsidRDefault="00C274D8" w:rsidP="002A0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D162" w14:textId="2A1CBF09" w:rsidR="00A541A9" w:rsidRDefault="00E564DE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960AF1" wp14:editId="00CBEBAB">
              <wp:simplePos x="0" y="0"/>
              <wp:positionH relativeFrom="page">
                <wp:posOffset>3870325</wp:posOffset>
              </wp:positionH>
              <wp:positionV relativeFrom="page">
                <wp:posOffset>462280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1F201" w14:textId="3CA912EB" w:rsidR="00A541A9" w:rsidRDefault="00A541A9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175A">
                            <w:rPr>
                              <w:rFonts w:ascii="Calibri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60A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75pt;margin-top:36.4pt;width:14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DlqwIAAKg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" filled="f" stroked="f">
              <v:textbox inset="0,0,0,0">
                <w:txbxContent>
                  <w:p w14:paraId="0A71F201" w14:textId="3CA912EB" w:rsidR="00A541A9" w:rsidRDefault="00A541A9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175A">
                      <w:rPr>
                        <w:rFonts w:ascii="Calibri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CE458" w14:textId="30DEDD84" w:rsidR="00A541A9" w:rsidRDefault="00E564DE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92E90B2" wp14:editId="71F075AA">
              <wp:simplePos x="0" y="0"/>
              <wp:positionH relativeFrom="page">
                <wp:posOffset>3870325</wp:posOffset>
              </wp:positionH>
              <wp:positionV relativeFrom="page">
                <wp:posOffset>438150</wp:posOffset>
              </wp:positionV>
              <wp:extent cx="179070" cy="1657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9C2C6" w14:textId="2B860A8D" w:rsidR="00A541A9" w:rsidRDefault="00A541A9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175A">
                            <w:rPr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E90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4.75pt;margin-top:34.5pt;width:14.1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" filled="f" stroked="f">
              <v:textbox inset="0,0,0,0">
                <w:txbxContent>
                  <w:p w14:paraId="3AC9C2C6" w14:textId="2B860A8D" w:rsidR="00A541A9" w:rsidRDefault="00A541A9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175A">
                      <w:rPr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5F4"/>
    <w:multiLevelType w:val="hybridMultilevel"/>
    <w:tmpl w:val="B0C618B0"/>
    <w:lvl w:ilvl="0" w:tplc="9ABA4024">
      <w:start w:val="4"/>
      <w:numFmt w:val="decimal"/>
      <w:lvlText w:val="%1"/>
      <w:lvlJc w:val="left"/>
      <w:pPr>
        <w:ind w:left="4709" w:hanging="420"/>
      </w:pPr>
      <w:rPr>
        <w:rFonts w:hint="default"/>
        <w:lang w:val="ru-RU" w:eastAsia="ru-RU" w:bidi="ru-RU"/>
      </w:rPr>
    </w:lvl>
    <w:lvl w:ilvl="1" w:tplc="F5D69704">
      <w:numFmt w:val="none"/>
      <w:lvlText w:val=""/>
      <w:lvlJc w:val="left"/>
      <w:pPr>
        <w:tabs>
          <w:tab w:val="num" w:pos="360"/>
        </w:tabs>
      </w:pPr>
    </w:lvl>
    <w:lvl w:ilvl="2" w:tplc="EE50F828">
      <w:numFmt w:val="bullet"/>
      <w:lvlText w:val="•"/>
      <w:lvlJc w:val="left"/>
      <w:pPr>
        <w:ind w:left="5949" w:hanging="420"/>
      </w:pPr>
      <w:rPr>
        <w:rFonts w:hint="default"/>
        <w:lang w:val="ru-RU" w:eastAsia="ru-RU" w:bidi="ru-RU"/>
      </w:rPr>
    </w:lvl>
    <w:lvl w:ilvl="3" w:tplc="9B881A3E">
      <w:numFmt w:val="bullet"/>
      <w:lvlText w:val="•"/>
      <w:lvlJc w:val="left"/>
      <w:pPr>
        <w:ind w:left="6573" w:hanging="420"/>
      </w:pPr>
      <w:rPr>
        <w:rFonts w:hint="default"/>
        <w:lang w:val="ru-RU" w:eastAsia="ru-RU" w:bidi="ru-RU"/>
      </w:rPr>
    </w:lvl>
    <w:lvl w:ilvl="4" w:tplc="FC063700">
      <w:numFmt w:val="bullet"/>
      <w:lvlText w:val="•"/>
      <w:lvlJc w:val="left"/>
      <w:pPr>
        <w:ind w:left="7198" w:hanging="420"/>
      </w:pPr>
      <w:rPr>
        <w:rFonts w:hint="default"/>
        <w:lang w:val="ru-RU" w:eastAsia="ru-RU" w:bidi="ru-RU"/>
      </w:rPr>
    </w:lvl>
    <w:lvl w:ilvl="5" w:tplc="635896A4">
      <w:numFmt w:val="bullet"/>
      <w:lvlText w:val="•"/>
      <w:lvlJc w:val="left"/>
      <w:pPr>
        <w:ind w:left="7823" w:hanging="420"/>
      </w:pPr>
      <w:rPr>
        <w:rFonts w:hint="default"/>
        <w:lang w:val="ru-RU" w:eastAsia="ru-RU" w:bidi="ru-RU"/>
      </w:rPr>
    </w:lvl>
    <w:lvl w:ilvl="6" w:tplc="7CC075E4">
      <w:numFmt w:val="bullet"/>
      <w:lvlText w:val="•"/>
      <w:lvlJc w:val="left"/>
      <w:pPr>
        <w:ind w:left="8447" w:hanging="420"/>
      </w:pPr>
      <w:rPr>
        <w:rFonts w:hint="default"/>
        <w:lang w:val="ru-RU" w:eastAsia="ru-RU" w:bidi="ru-RU"/>
      </w:rPr>
    </w:lvl>
    <w:lvl w:ilvl="7" w:tplc="5142DAA6">
      <w:numFmt w:val="bullet"/>
      <w:lvlText w:val="•"/>
      <w:lvlJc w:val="left"/>
      <w:pPr>
        <w:ind w:left="9072" w:hanging="420"/>
      </w:pPr>
      <w:rPr>
        <w:rFonts w:hint="default"/>
        <w:lang w:val="ru-RU" w:eastAsia="ru-RU" w:bidi="ru-RU"/>
      </w:rPr>
    </w:lvl>
    <w:lvl w:ilvl="8" w:tplc="98EC2840">
      <w:numFmt w:val="bullet"/>
      <w:lvlText w:val="•"/>
      <w:lvlJc w:val="left"/>
      <w:pPr>
        <w:ind w:left="9697" w:hanging="420"/>
      </w:pPr>
      <w:rPr>
        <w:rFonts w:hint="default"/>
        <w:lang w:val="ru-RU" w:eastAsia="ru-RU" w:bidi="ru-RU"/>
      </w:rPr>
    </w:lvl>
  </w:abstractNum>
  <w:abstractNum w:abstractNumId="1" w15:restartNumberingAfterBreak="0">
    <w:nsid w:val="0BE634CB"/>
    <w:multiLevelType w:val="hybridMultilevel"/>
    <w:tmpl w:val="F9942876"/>
    <w:lvl w:ilvl="0" w:tplc="945046C6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9A4A6C4">
      <w:numFmt w:val="bullet"/>
      <w:lvlText w:val="•"/>
      <w:lvlJc w:val="left"/>
      <w:pPr>
        <w:ind w:left="2012" w:hanging="140"/>
      </w:pPr>
      <w:rPr>
        <w:rFonts w:hint="default"/>
        <w:lang w:val="ru-RU" w:eastAsia="ru-RU" w:bidi="ru-RU"/>
      </w:rPr>
    </w:lvl>
    <w:lvl w:ilvl="2" w:tplc="1632CBE6">
      <w:numFmt w:val="bullet"/>
      <w:lvlText w:val="•"/>
      <w:lvlJc w:val="left"/>
      <w:pPr>
        <w:ind w:left="3005" w:hanging="140"/>
      </w:pPr>
      <w:rPr>
        <w:rFonts w:hint="default"/>
        <w:lang w:val="ru-RU" w:eastAsia="ru-RU" w:bidi="ru-RU"/>
      </w:rPr>
    </w:lvl>
    <w:lvl w:ilvl="3" w:tplc="EB70B5A2">
      <w:numFmt w:val="bullet"/>
      <w:lvlText w:val="•"/>
      <w:lvlJc w:val="left"/>
      <w:pPr>
        <w:ind w:left="3997" w:hanging="140"/>
      </w:pPr>
      <w:rPr>
        <w:rFonts w:hint="default"/>
        <w:lang w:val="ru-RU" w:eastAsia="ru-RU" w:bidi="ru-RU"/>
      </w:rPr>
    </w:lvl>
    <w:lvl w:ilvl="4" w:tplc="BF305002">
      <w:numFmt w:val="bullet"/>
      <w:lvlText w:val="•"/>
      <w:lvlJc w:val="left"/>
      <w:pPr>
        <w:ind w:left="4990" w:hanging="140"/>
      </w:pPr>
      <w:rPr>
        <w:rFonts w:hint="default"/>
        <w:lang w:val="ru-RU" w:eastAsia="ru-RU" w:bidi="ru-RU"/>
      </w:rPr>
    </w:lvl>
    <w:lvl w:ilvl="5" w:tplc="EE90A1DA">
      <w:numFmt w:val="bullet"/>
      <w:lvlText w:val="•"/>
      <w:lvlJc w:val="left"/>
      <w:pPr>
        <w:ind w:left="5983" w:hanging="140"/>
      </w:pPr>
      <w:rPr>
        <w:rFonts w:hint="default"/>
        <w:lang w:val="ru-RU" w:eastAsia="ru-RU" w:bidi="ru-RU"/>
      </w:rPr>
    </w:lvl>
    <w:lvl w:ilvl="6" w:tplc="D3F63EFA">
      <w:numFmt w:val="bullet"/>
      <w:lvlText w:val="•"/>
      <w:lvlJc w:val="left"/>
      <w:pPr>
        <w:ind w:left="6975" w:hanging="140"/>
      </w:pPr>
      <w:rPr>
        <w:rFonts w:hint="default"/>
        <w:lang w:val="ru-RU" w:eastAsia="ru-RU" w:bidi="ru-RU"/>
      </w:rPr>
    </w:lvl>
    <w:lvl w:ilvl="7" w:tplc="793C530E">
      <w:numFmt w:val="bullet"/>
      <w:lvlText w:val="•"/>
      <w:lvlJc w:val="left"/>
      <w:pPr>
        <w:ind w:left="7968" w:hanging="140"/>
      </w:pPr>
      <w:rPr>
        <w:rFonts w:hint="default"/>
        <w:lang w:val="ru-RU" w:eastAsia="ru-RU" w:bidi="ru-RU"/>
      </w:rPr>
    </w:lvl>
    <w:lvl w:ilvl="8" w:tplc="BF92E2F4">
      <w:numFmt w:val="bullet"/>
      <w:lvlText w:val="•"/>
      <w:lvlJc w:val="left"/>
      <w:pPr>
        <w:ind w:left="8961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10B354A5"/>
    <w:multiLevelType w:val="hybridMultilevel"/>
    <w:tmpl w:val="FE7EDFA8"/>
    <w:lvl w:ilvl="0" w:tplc="B478F4F8">
      <w:numFmt w:val="bullet"/>
      <w:lvlText w:val="-"/>
      <w:lvlJc w:val="left"/>
      <w:pPr>
        <w:ind w:left="261" w:hanging="24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70BC44E6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A2D2C6C6">
      <w:numFmt w:val="bullet"/>
      <w:lvlText w:val="•"/>
      <w:lvlJc w:val="left"/>
      <w:pPr>
        <w:ind w:left="1351" w:hanging="140"/>
      </w:pPr>
      <w:rPr>
        <w:rFonts w:hint="default"/>
        <w:lang w:val="ru-RU" w:eastAsia="ru-RU" w:bidi="ru-RU"/>
      </w:rPr>
    </w:lvl>
    <w:lvl w:ilvl="3" w:tplc="0DFCD110">
      <w:numFmt w:val="bullet"/>
      <w:lvlText w:val="•"/>
      <w:lvlJc w:val="left"/>
      <w:pPr>
        <w:ind w:left="2443" w:hanging="140"/>
      </w:pPr>
      <w:rPr>
        <w:rFonts w:hint="default"/>
        <w:lang w:val="ru-RU" w:eastAsia="ru-RU" w:bidi="ru-RU"/>
      </w:rPr>
    </w:lvl>
    <w:lvl w:ilvl="4" w:tplc="08528A2E">
      <w:numFmt w:val="bullet"/>
      <w:lvlText w:val="•"/>
      <w:lvlJc w:val="left"/>
      <w:pPr>
        <w:ind w:left="3535" w:hanging="140"/>
      </w:pPr>
      <w:rPr>
        <w:rFonts w:hint="default"/>
        <w:lang w:val="ru-RU" w:eastAsia="ru-RU" w:bidi="ru-RU"/>
      </w:rPr>
    </w:lvl>
    <w:lvl w:ilvl="5" w:tplc="8486A6D2">
      <w:numFmt w:val="bullet"/>
      <w:lvlText w:val="•"/>
      <w:lvlJc w:val="left"/>
      <w:pPr>
        <w:ind w:left="4627" w:hanging="140"/>
      </w:pPr>
      <w:rPr>
        <w:rFonts w:hint="default"/>
        <w:lang w:val="ru-RU" w:eastAsia="ru-RU" w:bidi="ru-RU"/>
      </w:rPr>
    </w:lvl>
    <w:lvl w:ilvl="6" w:tplc="34E232B0">
      <w:numFmt w:val="bullet"/>
      <w:lvlText w:val="•"/>
      <w:lvlJc w:val="left"/>
      <w:pPr>
        <w:ind w:left="5719" w:hanging="140"/>
      </w:pPr>
      <w:rPr>
        <w:rFonts w:hint="default"/>
        <w:lang w:val="ru-RU" w:eastAsia="ru-RU" w:bidi="ru-RU"/>
      </w:rPr>
    </w:lvl>
    <w:lvl w:ilvl="7" w:tplc="F99213C0">
      <w:numFmt w:val="bullet"/>
      <w:lvlText w:val="•"/>
      <w:lvlJc w:val="left"/>
      <w:pPr>
        <w:ind w:left="6810" w:hanging="140"/>
      </w:pPr>
      <w:rPr>
        <w:rFonts w:hint="default"/>
        <w:lang w:val="ru-RU" w:eastAsia="ru-RU" w:bidi="ru-RU"/>
      </w:rPr>
    </w:lvl>
    <w:lvl w:ilvl="8" w:tplc="F2C8864E">
      <w:numFmt w:val="bullet"/>
      <w:lvlText w:val="•"/>
      <w:lvlJc w:val="left"/>
      <w:pPr>
        <w:ind w:left="7902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12045F7D"/>
    <w:multiLevelType w:val="hybridMultilevel"/>
    <w:tmpl w:val="9C6C6E94"/>
    <w:lvl w:ilvl="0" w:tplc="943C5B4C">
      <w:start w:val="2"/>
      <w:numFmt w:val="decimal"/>
      <w:lvlText w:val="%1"/>
      <w:lvlJc w:val="left"/>
      <w:pPr>
        <w:ind w:left="172" w:hanging="634"/>
      </w:pPr>
      <w:rPr>
        <w:rFonts w:hint="default"/>
        <w:lang w:val="ru-RU" w:eastAsia="ru-RU" w:bidi="ru-RU"/>
      </w:rPr>
    </w:lvl>
    <w:lvl w:ilvl="1" w:tplc="E93431E4">
      <w:numFmt w:val="none"/>
      <w:lvlText w:val=""/>
      <w:lvlJc w:val="left"/>
      <w:pPr>
        <w:tabs>
          <w:tab w:val="num" w:pos="360"/>
        </w:tabs>
      </w:pPr>
    </w:lvl>
    <w:lvl w:ilvl="2" w:tplc="543E32E4">
      <w:numFmt w:val="none"/>
      <w:lvlText w:val=""/>
      <w:lvlJc w:val="left"/>
      <w:pPr>
        <w:tabs>
          <w:tab w:val="num" w:pos="360"/>
        </w:tabs>
      </w:pPr>
    </w:lvl>
    <w:lvl w:ilvl="3" w:tplc="DAC8EE76">
      <w:numFmt w:val="bullet"/>
      <w:lvlText w:val="•"/>
      <w:lvlJc w:val="left"/>
      <w:pPr>
        <w:ind w:left="3409" w:hanging="634"/>
      </w:pPr>
      <w:rPr>
        <w:rFonts w:hint="default"/>
        <w:lang w:val="ru-RU" w:eastAsia="ru-RU" w:bidi="ru-RU"/>
      </w:rPr>
    </w:lvl>
    <w:lvl w:ilvl="4" w:tplc="D01C4502">
      <w:numFmt w:val="bullet"/>
      <w:lvlText w:val="•"/>
      <w:lvlJc w:val="left"/>
      <w:pPr>
        <w:ind w:left="4486" w:hanging="634"/>
      </w:pPr>
      <w:rPr>
        <w:rFonts w:hint="default"/>
        <w:lang w:val="ru-RU" w:eastAsia="ru-RU" w:bidi="ru-RU"/>
      </w:rPr>
    </w:lvl>
    <w:lvl w:ilvl="5" w:tplc="ABDA413A">
      <w:numFmt w:val="bullet"/>
      <w:lvlText w:val="•"/>
      <w:lvlJc w:val="left"/>
      <w:pPr>
        <w:ind w:left="5563" w:hanging="634"/>
      </w:pPr>
      <w:rPr>
        <w:rFonts w:hint="default"/>
        <w:lang w:val="ru-RU" w:eastAsia="ru-RU" w:bidi="ru-RU"/>
      </w:rPr>
    </w:lvl>
    <w:lvl w:ilvl="6" w:tplc="C4BAC948">
      <w:numFmt w:val="bullet"/>
      <w:lvlText w:val="•"/>
      <w:lvlJc w:val="left"/>
      <w:pPr>
        <w:ind w:left="6639" w:hanging="634"/>
      </w:pPr>
      <w:rPr>
        <w:rFonts w:hint="default"/>
        <w:lang w:val="ru-RU" w:eastAsia="ru-RU" w:bidi="ru-RU"/>
      </w:rPr>
    </w:lvl>
    <w:lvl w:ilvl="7" w:tplc="890AD9EC">
      <w:numFmt w:val="bullet"/>
      <w:lvlText w:val="•"/>
      <w:lvlJc w:val="left"/>
      <w:pPr>
        <w:ind w:left="7716" w:hanging="634"/>
      </w:pPr>
      <w:rPr>
        <w:rFonts w:hint="default"/>
        <w:lang w:val="ru-RU" w:eastAsia="ru-RU" w:bidi="ru-RU"/>
      </w:rPr>
    </w:lvl>
    <w:lvl w:ilvl="8" w:tplc="B62073E6">
      <w:numFmt w:val="bullet"/>
      <w:lvlText w:val="•"/>
      <w:lvlJc w:val="left"/>
      <w:pPr>
        <w:ind w:left="8793" w:hanging="634"/>
      </w:pPr>
      <w:rPr>
        <w:rFonts w:hint="default"/>
        <w:lang w:val="ru-RU" w:eastAsia="ru-RU" w:bidi="ru-RU"/>
      </w:rPr>
    </w:lvl>
  </w:abstractNum>
  <w:abstractNum w:abstractNumId="4" w15:restartNumberingAfterBreak="0">
    <w:nsid w:val="16002FBF"/>
    <w:multiLevelType w:val="hybridMultilevel"/>
    <w:tmpl w:val="B3C4DB2C"/>
    <w:lvl w:ilvl="0" w:tplc="E20EF24C">
      <w:start w:val="1"/>
      <w:numFmt w:val="decimal"/>
      <w:lvlText w:val="%1."/>
      <w:lvlJc w:val="left"/>
      <w:pPr>
        <w:ind w:left="1082" w:hanging="201"/>
      </w:pPr>
      <w:rPr>
        <w:rFonts w:hint="default"/>
        <w:b/>
        <w:bCs/>
        <w:spacing w:val="0"/>
        <w:w w:val="99"/>
        <w:lang w:val="ru-RU" w:eastAsia="ru-RU" w:bidi="ru-RU"/>
      </w:rPr>
    </w:lvl>
    <w:lvl w:ilvl="1" w:tplc="CD98FB48">
      <w:numFmt w:val="none"/>
      <w:lvlText w:val=""/>
      <w:lvlJc w:val="left"/>
      <w:pPr>
        <w:tabs>
          <w:tab w:val="num" w:pos="360"/>
        </w:tabs>
      </w:pPr>
    </w:lvl>
    <w:lvl w:ilvl="2" w:tplc="9974A10C">
      <w:numFmt w:val="none"/>
      <w:lvlText w:val=""/>
      <w:lvlJc w:val="left"/>
      <w:pPr>
        <w:tabs>
          <w:tab w:val="num" w:pos="360"/>
        </w:tabs>
      </w:pPr>
    </w:lvl>
    <w:lvl w:ilvl="3" w:tplc="D9E60138">
      <w:numFmt w:val="bullet"/>
      <w:lvlText w:val="•"/>
      <w:lvlJc w:val="left"/>
      <w:pPr>
        <w:ind w:left="1480" w:hanging="509"/>
      </w:pPr>
      <w:rPr>
        <w:rFonts w:hint="default"/>
        <w:lang w:val="ru-RU" w:eastAsia="ru-RU" w:bidi="ru-RU"/>
      </w:rPr>
    </w:lvl>
    <w:lvl w:ilvl="4" w:tplc="32704864">
      <w:numFmt w:val="bullet"/>
      <w:lvlText w:val="•"/>
      <w:lvlJc w:val="left"/>
      <w:pPr>
        <w:ind w:left="2832" w:hanging="509"/>
      </w:pPr>
      <w:rPr>
        <w:rFonts w:hint="default"/>
        <w:lang w:val="ru-RU" w:eastAsia="ru-RU" w:bidi="ru-RU"/>
      </w:rPr>
    </w:lvl>
    <w:lvl w:ilvl="5" w:tplc="8D28CCCC">
      <w:numFmt w:val="bullet"/>
      <w:lvlText w:val="•"/>
      <w:lvlJc w:val="left"/>
      <w:pPr>
        <w:ind w:left="4184" w:hanging="509"/>
      </w:pPr>
      <w:rPr>
        <w:rFonts w:hint="default"/>
        <w:lang w:val="ru-RU" w:eastAsia="ru-RU" w:bidi="ru-RU"/>
      </w:rPr>
    </w:lvl>
    <w:lvl w:ilvl="6" w:tplc="4F609BCC">
      <w:numFmt w:val="bullet"/>
      <w:lvlText w:val="•"/>
      <w:lvlJc w:val="left"/>
      <w:pPr>
        <w:ind w:left="5537" w:hanging="509"/>
      </w:pPr>
      <w:rPr>
        <w:rFonts w:hint="default"/>
        <w:lang w:val="ru-RU" w:eastAsia="ru-RU" w:bidi="ru-RU"/>
      </w:rPr>
    </w:lvl>
    <w:lvl w:ilvl="7" w:tplc="61324DA8">
      <w:numFmt w:val="bullet"/>
      <w:lvlText w:val="•"/>
      <w:lvlJc w:val="left"/>
      <w:pPr>
        <w:ind w:left="6889" w:hanging="509"/>
      </w:pPr>
      <w:rPr>
        <w:rFonts w:hint="default"/>
        <w:lang w:val="ru-RU" w:eastAsia="ru-RU" w:bidi="ru-RU"/>
      </w:rPr>
    </w:lvl>
    <w:lvl w:ilvl="8" w:tplc="946C8762">
      <w:numFmt w:val="bullet"/>
      <w:lvlText w:val="•"/>
      <w:lvlJc w:val="left"/>
      <w:pPr>
        <w:ind w:left="8241" w:hanging="509"/>
      </w:pPr>
      <w:rPr>
        <w:rFonts w:hint="default"/>
        <w:lang w:val="ru-RU" w:eastAsia="ru-RU" w:bidi="ru-RU"/>
      </w:rPr>
    </w:lvl>
  </w:abstractNum>
  <w:abstractNum w:abstractNumId="5" w15:restartNumberingAfterBreak="0">
    <w:nsid w:val="177466CB"/>
    <w:multiLevelType w:val="multilevel"/>
    <w:tmpl w:val="96DE4A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D481ABD"/>
    <w:multiLevelType w:val="hybridMultilevel"/>
    <w:tmpl w:val="FD74EA66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F8C0120"/>
    <w:multiLevelType w:val="hybridMultilevel"/>
    <w:tmpl w:val="01CC3B28"/>
    <w:lvl w:ilvl="0" w:tplc="E5D4B66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32EA"/>
    <w:multiLevelType w:val="hybridMultilevel"/>
    <w:tmpl w:val="14E4F1E8"/>
    <w:lvl w:ilvl="0" w:tplc="076ADD3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E469F"/>
    <w:multiLevelType w:val="hybridMultilevel"/>
    <w:tmpl w:val="30105168"/>
    <w:lvl w:ilvl="0" w:tplc="8D76694A">
      <w:start w:val="5"/>
      <w:numFmt w:val="decimal"/>
      <w:lvlText w:val="%1"/>
      <w:lvlJc w:val="left"/>
      <w:pPr>
        <w:ind w:left="172" w:hanging="555"/>
      </w:pPr>
      <w:rPr>
        <w:rFonts w:hint="default"/>
        <w:lang w:val="ru-RU" w:eastAsia="ru-RU" w:bidi="ru-RU"/>
      </w:rPr>
    </w:lvl>
    <w:lvl w:ilvl="1" w:tplc="B86A606E">
      <w:numFmt w:val="none"/>
      <w:lvlText w:val=""/>
      <w:lvlJc w:val="left"/>
      <w:pPr>
        <w:tabs>
          <w:tab w:val="num" w:pos="360"/>
        </w:tabs>
      </w:pPr>
    </w:lvl>
    <w:lvl w:ilvl="2" w:tplc="C1FA0C34">
      <w:numFmt w:val="none"/>
      <w:lvlText w:val=""/>
      <w:lvlJc w:val="left"/>
      <w:pPr>
        <w:tabs>
          <w:tab w:val="num" w:pos="360"/>
        </w:tabs>
      </w:pPr>
    </w:lvl>
    <w:lvl w:ilvl="3" w:tplc="94088F3C">
      <w:numFmt w:val="bullet"/>
      <w:lvlText w:val="•"/>
      <w:lvlJc w:val="left"/>
      <w:pPr>
        <w:ind w:left="3409" w:hanging="555"/>
      </w:pPr>
      <w:rPr>
        <w:rFonts w:hint="default"/>
        <w:lang w:val="ru-RU" w:eastAsia="ru-RU" w:bidi="ru-RU"/>
      </w:rPr>
    </w:lvl>
    <w:lvl w:ilvl="4" w:tplc="5816A59A">
      <w:numFmt w:val="bullet"/>
      <w:lvlText w:val="•"/>
      <w:lvlJc w:val="left"/>
      <w:pPr>
        <w:ind w:left="4486" w:hanging="555"/>
      </w:pPr>
      <w:rPr>
        <w:rFonts w:hint="default"/>
        <w:lang w:val="ru-RU" w:eastAsia="ru-RU" w:bidi="ru-RU"/>
      </w:rPr>
    </w:lvl>
    <w:lvl w:ilvl="5" w:tplc="A5E0FCE2">
      <w:numFmt w:val="bullet"/>
      <w:lvlText w:val="•"/>
      <w:lvlJc w:val="left"/>
      <w:pPr>
        <w:ind w:left="5563" w:hanging="555"/>
      </w:pPr>
      <w:rPr>
        <w:rFonts w:hint="default"/>
        <w:lang w:val="ru-RU" w:eastAsia="ru-RU" w:bidi="ru-RU"/>
      </w:rPr>
    </w:lvl>
    <w:lvl w:ilvl="6" w:tplc="FB6AA730">
      <w:numFmt w:val="bullet"/>
      <w:lvlText w:val="•"/>
      <w:lvlJc w:val="left"/>
      <w:pPr>
        <w:ind w:left="6639" w:hanging="555"/>
      </w:pPr>
      <w:rPr>
        <w:rFonts w:hint="default"/>
        <w:lang w:val="ru-RU" w:eastAsia="ru-RU" w:bidi="ru-RU"/>
      </w:rPr>
    </w:lvl>
    <w:lvl w:ilvl="7" w:tplc="8CBEDAB4">
      <w:numFmt w:val="bullet"/>
      <w:lvlText w:val="•"/>
      <w:lvlJc w:val="left"/>
      <w:pPr>
        <w:ind w:left="7716" w:hanging="555"/>
      </w:pPr>
      <w:rPr>
        <w:rFonts w:hint="default"/>
        <w:lang w:val="ru-RU" w:eastAsia="ru-RU" w:bidi="ru-RU"/>
      </w:rPr>
    </w:lvl>
    <w:lvl w:ilvl="8" w:tplc="C5840216">
      <w:numFmt w:val="bullet"/>
      <w:lvlText w:val="•"/>
      <w:lvlJc w:val="left"/>
      <w:pPr>
        <w:ind w:left="8793" w:hanging="555"/>
      </w:pPr>
      <w:rPr>
        <w:rFonts w:hint="default"/>
        <w:lang w:val="ru-RU" w:eastAsia="ru-RU" w:bidi="ru-RU"/>
      </w:rPr>
    </w:lvl>
  </w:abstractNum>
  <w:abstractNum w:abstractNumId="10" w15:restartNumberingAfterBreak="0">
    <w:nsid w:val="2D304959"/>
    <w:multiLevelType w:val="hybridMultilevel"/>
    <w:tmpl w:val="5782A7B2"/>
    <w:lvl w:ilvl="0" w:tplc="FA4E1490">
      <w:start w:val="4"/>
      <w:numFmt w:val="decimal"/>
      <w:lvlText w:val="%1"/>
      <w:lvlJc w:val="left"/>
      <w:pPr>
        <w:ind w:left="725" w:hanging="353"/>
      </w:pPr>
      <w:rPr>
        <w:rFonts w:hint="default"/>
        <w:lang w:val="ru-RU" w:eastAsia="ru-RU" w:bidi="ru-RU"/>
      </w:rPr>
    </w:lvl>
    <w:lvl w:ilvl="1" w:tplc="4606A14C">
      <w:numFmt w:val="none"/>
      <w:lvlText w:val=""/>
      <w:lvlJc w:val="left"/>
      <w:pPr>
        <w:tabs>
          <w:tab w:val="num" w:pos="360"/>
        </w:tabs>
      </w:pPr>
    </w:lvl>
    <w:lvl w:ilvl="2" w:tplc="86BEA4E2">
      <w:start w:val="1"/>
      <w:numFmt w:val="decimal"/>
      <w:lvlText w:val="%3."/>
      <w:lvlJc w:val="left"/>
      <w:pPr>
        <w:ind w:left="112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 w:tplc="F30EE5BC">
      <w:numFmt w:val="none"/>
      <w:lvlText w:val=""/>
      <w:lvlJc w:val="left"/>
      <w:pPr>
        <w:tabs>
          <w:tab w:val="num" w:pos="360"/>
        </w:tabs>
      </w:pPr>
    </w:lvl>
    <w:lvl w:ilvl="4" w:tplc="0B3EC920">
      <w:numFmt w:val="bullet"/>
      <w:lvlText w:val="•"/>
      <w:lvlJc w:val="left"/>
      <w:pPr>
        <w:ind w:left="4251" w:hanging="420"/>
      </w:pPr>
      <w:rPr>
        <w:rFonts w:hint="default"/>
        <w:lang w:val="ru-RU" w:eastAsia="ru-RU" w:bidi="ru-RU"/>
      </w:rPr>
    </w:lvl>
    <w:lvl w:ilvl="5" w:tplc="62222CEE">
      <w:numFmt w:val="bullet"/>
      <w:lvlText w:val="•"/>
      <w:lvlJc w:val="left"/>
      <w:pPr>
        <w:ind w:left="5367" w:hanging="420"/>
      </w:pPr>
      <w:rPr>
        <w:rFonts w:hint="default"/>
        <w:lang w:val="ru-RU" w:eastAsia="ru-RU" w:bidi="ru-RU"/>
      </w:rPr>
    </w:lvl>
    <w:lvl w:ilvl="6" w:tplc="2D488ECE">
      <w:numFmt w:val="bullet"/>
      <w:lvlText w:val="•"/>
      <w:lvlJc w:val="left"/>
      <w:pPr>
        <w:ind w:left="6483" w:hanging="420"/>
      </w:pPr>
      <w:rPr>
        <w:rFonts w:hint="default"/>
        <w:lang w:val="ru-RU" w:eastAsia="ru-RU" w:bidi="ru-RU"/>
      </w:rPr>
    </w:lvl>
    <w:lvl w:ilvl="7" w:tplc="0EA4FE36">
      <w:numFmt w:val="bullet"/>
      <w:lvlText w:val="•"/>
      <w:lvlJc w:val="left"/>
      <w:pPr>
        <w:ind w:left="7599" w:hanging="420"/>
      </w:pPr>
      <w:rPr>
        <w:rFonts w:hint="default"/>
        <w:lang w:val="ru-RU" w:eastAsia="ru-RU" w:bidi="ru-RU"/>
      </w:rPr>
    </w:lvl>
    <w:lvl w:ilvl="8" w:tplc="FF04F986">
      <w:numFmt w:val="bullet"/>
      <w:lvlText w:val="•"/>
      <w:lvlJc w:val="left"/>
      <w:pPr>
        <w:ind w:left="8714" w:hanging="420"/>
      </w:pPr>
      <w:rPr>
        <w:rFonts w:hint="default"/>
        <w:lang w:val="ru-RU" w:eastAsia="ru-RU" w:bidi="ru-RU"/>
      </w:rPr>
    </w:lvl>
  </w:abstractNum>
  <w:abstractNum w:abstractNumId="11" w15:restartNumberingAfterBreak="0">
    <w:nsid w:val="2E617B1D"/>
    <w:multiLevelType w:val="hybridMultilevel"/>
    <w:tmpl w:val="A718EC9C"/>
    <w:lvl w:ilvl="0" w:tplc="B6C431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1C02"/>
    <w:multiLevelType w:val="hybridMultilevel"/>
    <w:tmpl w:val="169E23D4"/>
    <w:lvl w:ilvl="0" w:tplc="E684EAB4">
      <w:start w:val="4"/>
      <w:numFmt w:val="decimal"/>
      <w:lvlText w:val="%1"/>
      <w:lvlJc w:val="left"/>
      <w:pPr>
        <w:ind w:left="172" w:hanging="596"/>
      </w:pPr>
      <w:rPr>
        <w:rFonts w:hint="default"/>
        <w:lang w:val="ru-RU" w:eastAsia="ru-RU" w:bidi="ru-RU"/>
      </w:rPr>
    </w:lvl>
    <w:lvl w:ilvl="1" w:tplc="99ACE4EA">
      <w:numFmt w:val="none"/>
      <w:lvlText w:val=""/>
      <w:lvlJc w:val="left"/>
      <w:pPr>
        <w:tabs>
          <w:tab w:val="num" w:pos="360"/>
        </w:tabs>
      </w:pPr>
    </w:lvl>
    <w:lvl w:ilvl="2" w:tplc="81FC29B2">
      <w:numFmt w:val="none"/>
      <w:lvlText w:val=""/>
      <w:lvlJc w:val="left"/>
      <w:pPr>
        <w:tabs>
          <w:tab w:val="num" w:pos="360"/>
        </w:tabs>
      </w:pPr>
    </w:lvl>
    <w:lvl w:ilvl="3" w:tplc="FE7C61D4">
      <w:numFmt w:val="bullet"/>
      <w:lvlText w:val="•"/>
      <w:lvlJc w:val="left"/>
      <w:pPr>
        <w:ind w:left="3409" w:hanging="596"/>
      </w:pPr>
      <w:rPr>
        <w:rFonts w:hint="default"/>
        <w:lang w:val="ru-RU" w:eastAsia="ru-RU" w:bidi="ru-RU"/>
      </w:rPr>
    </w:lvl>
    <w:lvl w:ilvl="4" w:tplc="6270E9E8">
      <w:numFmt w:val="bullet"/>
      <w:lvlText w:val="•"/>
      <w:lvlJc w:val="left"/>
      <w:pPr>
        <w:ind w:left="4486" w:hanging="596"/>
      </w:pPr>
      <w:rPr>
        <w:rFonts w:hint="default"/>
        <w:lang w:val="ru-RU" w:eastAsia="ru-RU" w:bidi="ru-RU"/>
      </w:rPr>
    </w:lvl>
    <w:lvl w:ilvl="5" w:tplc="04C2CBC2">
      <w:numFmt w:val="bullet"/>
      <w:lvlText w:val="•"/>
      <w:lvlJc w:val="left"/>
      <w:pPr>
        <w:ind w:left="5563" w:hanging="596"/>
      </w:pPr>
      <w:rPr>
        <w:rFonts w:hint="default"/>
        <w:lang w:val="ru-RU" w:eastAsia="ru-RU" w:bidi="ru-RU"/>
      </w:rPr>
    </w:lvl>
    <w:lvl w:ilvl="6" w:tplc="8E503A2A">
      <w:numFmt w:val="bullet"/>
      <w:lvlText w:val="•"/>
      <w:lvlJc w:val="left"/>
      <w:pPr>
        <w:ind w:left="6639" w:hanging="596"/>
      </w:pPr>
      <w:rPr>
        <w:rFonts w:hint="default"/>
        <w:lang w:val="ru-RU" w:eastAsia="ru-RU" w:bidi="ru-RU"/>
      </w:rPr>
    </w:lvl>
    <w:lvl w:ilvl="7" w:tplc="CE762374">
      <w:numFmt w:val="bullet"/>
      <w:lvlText w:val="•"/>
      <w:lvlJc w:val="left"/>
      <w:pPr>
        <w:ind w:left="7716" w:hanging="596"/>
      </w:pPr>
      <w:rPr>
        <w:rFonts w:hint="default"/>
        <w:lang w:val="ru-RU" w:eastAsia="ru-RU" w:bidi="ru-RU"/>
      </w:rPr>
    </w:lvl>
    <w:lvl w:ilvl="8" w:tplc="A43ABD80">
      <w:numFmt w:val="bullet"/>
      <w:lvlText w:val="•"/>
      <w:lvlJc w:val="left"/>
      <w:pPr>
        <w:ind w:left="8793" w:hanging="596"/>
      </w:pPr>
      <w:rPr>
        <w:rFonts w:hint="default"/>
        <w:lang w:val="ru-RU" w:eastAsia="ru-RU" w:bidi="ru-RU"/>
      </w:rPr>
    </w:lvl>
  </w:abstractNum>
  <w:abstractNum w:abstractNumId="13" w15:restartNumberingAfterBreak="0">
    <w:nsid w:val="31723084"/>
    <w:multiLevelType w:val="multilevel"/>
    <w:tmpl w:val="626EA7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u w:val="single"/>
      </w:rPr>
    </w:lvl>
  </w:abstractNum>
  <w:abstractNum w:abstractNumId="14" w15:restartNumberingAfterBreak="0">
    <w:nsid w:val="333E14DE"/>
    <w:multiLevelType w:val="multilevel"/>
    <w:tmpl w:val="A5007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865BFB"/>
    <w:multiLevelType w:val="hybridMultilevel"/>
    <w:tmpl w:val="80301E00"/>
    <w:lvl w:ilvl="0" w:tplc="52E8F1C4">
      <w:start w:val="4"/>
      <w:numFmt w:val="decimal"/>
      <w:lvlText w:val="%1"/>
      <w:lvlJc w:val="left"/>
      <w:pPr>
        <w:ind w:left="1519" w:hanging="639"/>
      </w:pPr>
      <w:rPr>
        <w:rFonts w:hint="default"/>
        <w:lang w:val="ru-RU" w:eastAsia="ru-RU" w:bidi="ru-RU"/>
      </w:rPr>
    </w:lvl>
    <w:lvl w:ilvl="1" w:tplc="6DDA9F3C">
      <w:numFmt w:val="none"/>
      <w:lvlText w:val=""/>
      <w:lvlJc w:val="left"/>
      <w:pPr>
        <w:tabs>
          <w:tab w:val="num" w:pos="360"/>
        </w:tabs>
      </w:pPr>
    </w:lvl>
    <w:lvl w:ilvl="2" w:tplc="62DE6F22">
      <w:numFmt w:val="none"/>
      <w:lvlText w:val=""/>
      <w:lvlJc w:val="left"/>
      <w:pPr>
        <w:tabs>
          <w:tab w:val="num" w:pos="360"/>
        </w:tabs>
      </w:pPr>
    </w:lvl>
    <w:lvl w:ilvl="3" w:tplc="C3ECBB32">
      <w:numFmt w:val="bullet"/>
      <w:lvlText w:val="•"/>
      <w:lvlJc w:val="left"/>
      <w:pPr>
        <w:ind w:left="4347" w:hanging="639"/>
      </w:pPr>
      <w:rPr>
        <w:rFonts w:hint="default"/>
        <w:lang w:val="ru-RU" w:eastAsia="ru-RU" w:bidi="ru-RU"/>
      </w:rPr>
    </w:lvl>
    <w:lvl w:ilvl="4" w:tplc="1D2686A0">
      <w:numFmt w:val="bullet"/>
      <w:lvlText w:val="•"/>
      <w:lvlJc w:val="left"/>
      <w:pPr>
        <w:ind w:left="5290" w:hanging="639"/>
      </w:pPr>
      <w:rPr>
        <w:rFonts w:hint="default"/>
        <w:lang w:val="ru-RU" w:eastAsia="ru-RU" w:bidi="ru-RU"/>
      </w:rPr>
    </w:lvl>
    <w:lvl w:ilvl="5" w:tplc="510463F4">
      <w:numFmt w:val="bullet"/>
      <w:lvlText w:val="•"/>
      <w:lvlJc w:val="left"/>
      <w:pPr>
        <w:ind w:left="6233" w:hanging="639"/>
      </w:pPr>
      <w:rPr>
        <w:rFonts w:hint="default"/>
        <w:lang w:val="ru-RU" w:eastAsia="ru-RU" w:bidi="ru-RU"/>
      </w:rPr>
    </w:lvl>
    <w:lvl w:ilvl="6" w:tplc="0E7A9C44">
      <w:numFmt w:val="bullet"/>
      <w:lvlText w:val="•"/>
      <w:lvlJc w:val="left"/>
      <w:pPr>
        <w:ind w:left="7175" w:hanging="639"/>
      </w:pPr>
      <w:rPr>
        <w:rFonts w:hint="default"/>
        <w:lang w:val="ru-RU" w:eastAsia="ru-RU" w:bidi="ru-RU"/>
      </w:rPr>
    </w:lvl>
    <w:lvl w:ilvl="7" w:tplc="692AF4AA">
      <w:numFmt w:val="bullet"/>
      <w:lvlText w:val="•"/>
      <w:lvlJc w:val="left"/>
      <w:pPr>
        <w:ind w:left="8118" w:hanging="639"/>
      </w:pPr>
      <w:rPr>
        <w:rFonts w:hint="default"/>
        <w:lang w:val="ru-RU" w:eastAsia="ru-RU" w:bidi="ru-RU"/>
      </w:rPr>
    </w:lvl>
    <w:lvl w:ilvl="8" w:tplc="CC9C1252">
      <w:numFmt w:val="bullet"/>
      <w:lvlText w:val="•"/>
      <w:lvlJc w:val="left"/>
      <w:pPr>
        <w:ind w:left="9061" w:hanging="639"/>
      </w:pPr>
      <w:rPr>
        <w:rFonts w:hint="default"/>
        <w:lang w:val="ru-RU" w:eastAsia="ru-RU" w:bidi="ru-RU"/>
      </w:rPr>
    </w:lvl>
  </w:abstractNum>
  <w:abstractNum w:abstractNumId="16" w15:restartNumberingAfterBreak="0">
    <w:nsid w:val="3E5166C5"/>
    <w:multiLevelType w:val="multilevel"/>
    <w:tmpl w:val="489E5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3.%2"/>
      <w:lvlJc w:val="left"/>
      <w:pPr>
        <w:ind w:left="927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45B06EB"/>
    <w:multiLevelType w:val="hybridMultilevel"/>
    <w:tmpl w:val="11FA2744"/>
    <w:lvl w:ilvl="0" w:tplc="BF46888E">
      <w:start w:val="4"/>
      <w:numFmt w:val="decimal"/>
      <w:lvlText w:val="%1"/>
      <w:lvlJc w:val="left"/>
      <w:pPr>
        <w:ind w:left="172" w:hanging="680"/>
      </w:pPr>
      <w:rPr>
        <w:rFonts w:hint="default"/>
        <w:lang w:val="ru-RU" w:eastAsia="ru-RU" w:bidi="ru-RU"/>
      </w:rPr>
    </w:lvl>
    <w:lvl w:ilvl="1" w:tplc="16064A24">
      <w:numFmt w:val="none"/>
      <w:lvlText w:val=""/>
      <w:lvlJc w:val="left"/>
      <w:pPr>
        <w:tabs>
          <w:tab w:val="num" w:pos="360"/>
        </w:tabs>
      </w:pPr>
    </w:lvl>
    <w:lvl w:ilvl="2" w:tplc="9E06DC8C">
      <w:numFmt w:val="none"/>
      <w:lvlText w:val=""/>
      <w:lvlJc w:val="left"/>
      <w:pPr>
        <w:tabs>
          <w:tab w:val="num" w:pos="360"/>
        </w:tabs>
      </w:pPr>
    </w:lvl>
    <w:lvl w:ilvl="3" w:tplc="5FEE8694">
      <w:numFmt w:val="bullet"/>
      <w:lvlText w:val="•"/>
      <w:lvlJc w:val="left"/>
      <w:pPr>
        <w:ind w:left="3409" w:hanging="680"/>
      </w:pPr>
      <w:rPr>
        <w:rFonts w:hint="default"/>
        <w:lang w:val="ru-RU" w:eastAsia="ru-RU" w:bidi="ru-RU"/>
      </w:rPr>
    </w:lvl>
    <w:lvl w:ilvl="4" w:tplc="490477F0">
      <w:numFmt w:val="bullet"/>
      <w:lvlText w:val="•"/>
      <w:lvlJc w:val="left"/>
      <w:pPr>
        <w:ind w:left="4486" w:hanging="680"/>
      </w:pPr>
      <w:rPr>
        <w:rFonts w:hint="default"/>
        <w:lang w:val="ru-RU" w:eastAsia="ru-RU" w:bidi="ru-RU"/>
      </w:rPr>
    </w:lvl>
    <w:lvl w:ilvl="5" w:tplc="99748B24">
      <w:numFmt w:val="bullet"/>
      <w:lvlText w:val="•"/>
      <w:lvlJc w:val="left"/>
      <w:pPr>
        <w:ind w:left="5563" w:hanging="680"/>
      </w:pPr>
      <w:rPr>
        <w:rFonts w:hint="default"/>
        <w:lang w:val="ru-RU" w:eastAsia="ru-RU" w:bidi="ru-RU"/>
      </w:rPr>
    </w:lvl>
    <w:lvl w:ilvl="6" w:tplc="753C1AAE">
      <w:numFmt w:val="bullet"/>
      <w:lvlText w:val="•"/>
      <w:lvlJc w:val="left"/>
      <w:pPr>
        <w:ind w:left="6639" w:hanging="680"/>
      </w:pPr>
      <w:rPr>
        <w:rFonts w:hint="default"/>
        <w:lang w:val="ru-RU" w:eastAsia="ru-RU" w:bidi="ru-RU"/>
      </w:rPr>
    </w:lvl>
    <w:lvl w:ilvl="7" w:tplc="05F044A4">
      <w:numFmt w:val="bullet"/>
      <w:lvlText w:val="•"/>
      <w:lvlJc w:val="left"/>
      <w:pPr>
        <w:ind w:left="7716" w:hanging="680"/>
      </w:pPr>
      <w:rPr>
        <w:rFonts w:hint="default"/>
        <w:lang w:val="ru-RU" w:eastAsia="ru-RU" w:bidi="ru-RU"/>
      </w:rPr>
    </w:lvl>
    <w:lvl w:ilvl="8" w:tplc="D9948256">
      <w:numFmt w:val="bullet"/>
      <w:lvlText w:val="•"/>
      <w:lvlJc w:val="left"/>
      <w:pPr>
        <w:ind w:left="8793" w:hanging="680"/>
      </w:pPr>
      <w:rPr>
        <w:rFonts w:hint="default"/>
        <w:lang w:val="ru-RU" w:eastAsia="ru-RU" w:bidi="ru-RU"/>
      </w:rPr>
    </w:lvl>
  </w:abstractNum>
  <w:abstractNum w:abstractNumId="18" w15:restartNumberingAfterBreak="0">
    <w:nsid w:val="4C8C4A34"/>
    <w:multiLevelType w:val="hybridMultilevel"/>
    <w:tmpl w:val="B5BEC872"/>
    <w:lvl w:ilvl="0" w:tplc="2B887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17D42"/>
    <w:multiLevelType w:val="hybridMultilevel"/>
    <w:tmpl w:val="5C9C33A8"/>
    <w:lvl w:ilvl="0" w:tplc="823A77A0">
      <w:start w:val="1"/>
      <w:numFmt w:val="bullet"/>
      <w:lvlText w:val=""/>
      <w:lvlJc w:val="left"/>
      <w:pPr>
        <w:ind w:left="3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20" w15:restartNumberingAfterBreak="0">
    <w:nsid w:val="5A217167"/>
    <w:multiLevelType w:val="hybridMultilevel"/>
    <w:tmpl w:val="7F0A464E"/>
    <w:lvl w:ilvl="0" w:tplc="7C321746">
      <w:numFmt w:val="bullet"/>
      <w:lvlText w:val=""/>
      <w:lvlJc w:val="left"/>
      <w:pPr>
        <w:ind w:left="110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D242DB8">
      <w:numFmt w:val="bullet"/>
      <w:lvlText w:val="•"/>
      <w:lvlJc w:val="left"/>
      <w:pPr>
        <w:ind w:left="2032" w:hanging="284"/>
      </w:pPr>
      <w:rPr>
        <w:rFonts w:hint="default"/>
        <w:lang w:val="ru-RU" w:eastAsia="ru-RU" w:bidi="ru-RU"/>
      </w:rPr>
    </w:lvl>
    <w:lvl w:ilvl="2" w:tplc="54BAE8B2">
      <w:numFmt w:val="bullet"/>
      <w:lvlText w:val="•"/>
      <w:lvlJc w:val="left"/>
      <w:pPr>
        <w:ind w:left="2965" w:hanging="284"/>
      </w:pPr>
      <w:rPr>
        <w:rFonts w:hint="default"/>
        <w:lang w:val="ru-RU" w:eastAsia="ru-RU" w:bidi="ru-RU"/>
      </w:rPr>
    </w:lvl>
    <w:lvl w:ilvl="3" w:tplc="9D1CD8AE">
      <w:numFmt w:val="bullet"/>
      <w:lvlText w:val="•"/>
      <w:lvlJc w:val="left"/>
      <w:pPr>
        <w:ind w:left="3897" w:hanging="284"/>
      </w:pPr>
      <w:rPr>
        <w:rFonts w:hint="default"/>
        <w:lang w:val="ru-RU" w:eastAsia="ru-RU" w:bidi="ru-RU"/>
      </w:rPr>
    </w:lvl>
    <w:lvl w:ilvl="4" w:tplc="0D967308">
      <w:numFmt w:val="bullet"/>
      <w:lvlText w:val="•"/>
      <w:lvlJc w:val="left"/>
      <w:pPr>
        <w:ind w:left="4830" w:hanging="284"/>
      </w:pPr>
      <w:rPr>
        <w:rFonts w:hint="default"/>
        <w:lang w:val="ru-RU" w:eastAsia="ru-RU" w:bidi="ru-RU"/>
      </w:rPr>
    </w:lvl>
    <w:lvl w:ilvl="5" w:tplc="60A28496">
      <w:numFmt w:val="bullet"/>
      <w:lvlText w:val="•"/>
      <w:lvlJc w:val="left"/>
      <w:pPr>
        <w:ind w:left="5763" w:hanging="284"/>
      </w:pPr>
      <w:rPr>
        <w:rFonts w:hint="default"/>
        <w:lang w:val="ru-RU" w:eastAsia="ru-RU" w:bidi="ru-RU"/>
      </w:rPr>
    </w:lvl>
    <w:lvl w:ilvl="6" w:tplc="DE3C2DAA">
      <w:numFmt w:val="bullet"/>
      <w:lvlText w:val="•"/>
      <w:lvlJc w:val="left"/>
      <w:pPr>
        <w:ind w:left="6695" w:hanging="284"/>
      </w:pPr>
      <w:rPr>
        <w:rFonts w:hint="default"/>
        <w:lang w:val="ru-RU" w:eastAsia="ru-RU" w:bidi="ru-RU"/>
      </w:rPr>
    </w:lvl>
    <w:lvl w:ilvl="7" w:tplc="3F54EA60">
      <w:numFmt w:val="bullet"/>
      <w:lvlText w:val="•"/>
      <w:lvlJc w:val="left"/>
      <w:pPr>
        <w:ind w:left="7628" w:hanging="284"/>
      </w:pPr>
      <w:rPr>
        <w:rFonts w:hint="default"/>
        <w:lang w:val="ru-RU" w:eastAsia="ru-RU" w:bidi="ru-RU"/>
      </w:rPr>
    </w:lvl>
    <w:lvl w:ilvl="8" w:tplc="19B0B896">
      <w:numFmt w:val="bullet"/>
      <w:lvlText w:val="•"/>
      <w:lvlJc w:val="left"/>
      <w:pPr>
        <w:ind w:left="8561" w:hanging="284"/>
      </w:pPr>
      <w:rPr>
        <w:rFonts w:hint="default"/>
        <w:lang w:val="ru-RU" w:eastAsia="ru-RU" w:bidi="ru-RU"/>
      </w:rPr>
    </w:lvl>
  </w:abstractNum>
  <w:abstractNum w:abstractNumId="21" w15:restartNumberingAfterBreak="0">
    <w:nsid w:val="5C027E03"/>
    <w:multiLevelType w:val="hybridMultilevel"/>
    <w:tmpl w:val="1E7CD6EC"/>
    <w:lvl w:ilvl="0" w:tplc="A4A6FBEA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E04BFAE">
      <w:start w:val="1"/>
      <w:numFmt w:val="upperRoman"/>
      <w:lvlText w:val="%2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ru-RU" w:eastAsia="ru-RU" w:bidi="ru-RU"/>
      </w:rPr>
    </w:lvl>
    <w:lvl w:ilvl="2" w:tplc="EC3A1102">
      <w:start w:val="1"/>
      <w:numFmt w:val="upperRoman"/>
      <w:lvlText w:val="%3."/>
      <w:lvlJc w:val="left"/>
      <w:pPr>
        <w:ind w:left="4577" w:hanging="284"/>
        <w:jc w:val="righ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3" w:tplc="EB3A9D2A">
      <w:start w:val="1"/>
      <w:numFmt w:val="decimal"/>
      <w:lvlText w:val="%4."/>
      <w:lvlJc w:val="left"/>
      <w:pPr>
        <w:ind w:left="965" w:hanging="286"/>
      </w:pPr>
      <w:rPr>
        <w:rFonts w:hint="default"/>
        <w:b/>
        <w:bCs/>
        <w:spacing w:val="-60"/>
        <w:w w:val="100"/>
        <w:lang w:val="ru-RU" w:eastAsia="ru-RU" w:bidi="ru-RU"/>
      </w:rPr>
    </w:lvl>
    <w:lvl w:ilvl="4" w:tplc="F6CA4062">
      <w:numFmt w:val="bullet"/>
      <w:lvlText w:val=""/>
      <w:lvlJc w:val="left"/>
      <w:pPr>
        <w:ind w:left="110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5" w:tplc="82742426">
      <w:numFmt w:val="bullet"/>
      <w:lvlText w:val="•"/>
      <w:lvlJc w:val="left"/>
      <w:pPr>
        <w:ind w:left="5554" w:hanging="286"/>
      </w:pPr>
      <w:rPr>
        <w:rFonts w:hint="default"/>
        <w:lang w:val="ru-RU" w:eastAsia="ru-RU" w:bidi="ru-RU"/>
      </w:rPr>
    </w:lvl>
    <w:lvl w:ilvl="6" w:tplc="0F62A2B6">
      <w:numFmt w:val="bullet"/>
      <w:lvlText w:val="•"/>
      <w:lvlJc w:val="left"/>
      <w:pPr>
        <w:ind w:left="6528" w:hanging="286"/>
      </w:pPr>
      <w:rPr>
        <w:rFonts w:hint="default"/>
        <w:lang w:val="ru-RU" w:eastAsia="ru-RU" w:bidi="ru-RU"/>
      </w:rPr>
    </w:lvl>
    <w:lvl w:ilvl="7" w:tplc="B94E60E0">
      <w:numFmt w:val="bullet"/>
      <w:lvlText w:val="•"/>
      <w:lvlJc w:val="left"/>
      <w:pPr>
        <w:ind w:left="7503" w:hanging="286"/>
      </w:pPr>
      <w:rPr>
        <w:rFonts w:hint="default"/>
        <w:lang w:val="ru-RU" w:eastAsia="ru-RU" w:bidi="ru-RU"/>
      </w:rPr>
    </w:lvl>
    <w:lvl w:ilvl="8" w:tplc="078A9042">
      <w:numFmt w:val="bullet"/>
      <w:lvlText w:val="•"/>
      <w:lvlJc w:val="left"/>
      <w:pPr>
        <w:ind w:left="8477" w:hanging="286"/>
      </w:pPr>
      <w:rPr>
        <w:rFonts w:hint="default"/>
        <w:lang w:val="ru-RU" w:eastAsia="ru-RU" w:bidi="ru-RU"/>
      </w:rPr>
    </w:lvl>
  </w:abstractNum>
  <w:abstractNum w:abstractNumId="22" w15:restartNumberingAfterBreak="0">
    <w:nsid w:val="5CB67EAB"/>
    <w:multiLevelType w:val="hybridMultilevel"/>
    <w:tmpl w:val="901AD3F4"/>
    <w:lvl w:ilvl="0" w:tplc="F00A60E2">
      <w:start w:val="3"/>
      <w:numFmt w:val="decimal"/>
      <w:lvlText w:val="%1"/>
      <w:lvlJc w:val="left"/>
      <w:pPr>
        <w:ind w:left="172" w:hanging="598"/>
      </w:pPr>
      <w:rPr>
        <w:rFonts w:hint="default"/>
        <w:lang w:val="ru-RU" w:eastAsia="ru-RU" w:bidi="ru-RU"/>
      </w:rPr>
    </w:lvl>
    <w:lvl w:ilvl="1" w:tplc="3C841688">
      <w:numFmt w:val="none"/>
      <w:lvlText w:val=""/>
      <w:lvlJc w:val="left"/>
      <w:pPr>
        <w:tabs>
          <w:tab w:val="num" w:pos="360"/>
        </w:tabs>
      </w:pPr>
    </w:lvl>
    <w:lvl w:ilvl="2" w:tplc="E856DC92">
      <w:numFmt w:val="none"/>
      <w:lvlText w:val=""/>
      <w:lvlJc w:val="left"/>
      <w:pPr>
        <w:tabs>
          <w:tab w:val="num" w:pos="360"/>
        </w:tabs>
      </w:pPr>
    </w:lvl>
    <w:lvl w:ilvl="3" w:tplc="7CFEA87E">
      <w:numFmt w:val="bullet"/>
      <w:lvlText w:val="•"/>
      <w:lvlJc w:val="left"/>
      <w:pPr>
        <w:ind w:left="3409" w:hanging="598"/>
      </w:pPr>
      <w:rPr>
        <w:rFonts w:hint="default"/>
        <w:lang w:val="ru-RU" w:eastAsia="ru-RU" w:bidi="ru-RU"/>
      </w:rPr>
    </w:lvl>
    <w:lvl w:ilvl="4" w:tplc="5F50DF8A">
      <w:numFmt w:val="bullet"/>
      <w:lvlText w:val="•"/>
      <w:lvlJc w:val="left"/>
      <w:pPr>
        <w:ind w:left="4486" w:hanging="598"/>
      </w:pPr>
      <w:rPr>
        <w:rFonts w:hint="default"/>
        <w:lang w:val="ru-RU" w:eastAsia="ru-RU" w:bidi="ru-RU"/>
      </w:rPr>
    </w:lvl>
    <w:lvl w:ilvl="5" w:tplc="4538C864">
      <w:numFmt w:val="bullet"/>
      <w:lvlText w:val="•"/>
      <w:lvlJc w:val="left"/>
      <w:pPr>
        <w:ind w:left="5563" w:hanging="598"/>
      </w:pPr>
      <w:rPr>
        <w:rFonts w:hint="default"/>
        <w:lang w:val="ru-RU" w:eastAsia="ru-RU" w:bidi="ru-RU"/>
      </w:rPr>
    </w:lvl>
    <w:lvl w:ilvl="6" w:tplc="562C33B6">
      <w:numFmt w:val="bullet"/>
      <w:lvlText w:val="•"/>
      <w:lvlJc w:val="left"/>
      <w:pPr>
        <w:ind w:left="6639" w:hanging="598"/>
      </w:pPr>
      <w:rPr>
        <w:rFonts w:hint="default"/>
        <w:lang w:val="ru-RU" w:eastAsia="ru-RU" w:bidi="ru-RU"/>
      </w:rPr>
    </w:lvl>
    <w:lvl w:ilvl="7" w:tplc="4118C99C">
      <w:numFmt w:val="bullet"/>
      <w:lvlText w:val="•"/>
      <w:lvlJc w:val="left"/>
      <w:pPr>
        <w:ind w:left="7716" w:hanging="598"/>
      </w:pPr>
      <w:rPr>
        <w:rFonts w:hint="default"/>
        <w:lang w:val="ru-RU" w:eastAsia="ru-RU" w:bidi="ru-RU"/>
      </w:rPr>
    </w:lvl>
    <w:lvl w:ilvl="8" w:tplc="0E786AE6">
      <w:numFmt w:val="bullet"/>
      <w:lvlText w:val="•"/>
      <w:lvlJc w:val="left"/>
      <w:pPr>
        <w:ind w:left="8793" w:hanging="598"/>
      </w:pPr>
      <w:rPr>
        <w:rFonts w:hint="default"/>
        <w:lang w:val="ru-RU" w:eastAsia="ru-RU" w:bidi="ru-RU"/>
      </w:rPr>
    </w:lvl>
  </w:abstractNum>
  <w:abstractNum w:abstractNumId="23" w15:restartNumberingAfterBreak="0">
    <w:nsid w:val="61030C52"/>
    <w:multiLevelType w:val="hybridMultilevel"/>
    <w:tmpl w:val="84B47902"/>
    <w:lvl w:ilvl="0" w:tplc="BB449716">
      <w:start w:val="14"/>
      <w:numFmt w:val="decimal"/>
      <w:lvlText w:val="%1"/>
      <w:lvlJc w:val="left"/>
      <w:pPr>
        <w:ind w:left="107" w:hanging="550"/>
      </w:pPr>
      <w:rPr>
        <w:rFonts w:hint="default"/>
        <w:lang w:val="ru-RU" w:eastAsia="ru-RU" w:bidi="ru-RU"/>
      </w:rPr>
    </w:lvl>
    <w:lvl w:ilvl="1" w:tplc="CE74B2F8">
      <w:numFmt w:val="none"/>
      <w:lvlText w:val=""/>
      <w:lvlJc w:val="left"/>
      <w:pPr>
        <w:tabs>
          <w:tab w:val="num" w:pos="360"/>
        </w:tabs>
      </w:pPr>
    </w:lvl>
    <w:lvl w:ilvl="2" w:tplc="43B60BDA">
      <w:numFmt w:val="bullet"/>
      <w:lvlText w:val="•"/>
      <w:lvlJc w:val="left"/>
      <w:pPr>
        <w:ind w:left="1468" w:hanging="550"/>
      </w:pPr>
      <w:rPr>
        <w:rFonts w:hint="default"/>
        <w:lang w:val="ru-RU" w:eastAsia="ru-RU" w:bidi="ru-RU"/>
      </w:rPr>
    </w:lvl>
    <w:lvl w:ilvl="3" w:tplc="EE968A6C">
      <w:numFmt w:val="bullet"/>
      <w:lvlText w:val="•"/>
      <w:lvlJc w:val="left"/>
      <w:pPr>
        <w:ind w:left="2152" w:hanging="550"/>
      </w:pPr>
      <w:rPr>
        <w:rFonts w:hint="default"/>
        <w:lang w:val="ru-RU" w:eastAsia="ru-RU" w:bidi="ru-RU"/>
      </w:rPr>
    </w:lvl>
    <w:lvl w:ilvl="4" w:tplc="CC205AE8">
      <w:numFmt w:val="bullet"/>
      <w:lvlText w:val="•"/>
      <w:lvlJc w:val="left"/>
      <w:pPr>
        <w:ind w:left="2836" w:hanging="550"/>
      </w:pPr>
      <w:rPr>
        <w:rFonts w:hint="default"/>
        <w:lang w:val="ru-RU" w:eastAsia="ru-RU" w:bidi="ru-RU"/>
      </w:rPr>
    </w:lvl>
    <w:lvl w:ilvl="5" w:tplc="ED6AA51A">
      <w:numFmt w:val="bullet"/>
      <w:lvlText w:val="•"/>
      <w:lvlJc w:val="left"/>
      <w:pPr>
        <w:ind w:left="3520" w:hanging="550"/>
      </w:pPr>
      <w:rPr>
        <w:rFonts w:hint="default"/>
        <w:lang w:val="ru-RU" w:eastAsia="ru-RU" w:bidi="ru-RU"/>
      </w:rPr>
    </w:lvl>
    <w:lvl w:ilvl="6" w:tplc="85BCF65C">
      <w:numFmt w:val="bullet"/>
      <w:lvlText w:val="•"/>
      <w:lvlJc w:val="left"/>
      <w:pPr>
        <w:ind w:left="4204" w:hanging="550"/>
      </w:pPr>
      <w:rPr>
        <w:rFonts w:hint="default"/>
        <w:lang w:val="ru-RU" w:eastAsia="ru-RU" w:bidi="ru-RU"/>
      </w:rPr>
    </w:lvl>
    <w:lvl w:ilvl="7" w:tplc="A7B69F20">
      <w:numFmt w:val="bullet"/>
      <w:lvlText w:val="•"/>
      <w:lvlJc w:val="left"/>
      <w:pPr>
        <w:ind w:left="4888" w:hanging="550"/>
      </w:pPr>
      <w:rPr>
        <w:rFonts w:hint="default"/>
        <w:lang w:val="ru-RU" w:eastAsia="ru-RU" w:bidi="ru-RU"/>
      </w:rPr>
    </w:lvl>
    <w:lvl w:ilvl="8" w:tplc="1A34B542">
      <w:numFmt w:val="bullet"/>
      <w:lvlText w:val="•"/>
      <w:lvlJc w:val="left"/>
      <w:pPr>
        <w:ind w:left="5572" w:hanging="550"/>
      </w:pPr>
      <w:rPr>
        <w:rFonts w:hint="default"/>
        <w:lang w:val="ru-RU" w:eastAsia="ru-RU" w:bidi="ru-RU"/>
      </w:rPr>
    </w:lvl>
  </w:abstractNum>
  <w:abstractNum w:abstractNumId="24" w15:restartNumberingAfterBreak="0">
    <w:nsid w:val="610F382B"/>
    <w:multiLevelType w:val="hybridMultilevel"/>
    <w:tmpl w:val="F0CA132C"/>
    <w:lvl w:ilvl="0" w:tplc="14F6913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B5F7B"/>
    <w:multiLevelType w:val="multilevel"/>
    <w:tmpl w:val="804A07C8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71D1113"/>
    <w:multiLevelType w:val="multilevel"/>
    <w:tmpl w:val="A9A80C5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5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83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67266BDA"/>
    <w:multiLevelType w:val="hybridMultilevel"/>
    <w:tmpl w:val="79C0549A"/>
    <w:lvl w:ilvl="0" w:tplc="0860976A">
      <w:start w:val="1"/>
      <w:numFmt w:val="decimal"/>
      <w:lvlText w:val="%1."/>
      <w:lvlJc w:val="left"/>
      <w:pPr>
        <w:ind w:left="1106" w:hanging="428"/>
      </w:pPr>
      <w:rPr>
        <w:rFonts w:hint="default"/>
        <w:b/>
        <w:bCs/>
        <w:i/>
        <w:spacing w:val="-60"/>
        <w:w w:val="100"/>
        <w:lang w:val="ru-RU" w:eastAsia="ru-RU" w:bidi="ru-RU"/>
      </w:rPr>
    </w:lvl>
    <w:lvl w:ilvl="1" w:tplc="3CA4EEC4">
      <w:numFmt w:val="none"/>
      <w:lvlText w:val=""/>
      <w:lvlJc w:val="left"/>
      <w:pPr>
        <w:tabs>
          <w:tab w:val="num" w:pos="360"/>
        </w:tabs>
      </w:pPr>
    </w:lvl>
    <w:lvl w:ilvl="2" w:tplc="9B7EA7AC">
      <w:numFmt w:val="bullet"/>
      <w:lvlText w:val=""/>
      <w:lvlJc w:val="left"/>
      <w:pPr>
        <w:ind w:left="110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E5D0F6FC">
      <w:numFmt w:val="bullet"/>
      <w:lvlText w:val="•"/>
      <w:lvlJc w:val="left"/>
      <w:pPr>
        <w:ind w:left="3172" w:hanging="286"/>
      </w:pPr>
      <w:rPr>
        <w:rFonts w:hint="default"/>
        <w:lang w:val="ru-RU" w:eastAsia="ru-RU" w:bidi="ru-RU"/>
      </w:rPr>
    </w:lvl>
    <w:lvl w:ilvl="4" w:tplc="EB9411D8">
      <w:numFmt w:val="bullet"/>
      <w:lvlText w:val="•"/>
      <w:lvlJc w:val="left"/>
      <w:pPr>
        <w:ind w:left="4208" w:hanging="286"/>
      </w:pPr>
      <w:rPr>
        <w:rFonts w:hint="default"/>
        <w:lang w:val="ru-RU" w:eastAsia="ru-RU" w:bidi="ru-RU"/>
      </w:rPr>
    </w:lvl>
    <w:lvl w:ilvl="5" w:tplc="03F2A6C0">
      <w:numFmt w:val="bullet"/>
      <w:lvlText w:val="•"/>
      <w:lvlJc w:val="left"/>
      <w:pPr>
        <w:ind w:left="5245" w:hanging="286"/>
      </w:pPr>
      <w:rPr>
        <w:rFonts w:hint="default"/>
        <w:lang w:val="ru-RU" w:eastAsia="ru-RU" w:bidi="ru-RU"/>
      </w:rPr>
    </w:lvl>
    <w:lvl w:ilvl="6" w:tplc="88940DAC">
      <w:numFmt w:val="bullet"/>
      <w:lvlText w:val="•"/>
      <w:lvlJc w:val="left"/>
      <w:pPr>
        <w:ind w:left="6281" w:hanging="286"/>
      </w:pPr>
      <w:rPr>
        <w:rFonts w:hint="default"/>
        <w:lang w:val="ru-RU" w:eastAsia="ru-RU" w:bidi="ru-RU"/>
      </w:rPr>
    </w:lvl>
    <w:lvl w:ilvl="7" w:tplc="EBBE6170">
      <w:numFmt w:val="bullet"/>
      <w:lvlText w:val="•"/>
      <w:lvlJc w:val="left"/>
      <w:pPr>
        <w:ind w:left="7317" w:hanging="286"/>
      </w:pPr>
      <w:rPr>
        <w:rFonts w:hint="default"/>
        <w:lang w:val="ru-RU" w:eastAsia="ru-RU" w:bidi="ru-RU"/>
      </w:rPr>
    </w:lvl>
    <w:lvl w:ilvl="8" w:tplc="633A3B24">
      <w:numFmt w:val="bullet"/>
      <w:lvlText w:val="•"/>
      <w:lvlJc w:val="left"/>
      <w:pPr>
        <w:ind w:left="8353" w:hanging="286"/>
      </w:pPr>
      <w:rPr>
        <w:rFonts w:hint="default"/>
        <w:lang w:val="ru-RU" w:eastAsia="ru-RU" w:bidi="ru-RU"/>
      </w:rPr>
    </w:lvl>
  </w:abstractNum>
  <w:abstractNum w:abstractNumId="28" w15:restartNumberingAfterBreak="0">
    <w:nsid w:val="67405537"/>
    <w:multiLevelType w:val="hybridMultilevel"/>
    <w:tmpl w:val="844CE2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4C39CB"/>
    <w:multiLevelType w:val="hybridMultilevel"/>
    <w:tmpl w:val="452052C8"/>
    <w:lvl w:ilvl="0" w:tplc="2996AED0">
      <w:start w:val="3"/>
      <w:numFmt w:val="decimal"/>
      <w:lvlText w:val="%1"/>
      <w:lvlJc w:val="left"/>
      <w:pPr>
        <w:ind w:left="172" w:hanging="687"/>
      </w:pPr>
      <w:rPr>
        <w:rFonts w:hint="default"/>
        <w:lang w:val="ru-RU" w:eastAsia="ru-RU" w:bidi="ru-RU"/>
      </w:rPr>
    </w:lvl>
    <w:lvl w:ilvl="1" w:tplc="06E27014">
      <w:numFmt w:val="none"/>
      <w:lvlText w:val=""/>
      <w:lvlJc w:val="left"/>
      <w:pPr>
        <w:tabs>
          <w:tab w:val="num" w:pos="360"/>
        </w:tabs>
      </w:pPr>
    </w:lvl>
    <w:lvl w:ilvl="2" w:tplc="2D36DC94">
      <w:numFmt w:val="none"/>
      <w:lvlText w:val=""/>
      <w:lvlJc w:val="left"/>
      <w:pPr>
        <w:tabs>
          <w:tab w:val="num" w:pos="360"/>
        </w:tabs>
      </w:pPr>
    </w:lvl>
    <w:lvl w:ilvl="3" w:tplc="C4B86DE8">
      <w:numFmt w:val="bullet"/>
      <w:lvlText w:val="•"/>
      <w:lvlJc w:val="left"/>
      <w:pPr>
        <w:ind w:left="3409" w:hanging="687"/>
      </w:pPr>
      <w:rPr>
        <w:rFonts w:hint="default"/>
        <w:lang w:val="ru-RU" w:eastAsia="ru-RU" w:bidi="ru-RU"/>
      </w:rPr>
    </w:lvl>
    <w:lvl w:ilvl="4" w:tplc="B89CEA36">
      <w:numFmt w:val="bullet"/>
      <w:lvlText w:val="•"/>
      <w:lvlJc w:val="left"/>
      <w:pPr>
        <w:ind w:left="4486" w:hanging="687"/>
      </w:pPr>
      <w:rPr>
        <w:rFonts w:hint="default"/>
        <w:lang w:val="ru-RU" w:eastAsia="ru-RU" w:bidi="ru-RU"/>
      </w:rPr>
    </w:lvl>
    <w:lvl w:ilvl="5" w:tplc="A3986DDA">
      <w:numFmt w:val="bullet"/>
      <w:lvlText w:val="•"/>
      <w:lvlJc w:val="left"/>
      <w:pPr>
        <w:ind w:left="5563" w:hanging="687"/>
      </w:pPr>
      <w:rPr>
        <w:rFonts w:hint="default"/>
        <w:lang w:val="ru-RU" w:eastAsia="ru-RU" w:bidi="ru-RU"/>
      </w:rPr>
    </w:lvl>
    <w:lvl w:ilvl="6" w:tplc="E64C973C">
      <w:numFmt w:val="bullet"/>
      <w:lvlText w:val="•"/>
      <w:lvlJc w:val="left"/>
      <w:pPr>
        <w:ind w:left="6639" w:hanging="687"/>
      </w:pPr>
      <w:rPr>
        <w:rFonts w:hint="default"/>
        <w:lang w:val="ru-RU" w:eastAsia="ru-RU" w:bidi="ru-RU"/>
      </w:rPr>
    </w:lvl>
    <w:lvl w:ilvl="7" w:tplc="60F86178">
      <w:numFmt w:val="bullet"/>
      <w:lvlText w:val="•"/>
      <w:lvlJc w:val="left"/>
      <w:pPr>
        <w:ind w:left="7716" w:hanging="687"/>
      </w:pPr>
      <w:rPr>
        <w:rFonts w:hint="default"/>
        <w:lang w:val="ru-RU" w:eastAsia="ru-RU" w:bidi="ru-RU"/>
      </w:rPr>
    </w:lvl>
    <w:lvl w:ilvl="8" w:tplc="BDFAB13A">
      <w:numFmt w:val="bullet"/>
      <w:lvlText w:val="•"/>
      <w:lvlJc w:val="left"/>
      <w:pPr>
        <w:ind w:left="8793" w:hanging="687"/>
      </w:pPr>
      <w:rPr>
        <w:rFonts w:hint="default"/>
        <w:lang w:val="ru-RU" w:eastAsia="ru-RU" w:bidi="ru-RU"/>
      </w:rPr>
    </w:lvl>
  </w:abstractNum>
  <w:abstractNum w:abstractNumId="30" w15:restartNumberingAfterBreak="0">
    <w:nsid w:val="70094B69"/>
    <w:multiLevelType w:val="hybridMultilevel"/>
    <w:tmpl w:val="66A8D258"/>
    <w:lvl w:ilvl="0" w:tplc="1F880DF6">
      <w:numFmt w:val="bullet"/>
      <w:lvlText w:val=""/>
      <w:lvlJc w:val="left"/>
      <w:pPr>
        <w:ind w:left="110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3D406BE">
      <w:numFmt w:val="bullet"/>
      <w:lvlText w:val="•"/>
      <w:lvlJc w:val="left"/>
      <w:pPr>
        <w:ind w:left="2032" w:hanging="286"/>
      </w:pPr>
      <w:rPr>
        <w:rFonts w:hint="default"/>
        <w:lang w:val="ru-RU" w:eastAsia="ru-RU" w:bidi="ru-RU"/>
      </w:rPr>
    </w:lvl>
    <w:lvl w:ilvl="2" w:tplc="07246598">
      <w:numFmt w:val="bullet"/>
      <w:lvlText w:val="•"/>
      <w:lvlJc w:val="left"/>
      <w:pPr>
        <w:ind w:left="2965" w:hanging="286"/>
      </w:pPr>
      <w:rPr>
        <w:rFonts w:hint="default"/>
        <w:lang w:val="ru-RU" w:eastAsia="ru-RU" w:bidi="ru-RU"/>
      </w:rPr>
    </w:lvl>
    <w:lvl w:ilvl="3" w:tplc="D73EF4DC">
      <w:numFmt w:val="bullet"/>
      <w:lvlText w:val="•"/>
      <w:lvlJc w:val="left"/>
      <w:pPr>
        <w:ind w:left="3897" w:hanging="286"/>
      </w:pPr>
      <w:rPr>
        <w:rFonts w:hint="default"/>
        <w:lang w:val="ru-RU" w:eastAsia="ru-RU" w:bidi="ru-RU"/>
      </w:rPr>
    </w:lvl>
    <w:lvl w:ilvl="4" w:tplc="38F80CE6">
      <w:numFmt w:val="bullet"/>
      <w:lvlText w:val="•"/>
      <w:lvlJc w:val="left"/>
      <w:pPr>
        <w:ind w:left="4830" w:hanging="286"/>
      </w:pPr>
      <w:rPr>
        <w:rFonts w:hint="default"/>
        <w:lang w:val="ru-RU" w:eastAsia="ru-RU" w:bidi="ru-RU"/>
      </w:rPr>
    </w:lvl>
    <w:lvl w:ilvl="5" w:tplc="1E2CD38A">
      <w:numFmt w:val="bullet"/>
      <w:lvlText w:val="•"/>
      <w:lvlJc w:val="left"/>
      <w:pPr>
        <w:ind w:left="5763" w:hanging="286"/>
      </w:pPr>
      <w:rPr>
        <w:rFonts w:hint="default"/>
        <w:lang w:val="ru-RU" w:eastAsia="ru-RU" w:bidi="ru-RU"/>
      </w:rPr>
    </w:lvl>
    <w:lvl w:ilvl="6" w:tplc="036A46CA">
      <w:numFmt w:val="bullet"/>
      <w:lvlText w:val="•"/>
      <w:lvlJc w:val="left"/>
      <w:pPr>
        <w:ind w:left="6695" w:hanging="286"/>
      </w:pPr>
      <w:rPr>
        <w:rFonts w:hint="default"/>
        <w:lang w:val="ru-RU" w:eastAsia="ru-RU" w:bidi="ru-RU"/>
      </w:rPr>
    </w:lvl>
    <w:lvl w:ilvl="7" w:tplc="34B20B42">
      <w:numFmt w:val="bullet"/>
      <w:lvlText w:val="•"/>
      <w:lvlJc w:val="left"/>
      <w:pPr>
        <w:ind w:left="7628" w:hanging="286"/>
      </w:pPr>
      <w:rPr>
        <w:rFonts w:hint="default"/>
        <w:lang w:val="ru-RU" w:eastAsia="ru-RU" w:bidi="ru-RU"/>
      </w:rPr>
    </w:lvl>
    <w:lvl w:ilvl="8" w:tplc="4968A53E">
      <w:numFmt w:val="bullet"/>
      <w:lvlText w:val="•"/>
      <w:lvlJc w:val="left"/>
      <w:pPr>
        <w:ind w:left="8561" w:hanging="286"/>
      </w:pPr>
      <w:rPr>
        <w:rFonts w:hint="default"/>
        <w:lang w:val="ru-RU" w:eastAsia="ru-RU" w:bidi="ru-RU"/>
      </w:rPr>
    </w:lvl>
  </w:abstractNum>
  <w:abstractNum w:abstractNumId="31" w15:restartNumberingAfterBreak="0">
    <w:nsid w:val="72421C14"/>
    <w:multiLevelType w:val="hybridMultilevel"/>
    <w:tmpl w:val="B3649316"/>
    <w:lvl w:ilvl="0" w:tplc="21BA47BA">
      <w:start w:val="3"/>
      <w:numFmt w:val="decimal"/>
      <w:lvlText w:val="%1"/>
      <w:lvlJc w:val="left"/>
      <w:pPr>
        <w:ind w:left="172" w:hanging="598"/>
      </w:pPr>
      <w:rPr>
        <w:rFonts w:hint="default"/>
        <w:lang w:val="ru-RU" w:eastAsia="ru-RU" w:bidi="ru-RU"/>
      </w:rPr>
    </w:lvl>
    <w:lvl w:ilvl="1" w:tplc="14C8B288">
      <w:numFmt w:val="none"/>
      <w:lvlText w:val=""/>
      <w:lvlJc w:val="left"/>
      <w:pPr>
        <w:tabs>
          <w:tab w:val="num" w:pos="360"/>
        </w:tabs>
      </w:pPr>
    </w:lvl>
    <w:lvl w:ilvl="2" w:tplc="B79A142E">
      <w:numFmt w:val="none"/>
      <w:lvlText w:val=""/>
      <w:lvlJc w:val="left"/>
      <w:pPr>
        <w:tabs>
          <w:tab w:val="num" w:pos="360"/>
        </w:tabs>
      </w:pPr>
    </w:lvl>
    <w:lvl w:ilvl="3" w:tplc="6D328B3A">
      <w:numFmt w:val="bullet"/>
      <w:lvlText w:val="•"/>
      <w:lvlJc w:val="left"/>
      <w:pPr>
        <w:ind w:left="3409" w:hanging="598"/>
      </w:pPr>
      <w:rPr>
        <w:rFonts w:hint="default"/>
        <w:lang w:val="ru-RU" w:eastAsia="ru-RU" w:bidi="ru-RU"/>
      </w:rPr>
    </w:lvl>
    <w:lvl w:ilvl="4" w:tplc="AC1AE7C6">
      <w:numFmt w:val="bullet"/>
      <w:lvlText w:val="•"/>
      <w:lvlJc w:val="left"/>
      <w:pPr>
        <w:ind w:left="4486" w:hanging="598"/>
      </w:pPr>
      <w:rPr>
        <w:rFonts w:hint="default"/>
        <w:lang w:val="ru-RU" w:eastAsia="ru-RU" w:bidi="ru-RU"/>
      </w:rPr>
    </w:lvl>
    <w:lvl w:ilvl="5" w:tplc="3A46EE86">
      <w:numFmt w:val="bullet"/>
      <w:lvlText w:val="•"/>
      <w:lvlJc w:val="left"/>
      <w:pPr>
        <w:ind w:left="5563" w:hanging="598"/>
      </w:pPr>
      <w:rPr>
        <w:rFonts w:hint="default"/>
        <w:lang w:val="ru-RU" w:eastAsia="ru-RU" w:bidi="ru-RU"/>
      </w:rPr>
    </w:lvl>
    <w:lvl w:ilvl="6" w:tplc="4E962366">
      <w:numFmt w:val="bullet"/>
      <w:lvlText w:val="•"/>
      <w:lvlJc w:val="left"/>
      <w:pPr>
        <w:ind w:left="6639" w:hanging="598"/>
      </w:pPr>
      <w:rPr>
        <w:rFonts w:hint="default"/>
        <w:lang w:val="ru-RU" w:eastAsia="ru-RU" w:bidi="ru-RU"/>
      </w:rPr>
    </w:lvl>
    <w:lvl w:ilvl="7" w:tplc="4D16961E">
      <w:numFmt w:val="bullet"/>
      <w:lvlText w:val="•"/>
      <w:lvlJc w:val="left"/>
      <w:pPr>
        <w:ind w:left="7716" w:hanging="598"/>
      </w:pPr>
      <w:rPr>
        <w:rFonts w:hint="default"/>
        <w:lang w:val="ru-RU" w:eastAsia="ru-RU" w:bidi="ru-RU"/>
      </w:rPr>
    </w:lvl>
    <w:lvl w:ilvl="8" w:tplc="72F466EE">
      <w:numFmt w:val="bullet"/>
      <w:lvlText w:val="•"/>
      <w:lvlJc w:val="left"/>
      <w:pPr>
        <w:ind w:left="8793" w:hanging="598"/>
      </w:pPr>
      <w:rPr>
        <w:rFonts w:hint="default"/>
        <w:lang w:val="ru-RU" w:eastAsia="ru-RU" w:bidi="ru-RU"/>
      </w:rPr>
    </w:lvl>
  </w:abstractNum>
  <w:abstractNum w:abstractNumId="32" w15:restartNumberingAfterBreak="0">
    <w:nsid w:val="7320598D"/>
    <w:multiLevelType w:val="multilevel"/>
    <w:tmpl w:val="6FFA5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3.%2"/>
      <w:lvlJc w:val="left"/>
      <w:pPr>
        <w:ind w:left="927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8FD4EBC"/>
    <w:multiLevelType w:val="hybridMultilevel"/>
    <w:tmpl w:val="218EA0D6"/>
    <w:lvl w:ilvl="0" w:tplc="9B3E297E">
      <w:start w:val="1"/>
      <w:numFmt w:val="decimal"/>
      <w:lvlText w:val="3.%1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543A4"/>
    <w:multiLevelType w:val="hybridMultilevel"/>
    <w:tmpl w:val="5B3436C6"/>
    <w:lvl w:ilvl="0" w:tplc="D6BEB5BA">
      <w:numFmt w:val="bullet"/>
      <w:lvlText w:val="-"/>
      <w:lvlJc w:val="left"/>
      <w:pPr>
        <w:ind w:left="86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2A87A9A">
      <w:numFmt w:val="bullet"/>
      <w:lvlText w:val="•"/>
      <w:lvlJc w:val="left"/>
      <w:pPr>
        <w:ind w:left="1782" w:hanging="140"/>
      </w:pPr>
      <w:rPr>
        <w:rFonts w:hint="default"/>
        <w:lang w:val="ru-RU" w:eastAsia="ru-RU" w:bidi="ru-RU"/>
      </w:rPr>
    </w:lvl>
    <w:lvl w:ilvl="2" w:tplc="FB5EF8FE">
      <w:numFmt w:val="bullet"/>
      <w:lvlText w:val="•"/>
      <w:lvlJc w:val="left"/>
      <w:pPr>
        <w:ind w:left="2705" w:hanging="140"/>
      </w:pPr>
      <w:rPr>
        <w:rFonts w:hint="default"/>
        <w:lang w:val="ru-RU" w:eastAsia="ru-RU" w:bidi="ru-RU"/>
      </w:rPr>
    </w:lvl>
    <w:lvl w:ilvl="3" w:tplc="DE200546">
      <w:numFmt w:val="bullet"/>
      <w:lvlText w:val="•"/>
      <w:lvlJc w:val="left"/>
      <w:pPr>
        <w:ind w:left="3627" w:hanging="140"/>
      </w:pPr>
      <w:rPr>
        <w:rFonts w:hint="default"/>
        <w:lang w:val="ru-RU" w:eastAsia="ru-RU" w:bidi="ru-RU"/>
      </w:rPr>
    </w:lvl>
    <w:lvl w:ilvl="4" w:tplc="AD705472">
      <w:numFmt w:val="bullet"/>
      <w:lvlText w:val="•"/>
      <w:lvlJc w:val="left"/>
      <w:pPr>
        <w:ind w:left="4550" w:hanging="140"/>
      </w:pPr>
      <w:rPr>
        <w:rFonts w:hint="default"/>
        <w:lang w:val="ru-RU" w:eastAsia="ru-RU" w:bidi="ru-RU"/>
      </w:rPr>
    </w:lvl>
    <w:lvl w:ilvl="5" w:tplc="1C040530">
      <w:numFmt w:val="bullet"/>
      <w:lvlText w:val="•"/>
      <w:lvlJc w:val="left"/>
      <w:pPr>
        <w:ind w:left="5473" w:hanging="140"/>
      </w:pPr>
      <w:rPr>
        <w:rFonts w:hint="default"/>
        <w:lang w:val="ru-RU" w:eastAsia="ru-RU" w:bidi="ru-RU"/>
      </w:rPr>
    </w:lvl>
    <w:lvl w:ilvl="6" w:tplc="5178E3B8">
      <w:numFmt w:val="bullet"/>
      <w:lvlText w:val="•"/>
      <w:lvlJc w:val="left"/>
      <w:pPr>
        <w:ind w:left="6395" w:hanging="140"/>
      </w:pPr>
      <w:rPr>
        <w:rFonts w:hint="default"/>
        <w:lang w:val="ru-RU" w:eastAsia="ru-RU" w:bidi="ru-RU"/>
      </w:rPr>
    </w:lvl>
    <w:lvl w:ilvl="7" w:tplc="8F44CCDA">
      <w:numFmt w:val="bullet"/>
      <w:lvlText w:val="•"/>
      <w:lvlJc w:val="left"/>
      <w:pPr>
        <w:ind w:left="7318" w:hanging="140"/>
      </w:pPr>
      <w:rPr>
        <w:rFonts w:hint="default"/>
        <w:lang w:val="ru-RU" w:eastAsia="ru-RU" w:bidi="ru-RU"/>
      </w:rPr>
    </w:lvl>
    <w:lvl w:ilvl="8" w:tplc="499AECE8">
      <w:numFmt w:val="bullet"/>
      <w:lvlText w:val="•"/>
      <w:lvlJc w:val="left"/>
      <w:pPr>
        <w:ind w:left="8241" w:hanging="1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4"/>
  </w:num>
  <w:num w:numId="5">
    <w:abstractNumId w:val="1"/>
  </w:num>
  <w:num w:numId="6">
    <w:abstractNumId w:val="4"/>
  </w:num>
  <w:num w:numId="7">
    <w:abstractNumId w:val="23"/>
  </w:num>
  <w:num w:numId="8">
    <w:abstractNumId w:val="15"/>
  </w:num>
  <w:num w:numId="9">
    <w:abstractNumId w:val="17"/>
  </w:num>
  <w:num w:numId="10">
    <w:abstractNumId w:val="12"/>
  </w:num>
  <w:num w:numId="11">
    <w:abstractNumId w:val="29"/>
  </w:num>
  <w:num w:numId="12">
    <w:abstractNumId w:val="31"/>
  </w:num>
  <w:num w:numId="13">
    <w:abstractNumId w:val="22"/>
  </w:num>
  <w:num w:numId="14">
    <w:abstractNumId w:val="3"/>
  </w:num>
  <w:num w:numId="15">
    <w:abstractNumId w:val="10"/>
  </w:num>
  <w:num w:numId="16">
    <w:abstractNumId w:val="20"/>
  </w:num>
  <w:num w:numId="17">
    <w:abstractNumId w:val="30"/>
  </w:num>
  <w:num w:numId="18">
    <w:abstractNumId w:val="27"/>
  </w:num>
  <w:num w:numId="19">
    <w:abstractNumId w:val="21"/>
  </w:num>
  <w:num w:numId="20">
    <w:abstractNumId w:val="25"/>
  </w:num>
  <w:num w:numId="21">
    <w:abstractNumId w:val="19"/>
  </w:num>
  <w:num w:numId="22">
    <w:abstractNumId w:val="8"/>
  </w:num>
  <w:num w:numId="23">
    <w:abstractNumId w:val="5"/>
  </w:num>
  <w:num w:numId="24">
    <w:abstractNumId w:val="7"/>
  </w:num>
  <w:num w:numId="25">
    <w:abstractNumId w:val="32"/>
  </w:num>
  <w:num w:numId="26">
    <w:abstractNumId w:val="13"/>
  </w:num>
  <w:num w:numId="27">
    <w:abstractNumId w:val="11"/>
  </w:num>
  <w:num w:numId="28">
    <w:abstractNumId w:val="26"/>
  </w:num>
  <w:num w:numId="29">
    <w:abstractNumId w:val="14"/>
  </w:num>
  <w:num w:numId="30">
    <w:abstractNumId w:val="18"/>
  </w:num>
  <w:num w:numId="31">
    <w:abstractNumId w:val="33"/>
  </w:num>
  <w:num w:numId="32">
    <w:abstractNumId w:val="16"/>
  </w:num>
  <w:num w:numId="33">
    <w:abstractNumId w:val="24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2C"/>
    <w:rsid w:val="000B19F8"/>
    <w:rsid w:val="00165DE8"/>
    <w:rsid w:val="001D08ED"/>
    <w:rsid w:val="001E521B"/>
    <w:rsid w:val="002A07CF"/>
    <w:rsid w:val="002C2943"/>
    <w:rsid w:val="002E11FF"/>
    <w:rsid w:val="002F00DC"/>
    <w:rsid w:val="003155F7"/>
    <w:rsid w:val="0032175A"/>
    <w:rsid w:val="0035777C"/>
    <w:rsid w:val="003727F4"/>
    <w:rsid w:val="004271C6"/>
    <w:rsid w:val="00446FB9"/>
    <w:rsid w:val="00494B3D"/>
    <w:rsid w:val="004A2885"/>
    <w:rsid w:val="00581447"/>
    <w:rsid w:val="005B0CE8"/>
    <w:rsid w:val="006400F2"/>
    <w:rsid w:val="006A0ABB"/>
    <w:rsid w:val="006B2724"/>
    <w:rsid w:val="006C2A2C"/>
    <w:rsid w:val="007504E2"/>
    <w:rsid w:val="0077625B"/>
    <w:rsid w:val="00793B3D"/>
    <w:rsid w:val="008241DF"/>
    <w:rsid w:val="008269A9"/>
    <w:rsid w:val="008839D4"/>
    <w:rsid w:val="009C238B"/>
    <w:rsid w:val="009F05CF"/>
    <w:rsid w:val="00A430B5"/>
    <w:rsid w:val="00A541A9"/>
    <w:rsid w:val="00A84C4B"/>
    <w:rsid w:val="00AC217F"/>
    <w:rsid w:val="00AE4961"/>
    <w:rsid w:val="00BA6BA4"/>
    <w:rsid w:val="00BB3E2C"/>
    <w:rsid w:val="00BE1B95"/>
    <w:rsid w:val="00C274D8"/>
    <w:rsid w:val="00C34B59"/>
    <w:rsid w:val="00C509BE"/>
    <w:rsid w:val="00C83F94"/>
    <w:rsid w:val="00C8723A"/>
    <w:rsid w:val="00CA7116"/>
    <w:rsid w:val="00CD10AA"/>
    <w:rsid w:val="00CE6923"/>
    <w:rsid w:val="00D627A2"/>
    <w:rsid w:val="00D70FFD"/>
    <w:rsid w:val="00E564DE"/>
    <w:rsid w:val="00E67476"/>
    <w:rsid w:val="00F017B0"/>
    <w:rsid w:val="00FA322C"/>
    <w:rsid w:val="00FA5173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AC957"/>
  <w15:docId w15:val="{1965EABA-9EE7-4CA4-927F-CF409117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0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0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D10AA"/>
    <w:pPr>
      <w:spacing w:before="522"/>
      <w:ind w:right="562"/>
      <w:jc w:val="right"/>
    </w:pPr>
    <w:rPr>
      <w:b/>
      <w:bCs/>
      <w:sz w:val="24"/>
      <w:szCs w:val="24"/>
      <w:u w:val="single" w:color="000000"/>
    </w:rPr>
  </w:style>
  <w:style w:type="paragraph" w:customStyle="1" w:styleId="21">
    <w:name w:val="Оглавление 21"/>
    <w:basedOn w:val="a"/>
    <w:uiPriority w:val="1"/>
    <w:qFormat/>
    <w:rsid w:val="00CD10AA"/>
    <w:pPr>
      <w:spacing w:before="122"/>
      <w:ind w:right="562"/>
      <w:jc w:val="right"/>
    </w:pPr>
    <w:rPr>
      <w:b/>
      <w:bCs/>
      <w:u w:val="single" w:color="000000"/>
    </w:rPr>
  </w:style>
  <w:style w:type="paragraph" w:customStyle="1" w:styleId="31">
    <w:name w:val="Оглавление 31"/>
    <w:basedOn w:val="a"/>
    <w:uiPriority w:val="1"/>
    <w:qFormat/>
    <w:rsid w:val="00CD10AA"/>
    <w:pPr>
      <w:ind w:right="575"/>
      <w:jc w:val="right"/>
    </w:pPr>
    <w:rPr>
      <w:sz w:val="20"/>
      <w:szCs w:val="20"/>
      <w:u w:val="single" w:color="000000"/>
    </w:rPr>
  </w:style>
  <w:style w:type="paragraph" w:customStyle="1" w:styleId="41">
    <w:name w:val="Оглавление 41"/>
    <w:basedOn w:val="a"/>
    <w:uiPriority w:val="1"/>
    <w:qFormat/>
    <w:rsid w:val="00CD10AA"/>
    <w:pPr>
      <w:ind w:left="172"/>
    </w:pPr>
    <w:rPr>
      <w:b/>
      <w:bCs/>
      <w:sz w:val="24"/>
      <w:szCs w:val="24"/>
      <w:u w:val="single" w:color="000000"/>
    </w:rPr>
  </w:style>
  <w:style w:type="paragraph" w:styleId="a3">
    <w:name w:val="Body Text"/>
    <w:basedOn w:val="a"/>
    <w:link w:val="a4"/>
    <w:uiPriority w:val="1"/>
    <w:qFormat/>
    <w:rsid w:val="00CD10A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10A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CD10AA"/>
    <w:pPr>
      <w:spacing w:before="114"/>
      <w:ind w:left="902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CD10AA"/>
    <w:pPr>
      <w:ind w:left="1121"/>
      <w:jc w:val="both"/>
      <w:outlineLvl w:val="2"/>
    </w:pPr>
    <w:rPr>
      <w:b/>
      <w:bCs/>
      <w:sz w:val="24"/>
      <w:szCs w:val="24"/>
    </w:rPr>
  </w:style>
  <w:style w:type="paragraph" w:styleId="a5">
    <w:name w:val="List Paragraph"/>
    <w:aliases w:val="Table-Normal,RSHB_Table-Normal,List Paragraph,Предусловия,Абзац маркированнный,Абзац2,Абзац 2,Bullet List,FooterText,numbered,Bullet Number,Индексы,Num Bullet 1,Абзац основного текста,Рисунок,Маркер,асз.Списка,Абзац списка литеральный,lp1"/>
    <w:basedOn w:val="a"/>
    <w:link w:val="a6"/>
    <w:uiPriority w:val="34"/>
    <w:qFormat/>
    <w:rsid w:val="00CD10AA"/>
    <w:pPr>
      <w:ind w:left="172" w:firstLine="708"/>
      <w:jc w:val="both"/>
    </w:pPr>
  </w:style>
  <w:style w:type="character" w:customStyle="1" w:styleId="a6">
    <w:name w:val="Абзац списка Знак"/>
    <w:aliases w:val="Table-Normal Знак,RSHB_Table-Normal Знак,List Paragraph Знак,Предусловия Знак,Абзац маркированнный Знак,Абзац2 Знак,Абзац 2 Знак,Bullet List Знак,FooterText Знак,numbered Знак,Bullet Number Знак,Индексы Знак,Num Bullet 1 Знак,lp1 Знак"/>
    <w:link w:val="a5"/>
    <w:uiPriority w:val="34"/>
    <w:qFormat/>
    <w:locked/>
    <w:rsid w:val="00CD10AA"/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D10AA"/>
  </w:style>
  <w:style w:type="paragraph" w:styleId="a7">
    <w:name w:val="Balloon Text"/>
    <w:basedOn w:val="a"/>
    <w:link w:val="a8"/>
    <w:uiPriority w:val="99"/>
    <w:semiHidden/>
    <w:unhideWhenUsed/>
    <w:rsid w:val="00CD10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0AA"/>
    <w:rPr>
      <w:rFonts w:ascii="Tahoma" w:eastAsia="Times New Roman" w:hAnsi="Tahoma" w:cs="Tahoma"/>
      <w:sz w:val="16"/>
      <w:szCs w:val="16"/>
      <w:lang w:eastAsia="ru-RU" w:bidi="ru-RU"/>
    </w:rPr>
  </w:style>
  <w:style w:type="character" w:styleId="a9">
    <w:name w:val="Hyperlink"/>
    <w:basedOn w:val="a0"/>
    <w:uiPriority w:val="99"/>
    <w:unhideWhenUsed/>
    <w:rsid w:val="00CD10AA"/>
    <w:rPr>
      <w:color w:val="0000FF" w:themeColor="hyperlink"/>
      <w:u w:val="single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CD10AA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b">
    <w:name w:val="annotation text"/>
    <w:basedOn w:val="a"/>
    <w:link w:val="aa"/>
    <w:uiPriority w:val="99"/>
    <w:semiHidden/>
    <w:unhideWhenUsed/>
    <w:rsid w:val="00CD10AA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CD10AA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CD10AA"/>
    <w:rPr>
      <w:b/>
      <w:bCs/>
    </w:rPr>
  </w:style>
  <w:style w:type="character" w:customStyle="1" w:styleId="ae">
    <w:name w:val="Основной текст_"/>
    <w:basedOn w:val="a0"/>
    <w:link w:val="2"/>
    <w:rsid w:val="00CD10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rsid w:val="00CD10AA"/>
    <w:pPr>
      <w:widowControl/>
      <w:shd w:val="clear" w:color="auto" w:fill="FFFFFF"/>
      <w:autoSpaceDE/>
      <w:autoSpaceDN/>
      <w:spacing w:line="0" w:lineRule="atLeast"/>
    </w:pPr>
    <w:rPr>
      <w:sz w:val="26"/>
      <w:szCs w:val="26"/>
      <w:lang w:eastAsia="en-US" w:bidi="ar-SA"/>
    </w:rPr>
  </w:style>
  <w:style w:type="paragraph" w:styleId="af">
    <w:name w:val="No Spacing"/>
    <w:uiPriority w:val="1"/>
    <w:qFormat/>
    <w:rsid w:val="00E67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0">
    <w:name w:val="annotation reference"/>
    <w:basedOn w:val="a0"/>
    <w:uiPriority w:val="99"/>
    <w:semiHidden/>
    <w:unhideWhenUsed/>
    <w:rsid w:val="00C34B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7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)" TargetMode="External"/><Relationship Id="rId13" Type="http://schemas.openxmlformats.org/officeDocument/2006/relationships/hyperlink" Target="mailto:mail@rosmorport.ru" TargetMode="External"/><Relationship Id="rId18" Type="http://schemas.openxmlformats.org/officeDocument/2006/relationships/hyperlink" Target="mailto:mail@rosmorport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eader" Target="header1.xml"/><Relationship Id="rId12" Type="http://schemas.openxmlformats.org/officeDocument/2006/relationships/hyperlink" Target="mailto:mail@rosmorport.ru" TargetMode="External"/><Relationship Id="rId17" Type="http://schemas.openxmlformats.org/officeDocument/2006/relationships/hyperlink" Target="mailto:mail@rosmorpor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eltorg.ru/" TargetMode="External"/><Relationship Id="rId20" Type="http://schemas.openxmlformats.org/officeDocument/2006/relationships/hyperlink" Target="mailto:mail@rosmorpor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il@rosmorpor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.Lapshuda@rosmorpor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il@rosmorport.ru" TargetMode="External"/><Relationship Id="rId19" Type="http://schemas.openxmlformats.org/officeDocument/2006/relationships/hyperlink" Target="mailto:mail@rosmorpor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morport.ru/)" TargetMode="External"/><Relationship Id="rId14" Type="http://schemas.openxmlformats.org/officeDocument/2006/relationships/hyperlink" Target="mailto:m.laptev@rosmorport.ru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83;&#1100;&#1103;\Downloads\&#1047;&#1048;&#1062;%20&#1075;&#1086;&#1076;&#1086;&#1074;&#1086;&#1081;%20&#1086;&#1090;&#1095;&#1077;&#1090;%202020%20&#1082;&#1086;&#1088;&#108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ЗИЦ годовой отчет 2020 корр</Template>
  <TotalTime>3</TotalTime>
  <Pages>19</Pages>
  <Words>6415</Words>
  <Characters>36570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Ананьев Алексей Вячеславович</cp:lastModifiedBy>
  <cp:revision>5</cp:revision>
  <dcterms:created xsi:type="dcterms:W3CDTF">2020-10-16T11:43:00Z</dcterms:created>
  <dcterms:modified xsi:type="dcterms:W3CDTF">2020-10-16T11:46:00Z</dcterms:modified>
</cp:coreProperties>
</file>